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4400"/>
      </w:tblGrid>
      <w:tr w:rsidR="007D63CA" w14:paraId="4AAA2C11" w14:textId="77777777" w:rsidTr="00E54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2E2E2" w:themeFill="background2" w:themeFillTint="33"/>
          </w:tcPr>
          <w:p w14:paraId="03EB9D51" w14:textId="09422B75" w:rsidR="007D63CA" w:rsidRPr="00617B54" w:rsidRDefault="006A2649" w:rsidP="007D63CA">
            <w:pPr>
              <w:pStyle w:val="Month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617B54">
              <w:rPr>
                <w:rFonts w:ascii="Arial" w:hAnsi="Arial" w:cs="Arial"/>
                <w:color w:val="auto"/>
                <w:sz w:val="44"/>
                <w:szCs w:val="44"/>
              </w:rPr>
              <w:t xml:space="preserve">IMPROVED </w:t>
            </w:r>
            <w:r w:rsidR="00E54979" w:rsidRPr="00617B54">
              <w:rPr>
                <w:rFonts w:ascii="Arial" w:hAnsi="Arial" w:cs="Arial"/>
                <w:color w:val="auto"/>
                <w:sz w:val="44"/>
                <w:szCs w:val="44"/>
              </w:rPr>
              <w:t xml:space="preserve">HEALTH </w:t>
            </w:r>
            <w:r w:rsidR="00622375">
              <w:rPr>
                <w:rFonts w:ascii="Arial" w:hAnsi="Arial" w:cs="Arial"/>
                <w:color w:val="FF0000"/>
                <w:sz w:val="44"/>
                <w:szCs w:val="44"/>
              </w:rPr>
              <w:t>MARCH</w:t>
            </w:r>
            <w:r w:rsidR="007D63CA" w:rsidRPr="00617B54">
              <w:rPr>
                <w:rFonts w:ascii="Arial" w:hAnsi="Arial" w:cs="Arial"/>
                <w:color w:val="FF0000"/>
                <w:sz w:val="44"/>
                <w:szCs w:val="44"/>
              </w:rPr>
              <w:t xml:space="preserve"> </w:t>
            </w:r>
            <w:r w:rsidR="007D63CA" w:rsidRPr="00617B54">
              <w:rPr>
                <w:rFonts w:ascii="Arial" w:hAnsi="Arial" w:cs="Arial"/>
                <w:color w:val="auto"/>
                <w:sz w:val="44"/>
                <w:szCs w:val="44"/>
              </w:rPr>
              <w:t>WORKOUT CALENDAR</w:t>
            </w:r>
          </w:p>
        </w:tc>
      </w:tr>
      <w:tr w:rsidR="007D63CA" w:rsidRPr="00617B54" w14:paraId="3B8739C7" w14:textId="77777777" w:rsidTr="00E54979">
        <w:trPr>
          <w:trHeight w:hRule="exact"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</w:tcPr>
          <w:p w14:paraId="7D24AE8F" w14:textId="1AE9024F" w:rsidR="00664D21" w:rsidRPr="00617B54" w:rsidRDefault="00FB0B6A" w:rsidP="00E54979">
            <w:pPr>
              <w:pStyle w:val="Title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17B54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>INTERMEDIA</w:t>
            </w:r>
            <w:r w:rsidR="001116D6" w:rsidRPr="00617B54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>T</w:t>
            </w:r>
            <w:r w:rsidRPr="00617B54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>E LEVEL</w:t>
            </w:r>
            <w:r w:rsidR="00E54979" w:rsidRPr="00617B54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 xml:space="preserve"> </w:t>
            </w:r>
            <w:r w:rsidR="0052646A" w:rsidRPr="00617B54">
              <w:rPr>
                <w:rFonts w:ascii="Arial" w:hAnsi="Arial" w:cs="Arial"/>
                <w:color w:val="FF0000"/>
                <w:sz w:val="32"/>
                <w:szCs w:val="32"/>
              </w:rPr>
              <w:t>CARDIO</w:t>
            </w:r>
            <w:r w:rsidR="00A132D9">
              <w:rPr>
                <w:rFonts w:ascii="Arial" w:hAnsi="Arial" w:cs="Arial"/>
                <w:color w:val="FF0000"/>
                <w:sz w:val="32"/>
                <w:szCs w:val="32"/>
              </w:rPr>
              <w:t xml:space="preserve"> &amp; STRENGTH</w:t>
            </w:r>
            <w:r w:rsidR="0052646A" w:rsidRPr="00617B54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 xml:space="preserve"> </w:t>
            </w:r>
            <w:r w:rsidR="00E54979" w:rsidRPr="00617B54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>WORKOUTS</w:t>
            </w:r>
            <w:r w:rsidR="00591B00" w:rsidRPr="00617B54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 xml:space="preserve"> </w:t>
            </w:r>
            <w:r w:rsidR="00F5536E">
              <w:rPr>
                <w:rFonts w:ascii="Arial" w:hAnsi="Arial" w:cs="Arial"/>
                <w:color w:val="0083B2" w:themeColor="accent3" w:themeShade="80"/>
                <w:sz w:val="32"/>
                <w:szCs w:val="32"/>
              </w:rPr>
              <w:t>FOR IMPROVED HEALTH</w:t>
            </w: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49"/>
        <w:gridCol w:w="2061"/>
        <w:gridCol w:w="2055"/>
        <w:gridCol w:w="2055"/>
        <w:gridCol w:w="2055"/>
        <w:gridCol w:w="2055"/>
      </w:tblGrid>
      <w:tr w:rsidR="002F6E35" w:rsidRPr="00C35BAE" w14:paraId="0A30883A" w14:textId="77777777" w:rsidTr="00C43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  <w:shd w:val="clear" w:color="auto" w:fill="E2E2E2" w:themeFill="background2" w:themeFillTint="33"/>
          </w:tcPr>
          <w:p w14:paraId="4DC056DE" w14:textId="7F2A69BD" w:rsidR="002F6E35" w:rsidRPr="00E54979" w:rsidRDefault="00900813">
            <w:pPr>
              <w:pStyle w:val="Days"/>
              <w:rPr>
                <w:rFonts w:ascii="Arial" w:hAnsi="Arial" w:cs="Arial"/>
                <w:color w:val="auto"/>
              </w:rPr>
            </w:pPr>
            <w:r w:rsidRPr="00E54979">
              <w:rPr>
                <w:rFonts w:ascii="Arial" w:hAnsi="Arial" w:cs="Arial"/>
                <w:color w:val="auto"/>
              </w:rPr>
              <w:t>Sunday</w:t>
            </w:r>
            <w:r w:rsidR="003B5DC8" w:rsidRPr="00E54979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2049" w:type="dxa"/>
            <w:shd w:val="clear" w:color="auto" w:fill="E2E2E2" w:themeFill="background2" w:themeFillTint="33"/>
          </w:tcPr>
          <w:p w14:paraId="66D16FBE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8650153"/>
                <w:placeholder>
                  <w:docPart w:val="8A2D092F2BB04FB38CF80640AED264EC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Monday</w:t>
                </w:r>
              </w:sdtContent>
            </w:sdt>
          </w:p>
        </w:tc>
        <w:tc>
          <w:tcPr>
            <w:tcW w:w="2061" w:type="dxa"/>
            <w:shd w:val="clear" w:color="auto" w:fill="E2E2E2" w:themeFill="background2" w:themeFillTint="33"/>
          </w:tcPr>
          <w:p w14:paraId="0BB8B7D9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517691135"/>
                <w:placeholder>
                  <w:docPart w:val="C812015544104C0B94AB334256E95FA8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Tuesday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4871C1EB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684429625"/>
                <w:placeholder>
                  <w:docPart w:val="7CF24C75E96D445694CB1CBC7AA64893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Wednesday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4F293627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188375605"/>
                <w:placeholder>
                  <w:docPart w:val="F8487B9C488A4F0C85370954E537509A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Thursday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7B0F5194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1991825489"/>
                <w:placeholder>
                  <w:docPart w:val="3DB4B1B9F874422DBB4A36045D293A79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Friday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15B98BAF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115736794"/>
                <w:placeholder>
                  <w:docPart w:val="FC4193D2A6C24610AE6150E3EEE1759E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Saturday</w:t>
                </w:r>
              </w:sdtContent>
            </w:sdt>
          </w:p>
        </w:tc>
      </w:tr>
      <w:tr w:rsidR="00BB080F" w:rsidRPr="00622375" w14:paraId="1726322F" w14:textId="77777777" w:rsidTr="0019721A">
        <w:trPr>
          <w:trHeight w:val="343"/>
        </w:trPr>
        <w:tc>
          <w:tcPr>
            <w:tcW w:w="2054" w:type="dxa"/>
            <w:tcBorders>
              <w:bottom w:val="nil"/>
            </w:tcBorders>
            <w:shd w:val="clear" w:color="auto" w:fill="FFFFCC" w:themeFill="accent6" w:themeFillTint="33"/>
          </w:tcPr>
          <w:p w14:paraId="02E6CFC6" w14:textId="739C8F9A" w:rsidR="00AA2C9D" w:rsidRPr="00622375" w:rsidRDefault="00CC6C23" w:rsidP="00AA2C9D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 xml:space="preserve">Try to add a stretching routine in every day. 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FFFFCC" w:themeFill="accent6" w:themeFillTint="33"/>
          </w:tcPr>
          <w:p w14:paraId="6BBD82F8" w14:textId="0C23B260" w:rsidR="00BB080F" w:rsidRPr="00622375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061" w:type="dxa"/>
            <w:tcBorders>
              <w:bottom w:val="nil"/>
            </w:tcBorders>
            <w:shd w:val="clear" w:color="auto" w:fill="FFFFCC" w:themeFill="accent6" w:themeFillTint="33"/>
          </w:tcPr>
          <w:p w14:paraId="60564C18" w14:textId="731873E9" w:rsidR="00BB080F" w:rsidRPr="00622375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69B22A21" w14:textId="36E9F077" w:rsidR="00BB080F" w:rsidRPr="00622375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73072607" w14:textId="70E25BD5" w:rsidR="00BB080F" w:rsidRPr="00622375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744AC5EA" w14:textId="526B13C5" w:rsidR="00BB080F" w:rsidRPr="00622375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63622680" w14:textId="77777777" w:rsidR="00C136E2" w:rsidRDefault="00622375" w:rsidP="00C136E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</w:t>
            </w:r>
          </w:p>
          <w:p w14:paraId="22C82205" w14:textId="77777777" w:rsidR="00622375" w:rsidRDefault="00622375" w:rsidP="00C136E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20 min Re-ignite Weight Loss Intervals</w:t>
            </w:r>
          </w:p>
          <w:p w14:paraId="73978715" w14:textId="01DBA329" w:rsidR="00622375" w:rsidRPr="00622375" w:rsidRDefault="00622375" w:rsidP="00C136E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0" w:history="1">
              <w:r w:rsidRPr="00622375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https://youtu.be/5cN1mdO9hU4</w:t>
              </w:r>
            </w:hyperlink>
          </w:p>
        </w:tc>
      </w:tr>
      <w:tr w:rsidR="00BB080F" w:rsidRPr="00622375" w14:paraId="7CE807AA" w14:textId="77777777" w:rsidTr="00622375">
        <w:trPr>
          <w:cantSplit/>
          <w:trHeight w:hRule="exact" w:val="159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CC" w:themeFill="accent6" w:themeFillTint="33"/>
          </w:tcPr>
          <w:p w14:paraId="2F5FEACD" w14:textId="1AA553D9" w:rsidR="00BB080F" w:rsidRPr="00622375" w:rsidRDefault="00BB080F" w:rsidP="00BB080F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CC" w:themeFill="accent6" w:themeFillTint="33"/>
          </w:tcPr>
          <w:p w14:paraId="0DBF7705" w14:textId="2B4F420A" w:rsidR="00BB080F" w:rsidRPr="00622375" w:rsidRDefault="00BB080F" w:rsidP="00BB080F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CC" w:themeFill="accent6" w:themeFillTint="33"/>
          </w:tcPr>
          <w:p w14:paraId="0545A54E" w14:textId="2A020A3B" w:rsidR="00BB080F" w:rsidRPr="00622375" w:rsidRDefault="00BB080F" w:rsidP="00BB080F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E35470" w14:textId="7C143D22" w:rsidR="00BB080F" w:rsidRPr="00622375" w:rsidRDefault="00BB080F" w:rsidP="00BB080F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2B21E2" w14:textId="6893759F" w:rsidR="00BB080F" w:rsidRPr="00622375" w:rsidRDefault="00BB080F" w:rsidP="00BB080F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BFA2BD" w14:textId="47BAE942" w:rsidR="004404C1" w:rsidRPr="00622375" w:rsidRDefault="004404C1" w:rsidP="00BB080F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D2D2A6" w14:textId="1E5453DC" w:rsidR="00C136E2" w:rsidRPr="00622375" w:rsidRDefault="00C136E2" w:rsidP="00C136E2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BB080F" w:rsidRPr="00622375" w14:paraId="3F4DE4B8" w14:textId="77777777" w:rsidTr="0096671A">
        <w:trPr>
          <w:trHeight w:val="1975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840B1DF" w14:textId="6A570F49" w:rsidR="00BB080F" w:rsidRPr="00622375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2</w:t>
            </w:r>
          </w:p>
          <w:p w14:paraId="327AC6AF" w14:textId="17905413" w:rsidR="003F6C90" w:rsidRDefault="00622375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25 min Sweaty Cardio</w:t>
            </w:r>
          </w:p>
          <w:p w14:paraId="795DA537" w14:textId="65B96B2E" w:rsidR="00622375" w:rsidRPr="00622375" w:rsidRDefault="00622375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1" w:history="1">
              <w:r w:rsidRPr="00622375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https://youtu.be/tHqOi-k5xsY</w:t>
              </w:r>
            </w:hyperlink>
          </w:p>
          <w:p w14:paraId="6C7AF67F" w14:textId="2F5006C0" w:rsidR="00CA5552" w:rsidRPr="00622375" w:rsidRDefault="00CA5552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049" w:type="dxa"/>
            <w:tcBorders>
              <w:top w:val="single" w:sz="6" w:space="0" w:color="BFBFBF" w:themeColor="background1" w:themeShade="BF"/>
              <w:bottom w:val="nil"/>
            </w:tcBorders>
          </w:tcPr>
          <w:p w14:paraId="2344112A" w14:textId="73B7FB18" w:rsidR="00BB080F" w:rsidRPr="00622375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3</w:t>
            </w:r>
          </w:p>
          <w:p w14:paraId="6282A95C" w14:textId="77777777" w:rsidR="00A132D9" w:rsidRPr="00622375" w:rsidRDefault="00A132D9" w:rsidP="00A132D9">
            <w:pPr>
              <w:rPr>
                <w:rFonts w:ascii="Arial" w:hAnsi="Arial" w:cs="Arial"/>
              </w:rPr>
            </w:pPr>
            <w:r w:rsidRPr="00622375">
              <w:rPr>
                <w:rFonts w:ascii="Arial" w:hAnsi="Arial" w:cs="Arial"/>
              </w:rPr>
              <w:t>20 min Cardio &amp; Strength (Part 1)</w:t>
            </w:r>
          </w:p>
          <w:p w14:paraId="169A35B5" w14:textId="77777777" w:rsidR="00BB080F" w:rsidRPr="00622375" w:rsidRDefault="00A132D9" w:rsidP="00A132D9">
            <w:pPr>
              <w:pStyle w:val="Dates"/>
              <w:jc w:val="left"/>
              <w:rPr>
                <w:sz w:val="18"/>
              </w:rPr>
            </w:pPr>
            <w:hyperlink r:id="rId12" w:history="1">
              <w:r w:rsidRPr="00622375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https://youtu.be/ZjG9xPBqwKI</w:t>
              </w:r>
            </w:hyperlink>
          </w:p>
          <w:p w14:paraId="2D827DC7" w14:textId="77777777" w:rsidR="00A132D9" w:rsidRDefault="00622375" w:rsidP="0096671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10 min Standing Abs</w:t>
            </w:r>
          </w:p>
          <w:p w14:paraId="444F5C26" w14:textId="15DAC1D3" w:rsidR="00622375" w:rsidRPr="00622375" w:rsidRDefault="00622375" w:rsidP="0096671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3" w:history="1">
              <w:r w:rsidRPr="00622375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https://youtu.be/cfROwfwCYsQ</w:t>
              </w:r>
            </w:hyperlink>
          </w:p>
        </w:tc>
        <w:tc>
          <w:tcPr>
            <w:tcW w:w="2061" w:type="dxa"/>
            <w:tcBorders>
              <w:top w:val="single" w:sz="6" w:space="0" w:color="BFBFBF" w:themeColor="background1" w:themeShade="BF"/>
              <w:bottom w:val="nil"/>
            </w:tcBorders>
          </w:tcPr>
          <w:p w14:paraId="5469B2FA" w14:textId="5B2B9ED3" w:rsidR="00BB080F" w:rsidRPr="00622375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4</w:t>
            </w:r>
          </w:p>
          <w:p w14:paraId="30EE8EE0" w14:textId="2A90945A" w:rsidR="00A132D9" w:rsidRPr="00622375" w:rsidRDefault="00A132D9" w:rsidP="00A132D9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20 min Cardio &amp; Strength (Part 2)</w:t>
            </w:r>
          </w:p>
          <w:p w14:paraId="58412B55" w14:textId="77777777" w:rsidR="00CA5552" w:rsidRPr="00622375" w:rsidRDefault="00A132D9" w:rsidP="00A132D9">
            <w:pPr>
              <w:pStyle w:val="Dates"/>
              <w:jc w:val="left"/>
              <w:rPr>
                <w:sz w:val="18"/>
              </w:rPr>
            </w:pPr>
            <w:hyperlink r:id="rId14" w:history="1">
              <w:r w:rsidRPr="00622375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https://youtu.be/k1MV7Voa5X4</w:t>
              </w:r>
            </w:hyperlink>
          </w:p>
          <w:p w14:paraId="62B7FD2B" w14:textId="77777777" w:rsidR="0096671A" w:rsidRDefault="00622375" w:rsidP="0096671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12 min Energy Boost</w:t>
            </w:r>
          </w:p>
          <w:p w14:paraId="338EFAF1" w14:textId="79C976AF" w:rsidR="00622375" w:rsidRPr="00622375" w:rsidRDefault="00622375" w:rsidP="0096671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5" w:history="1">
              <w:r w:rsidRPr="00622375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https://youtu.be/23fl786Fotw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11A06C2" w14:textId="3E66E02C" w:rsidR="00BB080F" w:rsidRPr="00622375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5</w:t>
            </w:r>
          </w:p>
          <w:p w14:paraId="60FDBEF3" w14:textId="77777777" w:rsidR="00622375" w:rsidRPr="00622375" w:rsidRDefault="00622375" w:rsidP="00622375">
            <w:pPr>
              <w:rPr>
                <w:rFonts w:ascii="Arial" w:hAnsi="Arial" w:cs="Arial"/>
              </w:rPr>
            </w:pPr>
            <w:r w:rsidRPr="00622375">
              <w:rPr>
                <w:rFonts w:ascii="Arial" w:hAnsi="Arial" w:cs="Arial"/>
              </w:rPr>
              <w:t>4000 Steps</w:t>
            </w:r>
          </w:p>
          <w:p w14:paraId="0F3DC0ED" w14:textId="01934C25" w:rsidR="00CA5552" w:rsidRPr="00622375" w:rsidRDefault="00622375" w:rsidP="006223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6" w:history="1">
              <w:r w:rsidRPr="00622375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https://youtu.be/rev3WYnbkR4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75A557" w14:textId="63B5B984" w:rsidR="00BB080F" w:rsidRPr="00622375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6</w:t>
            </w:r>
          </w:p>
          <w:p w14:paraId="4530DD10" w14:textId="77777777" w:rsidR="00622375" w:rsidRPr="00622375" w:rsidRDefault="00622375" w:rsidP="00622375">
            <w:pPr>
              <w:rPr>
                <w:rFonts w:ascii="Arial" w:hAnsi="Arial" w:cs="Arial"/>
              </w:rPr>
            </w:pPr>
            <w:r w:rsidRPr="00622375">
              <w:rPr>
                <w:rFonts w:ascii="Arial" w:hAnsi="Arial" w:cs="Arial"/>
              </w:rPr>
              <w:t>20 min Fast Walk with 15 sec seg.</w:t>
            </w:r>
          </w:p>
          <w:p w14:paraId="7E9D7D69" w14:textId="77777777" w:rsidR="00622375" w:rsidRPr="00622375" w:rsidRDefault="00622375" w:rsidP="00622375">
            <w:hyperlink r:id="rId17" w:history="1">
              <w:r w:rsidRPr="00622375">
                <w:rPr>
                  <w:rFonts w:ascii="Arial" w:hAnsi="Arial" w:cs="Arial"/>
                  <w:color w:val="1155CC"/>
                  <w:u w:val="single"/>
                </w:rPr>
                <w:t>https://youtu.be/CyAlsgB8M3g</w:t>
              </w:r>
            </w:hyperlink>
          </w:p>
          <w:p w14:paraId="6A0E2B19" w14:textId="1D21567C" w:rsidR="0096671A" w:rsidRDefault="00622375" w:rsidP="0096671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10 min Full Body Strength (1-2 rounds)</w:t>
            </w:r>
          </w:p>
          <w:p w14:paraId="4F1F019D" w14:textId="3B59E3AC" w:rsidR="00622375" w:rsidRPr="00622375" w:rsidRDefault="00622375" w:rsidP="0096671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18" w:history="1">
              <w:r w:rsidRPr="00622375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https://youtu.be/23fl786Fotw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810114" w14:textId="4A84E085" w:rsidR="00BB080F" w:rsidRPr="00622375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7</w:t>
            </w:r>
          </w:p>
          <w:p w14:paraId="0153C3E3" w14:textId="77777777" w:rsidR="00622375" w:rsidRPr="00622375" w:rsidRDefault="00622375" w:rsidP="00622375">
            <w:pPr>
              <w:rPr>
                <w:rFonts w:ascii="Arial" w:hAnsi="Arial" w:cs="Arial"/>
              </w:rPr>
            </w:pPr>
            <w:r w:rsidRPr="00622375">
              <w:rPr>
                <w:rFonts w:ascii="Arial" w:hAnsi="Arial" w:cs="Arial"/>
              </w:rPr>
              <w:t>30 min Walk for Weight Loss</w:t>
            </w:r>
          </w:p>
          <w:p w14:paraId="044C8419" w14:textId="77777777" w:rsidR="00CA5552" w:rsidRDefault="00622375" w:rsidP="00622375">
            <w:pPr>
              <w:pStyle w:val="Dates"/>
              <w:jc w:val="left"/>
              <w:rPr>
                <w:sz w:val="18"/>
              </w:rPr>
            </w:pPr>
            <w:hyperlink r:id="rId19" w:history="1">
              <w:r w:rsidRPr="00622375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https://youtu.be/fYcWvToUsm4</w:t>
              </w:r>
            </w:hyperlink>
          </w:p>
          <w:p w14:paraId="657F77C6" w14:textId="77777777" w:rsidR="00622375" w:rsidRPr="00622375" w:rsidRDefault="00622375" w:rsidP="006223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7 min Balance</w:t>
            </w:r>
          </w:p>
          <w:p w14:paraId="738DC2BE" w14:textId="47AE9715" w:rsidR="00622375" w:rsidRPr="00622375" w:rsidRDefault="00622375" w:rsidP="006223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20" w:history="1">
              <w:r w:rsidRPr="00622375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https://youtu.be/eL2-lj8nSR4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1FF09C" w14:textId="0D542FBE" w:rsidR="00BB080F" w:rsidRPr="00622375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8</w:t>
            </w:r>
          </w:p>
          <w:p w14:paraId="4BD1BB1D" w14:textId="6486BEFA" w:rsidR="00622375" w:rsidRDefault="00622375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20 min Walk</w:t>
            </w:r>
          </w:p>
          <w:p w14:paraId="63195F2E" w14:textId="02F3E2C6" w:rsidR="00622375" w:rsidRDefault="00622375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21" w:history="1">
              <w:r w:rsidRPr="00622375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https://youtu.be/xRBsSPx6Q9w</w:t>
              </w:r>
            </w:hyperlink>
          </w:p>
          <w:p w14:paraId="287EDB39" w14:textId="48042C04" w:rsidR="0096671A" w:rsidRPr="00622375" w:rsidRDefault="0096671A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10 min Dance Party</w:t>
            </w:r>
          </w:p>
          <w:p w14:paraId="2074E3A5" w14:textId="166C1FF1" w:rsidR="0096671A" w:rsidRPr="00622375" w:rsidRDefault="0096671A" w:rsidP="00CA5552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22" w:history="1">
              <w:r w:rsidRPr="00622375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https://youtu.be/MNYiynDHGJ4</w:t>
              </w:r>
            </w:hyperlink>
          </w:p>
        </w:tc>
      </w:tr>
      <w:tr w:rsidR="00BB080F" w:rsidRPr="00622375" w14:paraId="36684AE9" w14:textId="77777777" w:rsidTr="0096671A">
        <w:trPr>
          <w:trHeight w:hRule="exact" w:val="14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2A4C2E07" w14:textId="002E7A16" w:rsidR="00BB080F" w:rsidRPr="00622375" w:rsidRDefault="00BB080F" w:rsidP="00BB080F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tcBorders>
              <w:top w:val="nil"/>
              <w:bottom w:val="single" w:sz="6" w:space="0" w:color="BFBFBF" w:themeColor="background1" w:themeShade="BF"/>
            </w:tcBorders>
          </w:tcPr>
          <w:p w14:paraId="478E8B73" w14:textId="6C3FCF0C" w:rsidR="00BB080F" w:rsidRPr="00622375" w:rsidRDefault="00BB080F" w:rsidP="00BB080F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nil"/>
              <w:bottom w:val="single" w:sz="6" w:space="0" w:color="BFBFBF" w:themeColor="background1" w:themeShade="BF"/>
            </w:tcBorders>
          </w:tcPr>
          <w:p w14:paraId="42888A80" w14:textId="2952F01E" w:rsidR="00BB080F" w:rsidRPr="00622375" w:rsidRDefault="00BB080F" w:rsidP="00BB080F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363488" w14:textId="3E988611" w:rsidR="00BB080F" w:rsidRPr="00622375" w:rsidRDefault="00BB080F" w:rsidP="00BB080F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8A0BB1" w14:textId="759516CF" w:rsidR="00BB080F" w:rsidRPr="00622375" w:rsidRDefault="00BB080F" w:rsidP="00BB080F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EF474F" w14:textId="4EF9659D" w:rsidR="00BB080F" w:rsidRPr="00622375" w:rsidRDefault="00BB080F" w:rsidP="00BB080F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8FA2E1" w14:textId="1164027D" w:rsidR="00BB080F" w:rsidRPr="00622375" w:rsidRDefault="00BB080F" w:rsidP="00BB080F">
            <w:pPr>
              <w:rPr>
                <w:rFonts w:ascii="Arial" w:hAnsi="Arial" w:cs="Arial"/>
              </w:rPr>
            </w:pPr>
          </w:p>
        </w:tc>
      </w:tr>
      <w:tr w:rsidR="00BB080F" w:rsidRPr="00622375" w14:paraId="18043CDB" w14:textId="77777777" w:rsidTr="00C438FC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A0E96D3" w14:textId="47823F7A" w:rsidR="00BB080F" w:rsidRPr="00622375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9</w:t>
            </w:r>
          </w:p>
        </w:tc>
        <w:tc>
          <w:tcPr>
            <w:tcW w:w="2049" w:type="dxa"/>
            <w:tcBorders>
              <w:top w:val="single" w:sz="6" w:space="0" w:color="BFBFBF" w:themeColor="background1" w:themeShade="BF"/>
              <w:bottom w:val="nil"/>
            </w:tcBorders>
          </w:tcPr>
          <w:p w14:paraId="7CBCEFBF" w14:textId="652EB0CE" w:rsidR="00BB080F" w:rsidRPr="00622375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1</w:t>
            </w:r>
            <w:r w:rsidR="00C136E2" w:rsidRPr="00622375">
              <w:rPr>
                <w:rFonts w:ascii="Arial" w:hAnsi="Arial" w:cs="Arial"/>
                <w:color w:val="auto"/>
                <w:sz w:val="18"/>
              </w:rPr>
              <w:t>0</w:t>
            </w:r>
          </w:p>
        </w:tc>
        <w:tc>
          <w:tcPr>
            <w:tcW w:w="2061" w:type="dxa"/>
            <w:tcBorders>
              <w:top w:val="single" w:sz="6" w:space="0" w:color="BFBFBF" w:themeColor="background1" w:themeShade="BF"/>
              <w:bottom w:val="nil"/>
            </w:tcBorders>
          </w:tcPr>
          <w:p w14:paraId="77465D15" w14:textId="316F40D5" w:rsidR="00BB080F" w:rsidRPr="00622375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1</w:t>
            </w:r>
            <w:r w:rsidR="00C136E2" w:rsidRPr="00622375">
              <w:rPr>
                <w:rFonts w:ascii="Arial" w:hAnsi="Arial" w:cs="Arial"/>
                <w:color w:val="auto"/>
                <w:sz w:val="18"/>
              </w:rPr>
              <w:t>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6DE1A4" w14:textId="4DF177E6" w:rsidR="00BB080F" w:rsidRPr="00622375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1</w:t>
            </w:r>
            <w:r w:rsidR="00C136E2" w:rsidRPr="00622375">
              <w:rPr>
                <w:rFonts w:ascii="Arial" w:hAnsi="Arial" w:cs="Arial"/>
                <w:color w:val="auto"/>
                <w:sz w:val="18"/>
              </w:rPr>
              <w:t>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7649E3" w14:textId="452DA90C" w:rsidR="00BB080F" w:rsidRPr="00622375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1</w:t>
            </w:r>
            <w:r w:rsidR="00C136E2" w:rsidRPr="00622375">
              <w:rPr>
                <w:rFonts w:ascii="Arial" w:hAnsi="Arial" w:cs="Arial"/>
                <w:color w:val="auto"/>
                <w:sz w:val="18"/>
              </w:rPr>
              <w:t>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FD663B" w14:textId="3B921F37" w:rsidR="00BB080F" w:rsidRPr="00622375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1</w:t>
            </w:r>
            <w:r w:rsidR="00C136E2" w:rsidRPr="00622375">
              <w:rPr>
                <w:rFonts w:ascii="Arial" w:hAnsi="Arial" w:cs="Arial"/>
                <w:color w:val="auto"/>
                <w:sz w:val="18"/>
              </w:rPr>
              <w:t>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4793F7" w14:textId="594A8E11" w:rsidR="00BB080F" w:rsidRPr="00622375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1</w:t>
            </w:r>
            <w:r w:rsidR="00C136E2" w:rsidRPr="00622375">
              <w:rPr>
                <w:rFonts w:ascii="Arial" w:hAnsi="Arial" w:cs="Arial"/>
                <w:color w:val="auto"/>
                <w:sz w:val="18"/>
              </w:rPr>
              <w:t>5</w:t>
            </w:r>
          </w:p>
        </w:tc>
      </w:tr>
      <w:tr w:rsidR="00BB080F" w:rsidRPr="00622375" w14:paraId="7163FC3F" w14:textId="77777777" w:rsidTr="00622375">
        <w:trPr>
          <w:trHeight w:hRule="exact" w:val="1598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BC8506A" w14:textId="77777777" w:rsidR="00622375" w:rsidRPr="00622375" w:rsidRDefault="00622375" w:rsidP="006223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30 min Waist Slimming Cardio</w:t>
            </w:r>
          </w:p>
          <w:p w14:paraId="759F5407" w14:textId="6EC1B3EB" w:rsidR="00CA5552" w:rsidRPr="00622375" w:rsidRDefault="00622375" w:rsidP="00622375">
            <w:pPr>
              <w:pStyle w:val="Dates"/>
              <w:jc w:val="left"/>
              <w:rPr>
                <w:rFonts w:ascii="Arial" w:hAnsi="Arial" w:cs="Arial"/>
                <w:sz w:val="18"/>
              </w:rPr>
            </w:pPr>
            <w:hyperlink r:id="rId23" w:history="1">
              <w:r w:rsidRPr="00622375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https://youtu.be/yUmNojSXIvA</w:t>
              </w:r>
            </w:hyperlink>
          </w:p>
        </w:tc>
        <w:tc>
          <w:tcPr>
            <w:tcW w:w="2049" w:type="dxa"/>
            <w:tcBorders>
              <w:top w:val="nil"/>
              <w:bottom w:val="single" w:sz="6" w:space="0" w:color="BFBFBF" w:themeColor="background1" w:themeShade="BF"/>
            </w:tcBorders>
          </w:tcPr>
          <w:p w14:paraId="79CC2F82" w14:textId="77777777" w:rsidR="0096671A" w:rsidRDefault="00622375" w:rsidP="006223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30 min All-in-One</w:t>
            </w:r>
          </w:p>
          <w:p w14:paraId="0F215B6A" w14:textId="77777777" w:rsidR="00622375" w:rsidRDefault="00622375" w:rsidP="00622375">
            <w:pPr>
              <w:pStyle w:val="Dates"/>
              <w:jc w:val="left"/>
              <w:rPr>
                <w:color w:val="auto"/>
                <w:sz w:val="18"/>
              </w:rPr>
            </w:pPr>
            <w:hyperlink r:id="rId24" w:history="1">
              <w:r w:rsidRPr="00622375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https://youtu.be/m0fEoy7bxXw</w:t>
              </w:r>
            </w:hyperlink>
          </w:p>
          <w:p w14:paraId="4743C028" w14:textId="77777777" w:rsidR="00622375" w:rsidRPr="00622375" w:rsidRDefault="00622375" w:rsidP="00622375">
            <w:pPr>
              <w:rPr>
                <w:rFonts w:ascii="Arial" w:hAnsi="Arial" w:cs="Arial"/>
              </w:rPr>
            </w:pPr>
            <w:r w:rsidRPr="00622375">
              <w:rPr>
                <w:rFonts w:ascii="Arial" w:hAnsi="Arial" w:cs="Arial"/>
              </w:rPr>
              <w:t>5 min Legs &amp; Glutes</w:t>
            </w:r>
          </w:p>
          <w:p w14:paraId="7C6792C4" w14:textId="0D2F89EA" w:rsidR="00622375" w:rsidRPr="00622375" w:rsidRDefault="00622375" w:rsidP="006223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25" w:history="1">
              <w:r w:rsidRPr="00622375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https://youtu.be/OL4H68DKZuM</w:t>
              </w:r>
            </w:hyperlink>
          </w:p>
        </w:tc>
        <w:tc>
          <w:tcPr>
            <w:tcW w:w="2061" w:type="dxa"/>
            <w:tcBorders>
              <w:top w:val="nil"/>
              <w:bottom w:val="single" w:sz="6" w:space="0" w:color="BFBFBF" w:themeColor="background1" w:themeShade="BF"/>
            </w:tcBorders>
          </w:tcPr>
          <w:p w14:paraId="7B5ACD73" w14:textId="77777777" w:rsidR="00622375" w:rsidRPr="00622375" w:rsidRDefault="00622375" w:rsidP="006223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40 min 4800 Steps</w:t>
            </w:r>
          </w:p>
          <w:p w14:paraId="2C765DB8" w14:textId="65889FB3" w:rsidR="0096671A" w:rsidRPr="00622375" w:rsidRDefault="00622375" w:rsidP="006223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26" w:history="1">
              <w:r w:rsidRPr="00622375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https://youtu.be/tGrVHoo2jHo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A15A7F" w14:textId="77777777" w:rsidR="00CD345A" w:rsidRDefault="00622375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20 min Cardio &amp; Strength</w:t>
            </w:r>
          </w:p>
          <w:p w14:paraId="5FBEE5F5" w14:textId="77777777" w:rsidR="00622375" w:rsidRDefault="00622375" w:rsidP="00BB080F">
            <w:pPr>
              <w:pStyle w:val="Dates"/>
              <w:jc w:val="left"/>
              <w:rPr>
                <w:color w:val="auto"/>
                <w:sz w:val="18"/>
              </w:rPr>
            </w:pPr>
            <w:hyperlink r:id="rId27" w:history="1">
              <w:r w:rsidRPr="00622375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https://youtu.be/94Vy_wSkqtQ</w:t>
              </w:r>
            </w:hyperlink>
          </w:p>
          <w:p w14:paraId="519DEDCB" w14:textId="77777777" w:rsidR="00622375" w:rsidRPr="00622375" w:rsidRDefault="00622375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10 min Summer Arms</w:t>
            </w:r>
          </w:p>
          <w:p w14:paraId="53F620B4" w14:textId="44E16381" w:rsidR="00622375" w:rsidRPr="00622375" w:rsidRDefault="00622375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28" w:history="1">
              <w:r w:rsidRPr="00622375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https://youtu.be/a1r5ymtV8HY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13E7F72" w14:textId="77777777" w:rsidR="0096671A" w:rsidRPr="00622375" w:rsidRDefault="00622375" w:rsidP="0096671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30 min Post Holiday</w:t>
            </w:r>
          </w:p>
          <w:p w14:paraId="01DC10A8" w14:textId="77777777" w:rsidR="00622375" w:rsidRPr="00622375" w:rsidRDefault="00622375" w:rsidP="0096671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Workout</w:t>
            </w:r>
          </w:p>
          <w:p w14:paraId="24517076" w14:textId="7EAE4DD9" w:rsidR="00622375" w:rsidRPr="00622375" w:rsidRDefault="00622375" w:rsidP="0096671A">
            <w:pPr>
              <w:pStyle w:val="Dates"/>
              <w:jc w:val="left"/>
              <w:rPr>
                <w:rFonts w:ascii="Arial" w:hAnsi="Arial" w:cs="Arial"/>
                <w:sz w:val="18"/>
              </w:rPr>
            </w:pPr>
            <w:hyperlink r:id="rId29" w:history="1">
              <w:r w:rsidRPr="00622375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https://youtu.be/sw5-hGu-fvE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D04E3D" w14:textId="77777777" w:rsidR="00CD345A" w:rsidRDefault="00622375" w:rsidP="00622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min All-in-One</w:t>
            </w:r>
          </w:p>
          <w:p w14:paraId="635414E3" w14:textId="0E194131" w:rsidR="00622375" w:rsidRPr="00622375" w:rsidRDefault="00622375" w:rsidP="00622375">
            <w:pPr>
              <w:rPr>
                <w:rFonts w:ascii="Arial" w:hAnsi="Arial" w:cs="Arial"/>
              </w:rPr>
            </w:pPr>
            <w:hyperlink r:id="rId30" w:history="1">
              <w:r w:rsidRPr="00622375">
                <w:rPr>
                  <w:rFonts w:ascii="Arial" w:hAnsi="Arial" w:cs="Arial"/>
                  <w:color w:val="1155CC"/>
                  <w:u w:val="single"/>
                </w:rPr>
                <w:t>https://youtu.be/tSArkZtTRqQ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04E9E5" w14:textId="77777777" w:rsidR="00617B54" w:rsidRDefault="00622375" w:rsidP="00622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min Cardio</w:t>
            </w:r>
          </w:p>
          <w:p w14:paraId="11C4033F" w14:textId="77777777" w:rsidR="00622375" w:rsidRDefault="00622375" w:rsidP="00622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(20 sec moves)</w:t>
            </w:r>
          </w:p>
          <w:p w14:paraId="2BB2473F" w14:textId="06E68E58" w:rsidR="00622375" w:rsidRPr="00622375" w:rsidRDefault="00622375" w:rsidP="00622375">
            <w:pPr>
              <w:rPr>
                <w:rFonts w:ascii="Arial" w:hAnsi="Arial" w:cs="Arial"/>
              </w:rPr>
            </w:pPr>
            <w:hyperlink r:id="rId31" w:history="1">
              <w:r w:rsidRPr="00622375">
                <w:rPr>
                  <w:rFonts w:ascii="Arial" w:hAnsi="Arial" w:cs="Arial"/>
                  <w:color w:val="1155CC"/>
                  <w:u w:val="single"/>
                </w:rPr>
                <w:t>https://youtu.be/eYUx64kGXHc</w:t>
              </w:r>
            </w:hyperlink>
          </w:p>
        </w:tc>
      </w:tr>
      <w:tr w:rsidR="00BB080F" w:rsidRPr="00622375" w14:paraId="620FFBA6" w14:textId="77777777" w:rsidTr="00C438FC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3D0FE37" w14:textId="5156F50E" w:rsidR="00BB080F" w:rsidRPr="00622375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1</w:t>
            </w:r>
            <w:r w:rsidR="00C136E2" w:rsidRPr="00622375">
              <w:rPr>
                <w:rFonts w:ascii="Arial" w:hAnsi="Arial" w:cs="Arial"/>
                <w:color w:val="auto"/>
                <w:sz w:val="18"/>
              </w:rPr>
              <w:t>6</w:t>
            </w:r>
          </w:p>
        </w:tc>
        <w:tc>
          <w:tcPr>
            <w:tcW w:w="2049" w:type="dxa"/>
            <w:tcBorders>
              <w:top w:val="single" w:sz="6" w:space="0" w:color="BFBFBF" w:themeColor="background1" w:themeShade="BF"/>
              <w:bottom w:val="nil"/>
            </w:tcBorders>
          </w:tcPr>
          <w:p w14:paraId="23B54B3D" w14:textId="043E4AED" w:rsidR="00BB080F" w:rsidRPr="00622375" w:rsidRDefault="004404C1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1</w:t>
            </w:r>
            <w:r w:rsidR="00C136E2" w:rsidRPr="00622375">
              <w:rPr>
                <w:rFonts w:ascii="Arial" w:hAnsi="Arial" w:cs="Arial"/>
                <w:color w:val="auto"/>
                <w:sz w:val="18"/>
              </w:rPr>
              <w:t>7</w:t>
            </w:r>
          </w:p>
        </w:tc>
        <w:tc>
          <w:tcPr>
            <w:tcW w:w="2061" w:type="dxa"/>
            <w:tcBorders>
              <w:top w:val="single" w:sz="6" w:space="0" w:color="BFBFBF" w:themeColor="background1" w:themeShade="BF"/>
              <w:bottom w:val="nil"/>
            </w:tcBorders>
          </w:tcPr>
          <w:p w14:paraId="7D143308" w14:textId="2C4C6336" w:rsidR="00BB080F" w:rsidRPr="00622375" w:rsidRDefault="004404C1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1</w:t>
            </w:r>
            <w:r w:rsidR="00C136E2" w:rsidRPr="00622375">
              <w:rPr>
                <w:rFonts w:ascii="Arial" w:hAnsi="Arial" w:cs="Arial"/>
                <w:color w:val="auto"/>
                <w:sz w:val="18"/>
              </w:rPr>
              <w:t>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F6ABE0" w14:textId="447C8A3C" w:rsidR="00BB080F" w:rsidRPr="00622375" w:rsidRDefault="00C136E2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19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2C6E7E" w14:textId="5F4C6101" w:rsidR="00BB080F" w:rsidRPr="00622375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2</w:t>
            </w:r>
            <w:r w:rsidR="00C136E2" w:rsidRPr="00622375">
              <w:rPr>
                <w:rFonts w:ascii="Arial" w:hAnsi="Arial" w:cs="Arial"/>
                <w:color w:val="auto"/>
                <w:sz w:val="18"/>
              </w:rPr>
              <w:t>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97A181" w14:textId="74233163" w:rsidR="00BB080F" w:rsidRPr="00622375" w:rsidRDefault="00BB080F" w:rsidP="00BB080F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2</w:t>
            </w:r>
            <w:r w:rsidR="00C136E2" w:rsidRPr="00622375">
              <w:rPr>
                <w:rFonts w:ascii="Arial" w:hAnsi="Arial" w:cs="Arial"/>
                <w:color w:val="auto"/>
                <w:sz w:val="18"/>
              </w:rPr>
              <w:t>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1BA182" w14:textId="4B55ED52" w:rsidR="00BB080F" w:rsidRPr="00622375" w:rsidRDefault="00BB080F" w:rsidP="00BB080F">
            <w:pPr>
              <w:rPr>
                <w:rFonts w:ascii="Arial" w:hAnsi="Arial" w:cs="Arial"/>
              </w:rPr>
            </w:pPr>
            <w:r w:rsidRPr="00622375">
              <w:rPr>
                <w:rFonts w:ascii="Arial" w:hAnsi="Arial" w:cs="Arial"/>
              </w:rPr>
              <w:t>2</w:t>
            </w:r>
            <w:r w:rsidR="00C136E2" w:rsidRPr="00622375">
              <w:rPr>
                <w:rFonts w:ascii="Arial" w:hAnsi="Arial" w:cs="Arial"/>
              </w:rPr>
              <w:t>2</w:t>
            </w:r>
          </w:p>
        </w:tc>
      </w:tr>
      <w:tr w:rsidR="00CD345A" w:rsidRPr="00622375" w14:paraId="71AAC4C1" w14:textId="77777777" w:rsidTr="00622375">
        <w:trPr>
          <w:trHeight w:hRule="exact" w:val="106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E40E8D0" w14:textId="77777777" w:rsidR="00CD345A" w:rsidRPr="00622375" w:rsidRDefault="00CD345A" w:rsidP="00CD345A">
            <w:pPr>
              <w:rPr>
                <w:rFonts w:ascii="Arial" w:hAnsi="Arial" w:cs="Arial"/>
              </w:rPr>
            </w:pPr>
            <w:r w:rsidRPr="00622375">
              <w:rPr>
                <w:rFonts w:ascii="Arial" w:hAnsi="Arial" w:cs="Arial"/>
              </w:rPr>
              <w:t>20 min Fast Walk</w:t>
            </w:r>
          </w:p>
          <w:p w14:paraId="1A360039" w14:textId="3B30362D" w:rsidR="00CD345A" w:rsidRPr="00622375" w:rsidRDefault="00CD345A" w:rsidP="00CD345A">
            <w:pPr>
              <w:pStyle w:val="Dates"/>
              <w:jc w:val="left"/>
              <w:rPr>
                <w:rFonts w:ascii="Arial" w:hAnsi="Arial" w:cs="Arial"/>
                <w:sz w:val="18"/>
              </w:rPr>
            </w:pPr>
            <w:hyperlink r:id="rId32" w:history="1">
              <w:r w:rsidRPr="00622375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https://youtu.be/OZYDSQ0Ah_o</w:t>
              </w:r>
            </w:hyperlink>
          </w:p>
        </w:tc>
        <w:tc>
          <w:tcPr>
            <w:tcW w:w="2049" w:type="dxa"/>
            <w:tcBorders>
              <w:top w:val="nil"/>
              <w:bottom w:val="single" w:sz="6" w:space="0" w:color="BFBFBF" w:themeColor="background1" w:themeShade="BF"/>
            </w:tcBorders>
          </w:tcPr>
          <w:p w14:paraId="652A86A8" w14:textId="77777777" w:rsidR="00CD345A" w:rsidRDefault="00622375" w:rsidP="00CD3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min All-in-One</w:t>
            </w:r>
          </w:p>
          <w:p w14:paraId="24B35A48" w14:textId="1F7C5CDC" w:rsidR="00622375" w:rsidRPr="00622375" w:rsidRDefault="00622375" w:rsidP="00CD345A">
            <w:pPr>
              <w:rPr>
                <w:rFonts w:ascii="Arial" w:hAnsi="Arial" w:cs="Arial"/>
              </w:rPr>
            </w:pPr>
            <w:hyperlink r:id="rId33" w:history="1">
              <w:r w:rsidRPr="00622375">
                <w:rPr>
                  <w:rFonts w:ascii="Arial" w:hAnsi="Arial" w:cs="Arial"/>
                  <w:color w:val="1155CC"/>
                  <w:u w:val="single"/>
                </w:rPr>
                <w:t>https://youtu.be/ju4kV9Baqk4</w:t>
              </w:r>
            </w:hyperlink>
          </w:p>
        </w:tc>
        <w:tc>
          <w:tcPr>
            <w:tcW w:w="2061" w:type="dxa"/>
            <w:tcBorders>
              <w:top w:val="nil"/>
              <w:bottom w:val="single" w:sz="6" w:space="0" w:color="BFBFBF" w:themeColor="background1" w:themeShade="BF"/>
            </w:tcBorders>
          </w:tcPr>
          <w:p w14:paraId="00F5A84B" w14:textId="77777777" w:rsidR="00CD345A" w:rsidRDefault="00622375" w:rsidP="00CD3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min 5000 Steps</w:t>
            </w:r>
          </w:p>
          <w:p w14:paraId="0F9B5241" w14:textId="10DEF153" w:rsidR="00622375" w:rsidRPr="00622375" w:rsidRDefault="00622375" w:rsidP="00CD345A">
            <w:pPr>
              <w:rPr>
                <w:rFonts w:ascii="Arial" w:hAnsi="Arial" w:cs="Arial"/>
              </w:rPr>
            </w:pPr>
            <w:hyperlink r:id="rId34" w:history="1">
              <w:r w:rsidRPr="00622375">
                <w:rPr>
                  <w:rFonts w:ascii="Arial" w:hAnsi="Arial" w:cs="Arial"/>
                  <w:color w:val="1155CC"/>
                  <w:u w:val="single"/>
                </w:rPr>
                <w:t>https://youtu.be/xq3HSC1N68Y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A0126B" w14:textId="77777777" w:rsidR="00CD345A" w:rsidRPr="00622375" w:rsidRDefault="00CD345A" w:rsidP="00CD345A">
            <w:pPr>
              <w:rPr>
                <w:rFonts w:ascii="Arial" w:hAnsi="Arial" w:cs="Arial"/>
              </w:rPr>
            </w:pPr>
            <w:r w:rsidRPr="00622375">
              <w:rPr>
                <w:rFonts w:ascii="Arial" w:hAnsi="Arial" w:cs="Arial"/>
              </w:rPr>
              <w:t>28 min All-in-One</w:t>
            </w:r>
          </w:p>
          <w:p w14:paraId="530856E7" w14:textId="77777777" w:rsidR="00CD345A" w:rsidRPr="00622375" w:rsidRDefault="00CD345A" w:rsidP="00CD345A">
            <w:hyperlink r:id="rId35" w:history="1">
              <w:r w:rsidRPr="00622375">
                <w:rPr>
                  <w:rFonts w:ascii="Arial" w:hAnsi="Arial" w:cs="Arial"/>
                  <w:color w:val="1155CC"/>
                  <w:u w:val="single"/>
                </w:rPr>
                <w:t>https://youtu.be/JZeY8Ux6IYY</w:t>
              </w:r>
            </w:hyperlink>
          </w:p>
          <w:p w14:paraId="54AF2FC6" w14:textId="5BCC4A1A" w:rsidR="00CD345A" w:rsidRPr="00622375" w:rsidRDefault="00CD345A" w:rsidP="00CD345A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48BE1F6" w14:textId="77777777" w:rsidR="00CD345A" w:rsidRDefault="00622375" w:rsidP="00622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min Power Walk with intervals</w:t>
            </w:r>
          </w:p>
          <w:p w14:paraId="5FC8A68E" w14:textId="07CC9A61" w:rsidR="00622375" w:rsidRPr="00622375" w:rsidRDefault="00622375" w:rsidP="00622375">
            <w:pPr>
              <w:rPr>
                <w:rFonts w:ascii="Arial" w:hAnsi="Arial" w:cs="Arial"/>
              </w:rPr>
            </w:pPr>
            <w:hyperlink r:id="rId36" w:history="1">
              <w:r w:rsidRPr="00622375">
                <w:rPr>
                  <w:rFonts w:ascii="Arial" w:hAnsi="Arial" w:cs="Arial"/>
                  <w:color w:val="1155CC"/>
                  <w:u w:val="single"/>
                </w:rPr>
                <w:t>https://youtu.be/94XDPrxvckE</w:t>
              </w:r>
            </w:hyperlink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C4D02E" w14:textId="3959FB5B" w:rsidR="00622375" w:rsidRDefault="00622375" w:rsidP="006223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35 min All-in-One</w:t>
            </w:r>
          </w:p>
          <w:p w14:paraId="1A17CBAA" w14:textId="7C94FB77" w:rsidR="00622375" w:rsidRPr="00622375" w:rsidRDefault="00622375" w:rsidP="00622375">
            <w:pPr>
              <w:pStyle w:val="Dates"/>
              <w:jc w:val="left"/>
              <w:rPr>
                <w:color w:val="auto"/>
                <w:sz w:val="18"/>
              </w:rPr>
            </w:pPr>
            <w:hyperlink r:id="rId37" w:history="1">
              <w:r w:rsidRPr="00622375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https://youtu.be/GjYYXkjdpZQ</w:t>
              </w:r>
            </w:hyperlink>
          </w:p>
          <w:p w14:paraId="2FAA7772" w14:textId="7231F368" w:rsidR="00CD345A" w:rsidRPr="00622375" w:rsidRDefault="00CD345A" w:rsidP="00CD345A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E42FA7" w14:textId="77777777" w:rsidR="00693E29" w:rsidRDefault="00622375" w:rsidP="00CD3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min 3000 Steps</w:t>
            </w:r>
          </w:p>
          <w:p w14:paraId="39B50C6F" w14:textId="08398043" w:rsidR="00622375" w:rsidRPr="00622375" w:rsidRDefault="00622375" w:rsidP="00CD345A">
            <w:pPr>
              <w:rPr>
                <w:rFonts w:ascii="Arial" w:hAnsi="Arial" w:cs="Arial"/>
              </w:rPr>
            </w:pPr>
            <w:hyperlink r:id="rId38" w:history="1">
              <w:r w:rsidRPr="00622375">
                <w:rPr>
                  <w:rFonts w:ascii="Arial" w:hAnsi="Arial" w:cs="Arial"/>
                  <w:color w:val="1155CC"/>
                  <w:u w:val="single"/>
                </w:rPr>
                <w:t>https://youtu.be/f4kDSrBnayY</w:t>
              </w:r>
            </w:hyperlink>
          </w:p>
        </w:tc>
      </w:tr>
      <w:tr w:rsidR="00CD345A" w:rsidRPr="00622375" w14:paraId="6E34A5E1" w14:textId="77777777" w:rsidTr="00622375">
        <w:trPr>
          <w:trHeight w:hRule="exact" w:val="2195"/>
        </w:trPr>
        <w:tc>
          <w:tcPr>
            <w:tcW w:w="2054" w:type="dxa"/>
            <w:tcBorders>
              <w:top w:val="nil"/>
              <w:bottom w:val="nil"/>
            </w:tcBorders>
          </w:tcPr>
          <w:p w14:paraId="0E13E9D7" w14:textId="1ABFFD71" w:rsidR="00CD345A" w:rsidRPr="00622375" w:rsidRDefault="00CD345A" w:rsidP="00CD345A">
            <w:pPr>
              <w:rPr>
                <w:rFonts w:ascii="Arial" w:hAnsi="Arial" w:cs="Arial"/>
              </w:rPr>
            </w:pPr>
            <w:r w:rsidRPr="00622375">
              <w:rPr>
                <w:rFonts w:ascii="Arial" w:hAnsi="Arial" w:cs="Arial"/>
              </w:rPr>
              <w:t>23</w:t>
            </w:r>
          </w:p>
          <w:p w14:paraId="68B97E8C" w14:textId="2D0C6508" w:rsidR="00CD345A" w:rsidRPr="00622375" w:rsidRDefault="00693E29" w:rsidP="00CD345A">
            <w:pPr>
              <w:rPr>
                <w:rFonts w:ascii="Arial" w:hAnsi="Arial" w:cs="Arial"/>
              </w:rPr>
            </w:pPr>
            <w:r w:rsidRPr="00622375">
              <w:rPr>
                <w:rFonts w:ascii="Arial" w:hAnsi="Arial" w:cs="Arial"/>
              </w:rPr>
              <w:t>30 min 1980’s</w:t>
            </w:r>
          </w:p>
          <w:p w14:paraId="65947757" w14:textId="4DAD1B4D" w:rsidR="00693E29" w:rsidRPr="00622375" w:rsidRDefault="00693E29" w:rsidP="00CD345A">
            <w:pPr>
              <w:rPr>
                <w:rFonts w:ascii="Arial" w:hAnsi="Arial" w:cs="Arial"/>
              </w:rPr>
            </w:pPr>
            <w:r w:rsidRPr="00622375">
              <w:rPr>
                <w:rFonts w:ascii="Arial" w:hAnsi="Arial" w:cs="Arial"/>
              </w:rPr>
              <w:t>Workout</w:t>
            </w:r>
          </w:p>
          <w:p w14:paraId="65E09EF9" w14:textId="6FEF35FC" w:rsidR="00CD345A" w:rsidRPr="00622375" w:rsidRDefault="00693E29" w:rsidP="00CD345A">
            <w:pPr>
              <w:rPr>
                <w:rFonts w:ascii="Arial" w:hAnsi="Arial" w:cs="Arial"/>
              </w:rPr>
            </w:pPr>
            <w:hyperlink r:id="rId39" w:history="1">
              <w:r w:rsidRPr="00622375">
                <w:rPr>
                  <w:rFonts w:ascii="Arial" w:hAnsi="Arial" w:cs="Arial"/>
                  <w:color w:val="1155CC"/>
                  <w:u w:val="single"/>
                </w:rPr>
                <w:t>https://youtu.be/RfLW9AJZhso</w:t>
              </w:r>
            </w:hyperlink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46F7D3F7" w14:textId="77777777" w:rsidR="00622375" w:rsidRDefault="00622375" w:rsidP="00693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  <w:p w14:paraId="7DC3D1CD" w14:textId="77777777" w:rsidR="00622375" w:rsidRDefault="00622375" w:rsidP="00693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min All-in-One</w:t>
            </w:r>
          </w:p>
          <w:p w14:paraId="4034AE82" w14:textId="77777777" w:rsidR="00622375" w:rsidRDefault="00622375" w:rsidP="00693E29">
            <w:hyperlink r:id="rId40" w:history="1">
              <w:r w:rsidRPr="00622375">
                <w:rPr>
                  <w:rFonts w:ascii="Arial" w:hAnsi="Arial" w:cs="Arial"/>
                  <w:color w:val="1155CC"/>
                  <w:u w:val="single"/>
                </w:rPr>
                <w:t>https://youtu.be/TRzLLRR31f0</w:t>
              </w:r>
            </w:hyperlink>
          </w:p>
          <w:p w14:paraId="3B6ABC43" w14:textId="77777777" w:rsidR="00622375" w:rsidRPr="00622375" w:rsidRDefault="00622375" w:rsidP="00693E29">
            <w:pPr>
              <w:rPr>
                <w:rFonts w:ascii="Arial" w:hAnsi="Arial" w:cs="Arial"/>
              </w:rPr>
            </w:pPr>
            <w:r w:rsidRPr="00622375">
              <w:rPr>
                <w:rFonts w:ascii="Arial" w:hAnsi="Arial" w:cs="Arial"/>
              </w:rPr>
              <w:t>5 min Legs and Glutes</w:t>
            </w:r>
          </w:p>
          <w:p w14:paraId="753FAB44" w14:textId="4D1B3303" w:rsidR="00622375" w:rsidRPr="00622375" w:rsidRDefault="00622375" w:rsidP="00693E29">
            <w:pPr>
              <w:rPr>
                <w:rFonts w:ascii="Arial" w:hAnsi="Arial" w:cs="Arial"/>
              </w:rPr>
            </w:pPr>
            <w:hyperlink r:id="rId41" w:history="1">
              <w:r w:rsidRPr="00622375">
                <w:rPr>
                  <w:rFonts w:ascii="Arial" w:hAnsi="Arial" w:cs="Arial"/>
                  <w:color w:val="1155CC"/>
                  <w:u w:val="single"/>
                </w:rPr>
                <w:t>https://youtu.be/OL4H68DKZuM</w:t>
              </w:r>
            </w:hyperlink>
          </w:p>
        </w:tc>
        <w:tc>
          <w:tcPr>
            <w:tcW w:w="2061" w:type="dxa"/>
            <w:tcBorders>
              <w:top w:val="nil"/>
              <w:bottom w:val="nil"/>
            </w:tcBorders>
          </w:tcPr>
          <w:p w14:paraId="137A4F0E" w14:textId="5C3E7162" w:rsidR="00CD345A" w:rsidRPr="00622375" w:rsidRDefault="00CD345A" w:rsidP="00CD345A">
            <w:pPr>
              <w:rPr>
                <w:rFonts w:ascii="Arial" w:hAnsi="Arial" w:cs="Arial"/>
              </w:rPr>
            </w:pPr>
            <w:r w:rsidRPr="00622375">
              <w:rPr>
                <w:rFonts w:ascii="Arial" w:hAnsi="Arial" w:cs="Arial"/>
              </w:rPr>
              <w:t>25</w:t>
            </w:r>
          </w:p>
          <w:p w14:paraId="6D5B1790" w14:textId="77777777" w:rsidR="00CD345A" w:rsidRDefault="00622375" w:rsidP="00CD34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min Walk for Weight Loss</w:t>
            </w:r>
          </w:p>
          <w:p w14:paraId="269A56BA" w14:textId="3DF5C888" w:rsidR="00622375" w:rsidRPr="00622375" w:rsidRDefault="00622375" w:rsidP="00CD345A">
            <w:pPr>
              <w:rPr>
                <w:rFonts w:ascii="Arial" w:hAnsi="Arial" w:cs="Arial"/>
              </w:rPr>
            </w:pPr>
            <w:hyperlink r:id="rId42" w:history="1">
              <w:r w:rsidRPr="00622375">
                <w:rPr>
                  <w:rFonts w:ascii="Arial" w:hAnsi="Arial" w:cs="Arial"/>
                  <w:color w:val="1155CC"/>
                  <w:u w:val="single"/>
                </w:rPr>
                <w:t>https://youtu.be/fYcWvToUsm4</w:t>
              </w:r>
            </w:hyperlink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41FA9C12" w14:textId="62FEBB28" w:rsidR="00CD345A" w:rsidRPr="00622375" w:rsidRDefault="00CD345A" w:rsidP="00CD345A">
            <w:pPr>
              <w:rPr>
                <w:rFonts w:ascii="Arial" w:hAnsi="Arial" w:cs="Arial"/>
              </w:rPr>
            </w:pPr>
            <w:r w:rsidRPr="00622375">
              <w:rPr>
                <w:rFonts w:ascii="Arial" w:hAnsi="Arial" w:cs="Arial"/>
              </w:rPr>
              <w:t>26</w:t>
            </w:r>
          </w:p>
          <w:p w14:paraId="33DCD650" w14:textId="0B27D5B0" w:rsidR="00693E29" w:rsidRPr="00622375" w:rsidRDefault="00C02FD9" w:rsidP="00CD345A">
            <w:pPr>
              <w:rPr>
                <w:rFonts w:ascii="Arial" w:hAnsi="Arial" w:cs="Arial"/>
              </w:rPr>
            </w:pPr>
            <w:r w:rsidRPr="00622375">
              <w:rPr>
                <w:rFonts w:ascii="Arial" w:hAnsi="Arial" w:cs="Arial"/>
              </w:rPr>
              <w:t>15 min Plyo Workout</w:t>
            </w:r>
          </w:p>
          <w:p w14:paraId="432C8CE4" w14:textId="77777777" w:rsidR="00CD345A" w:rsidRDefault="00622375" w:rsidP="00CD345A">
            <w:hyperlink r:id="rId43" w:history="1">
              <w:r w:rsidRPr="00622375">
                <w:rPr>
                  <w:rFonts w:ascii="Arial" w:hAnsi="Arial" w:cs="Arial"/>
                  <w:color w:val="1155CC"/>
                  <w:u w:val="single"/>
                </w:rPr>
                <w:t>https://youtu.be/JFjvjehY5-U</w:t>
              </w:r>
            </w:hyperlink>
          </w:p>
          <w:p w14:paraId="0D0044AD" w14:textId="77777777" w:rsidR="00622375" w:rsidRDefault="00622375" w:rsidP="006223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10 min Full Body Strength (1-2 rounds)</w:t>
            </w:r>
          </w:p>
          <w:p w14:paraId="09FDDD57" w14:textId="5E575A04" w:rsidR="00622375" w:rsidRPr="00622375" w:rsidRDefault="00622375" w:rsidP="00622375">
            <w:pPr>
              <w:rPr>
                <w:rFonts w:ascii="Arial" w:hAnsi="Arial" w:cs="Arial"/>
              </w:rPr>
            </w:pPr>
            <w:hyperlink r:id="rId44" w:history="1">
              <w:r w:rsidRPr="00622375">
                <w:rPr>
                  <w:rFonts w:ascii="Arial" w:hAnsi="Arial" w:cs="Arial"/>
                  <w:color w:val="1155CC"/>
                  <w:u w:val="single"/>
                </w:rPr>
                <w:t>https://youtu.be/23fl786Fotw</w:t>
              </w:r>
            </w:hyperlink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D1A2C50" w14:textId="0EA59B92" w:rsidR="00CD345A" w:rsidRPr="00622375" w:rsidRDefault="00CD345A" w:rsidP="00CD345A">
            <w:pPr>
              <w:rPr>
                <w:rFonts w:ascii="Arial" w:hAnsi="Arial" w:cs="Arial"/>
              </w:rPr>
            </w:pPr>
            <w:r w:rsidRPr="00622375">
              <w:rPr>
                <w:rFonts w:ascii="Arial" w:hAnsi="Arial" w:cs="Arial"/>
              </w:rPr>
              <w:t>27</w:t>
            </w:r>
          </w:p>
          <w:p w14:paraId="64AD4053" w14:textId="77777777" w:rsidR="00C02FD9" w:rsidRDefault="00622375" w:rsidP="00C02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min 10,000 Steps!</w:t>
            </w:r>
          </w:p>
          <w:p w14:paraId="5AFF5D75" w14:textId="77777777" w:rsidR="00622375" w:rsidRDefault="00622375" w:rsidP="00C02FD9">
            <w:hyperlink r:id="rId45" w:history="1">
              <w:r w:rsidRPr="00622375">
                <w:rPr>
                  <w:rFonts w:ascii="Arial" w:hAnsi="Arial" w:cs="Arial"/>
                  <w:color w:val="1155CC"/>
                  <w:u w:val="single"/>
                </w:rPr>
                <w:t>https://youtu.be/daUzX1-D5gk</w:t>
              </w:r>
            </w:hyperlink>
          </w:p>
          <w:p w14:paraId="6B20F5D2" w14:textId="6D230406" w:rsidR="00622375" w:rsidRPr="00622375" w:rsidRDefault="00622375" w:rsidP="00C02FD9">
            <w:pPr>
              <w:rPr>
                <w:rFonts w:ascii="Arial" w:hAnsi="Arial" w:cs="Arial"/>
              </w:rPr>
            </w:pPr>
            <w:r>
              <w:t>Just do as much as you’re comfortable with.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1C057BEE" w14:textId="035A16E5" w:rsidR="00CD345A" w:rsidRPr="00622375" w:rsidRDefault="00CD345A" w:rsidP="00CD345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28</w:t>
            </w:r>
          </w:p>
          <w:p w14:paraId="7C8C75A8" w14:textId="77777777" w:rsidR="00C02FD9" w:rsidRDefault="00622375" w:rsidP="006223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20 min 2500 Steps</w:t>
            </w:r>
          </w:p>
          <w:p w14:paraId="6E2A9872" w14:textId="77777777" w:rsidR="00622375" w:rsidRDefault="00622375" w:rsidP="00622375">
            <w:pPr>
              <w:pStyle w:val="Dates"/>
              <w:jc w:val="left"/>
              <w:rPr>
                <w:color w:val="auto"/>
                <w:sz w:val="18"/>
              </w:rPr>
            </w:pPr>
            <w:hyperlink r:id="rId46" w:history="1">
              <w:r w:rsidRPr="00622375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https://youtu.be/xRBsSPx6Q9w</w:t>
              </w:r>
            </w:hyperlink>
          </w:p>
          <w:p w14:paraId="04E10394" w14:textId="77777777" w:rsidR="00622375" w:rsidRPr="00622375" w:rsidRDefault="00622375" w:rsidP="006223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15 min Full Body Strength</w:t>
            </w:r>
          </w:p>
          <w:p w14:paraId="6A83615D" w14:textId="543D6712" w:rsidR="00622375" w:rsidRPr="00622375" w:rsidRDefault="00622375" w:rsidP="006223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47" w:history="1">
              <w:r w:rsidRPr="00622375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https://youtu.be/O9PTFZcRA60</w:t>
              </w:r>
            </w:hyperlink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auto"/>
          </w:tcPr>
          <w:p w14:paraId="7586A541" w14:textId="2865C10B" w:rsidR="00CD345A" w:rsidRPr="00622375" w:rsidRDefault="00622375" w:rsidP="00CD345A">
            <w:pPr>
              <w:rPr>
                <w:rFonts w:ascii="Arial" w:hAnsi="Arial" w:cs="Arial"/>
              </w:rPr>
            </w:pPr>
            <w:r w:rsidRPr="00622375">
              <w:rPr>
                <w:rFonts w:ascii="Arial" w:hAnsi="Arial" w:cs="Arial"/>
              </w:rPr>
              <w:t>29</w:t>
            </w:r>
          </w:p>
          <w:p w14:paraId="741182AA" w14:textId="77777777" w:rsidR="00622375" w:rsidRPr="00622375" w:rsidRDefault="00622375" w:rsidP="006223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25 min Walking HIIT</w:t>
            </w:r>
          </w:p>
          <w:p w14:paraId="5ECEB6A8" w14:textId="77777777" w:rsidR="00622375" w:rsidRPr="00622375" w:rsidRDefault="00622375" w:rsidP="00622375">
            <w:pPr>
              <w:pStyle w:val="Dates"/>
              <w:jc w:val="left"/>
              <w:rPr>
                <w:color w:val="auto"/>
                <w:sz w:val="18"/>
              </w:rPr>
            </w:pPr>
            <w:hyperlink r:id="rId48" w:history="1">
              <w:r w:rsidRPr="00622375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https://youtu.be/lA2rbZr7OWk</w:t>
              </w:r>
            </w:hyperlink>
          </w:p>
          <w:p w14:paraId="3B423175" w14:textId="77777777" w:rsidR="00622375" w:rsidRPr="00622375" w:rsidRDefault="00622375" w:rsidP="006223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10 min Flatter Belly Walk</w:t>
            </w:r>
          </w:p>
          <w:p w14:paraId="4D3B122A" w14:textId="75703AF4" w:rsidR="00CD345A" w:rsidRPr="00622375" w:rsidRDefault="00622375" w:rsidP="00622375">
            <w:pPr>
              <w:rPr>
                <w:rFonts w:ascii="Arial" w:hAnsi="Arial" w:cs="Arial"/>
                <w:color w:val="FFFFFF" w:themeColor="background1"/>
              </w:rPr>
            </w:pPr>
            <w:hyperlink r:id="rId49" w:history="1">
              <w:r w:rsidRPr="00622375">
                <w:rPr>
                  <w:rFonts w:ascii="Arial" w:hAnsi="Arial" w:cs="Arial"/>
                  <w:color w:val="1155CC"/>
                  <w:u w:val="single"/>
                </w:rPr>
                <w:t>https://youtu.be/cfROwfwCYsQ</w:t>
              </w:r>
            </w:hyperlink>
          </w:p>
        </w:tc>
      </w:tr>
      <w:tr w:rsidR="00CD345A" w:rsidRPr="00622375" w14:paraId="6D1C72EB" w14:textId="77777777" w:rsidTr="00AA2C9D">
        <w:trPr>
          <w:trHeight w:hRule="exact" w:val="1578"/>
        </w:trPr>
        <w:tc>
          <w:tcPr>
            <w:tcW w:w="2054" w:type="dxa"/>
            <w:tcBorders>
              <w:top w:val="nil"/>
              <w:bottom w:val="nil"/>
            </w:tcBorders>
          </w:tcPr>
          <w:p w14:paraId="078F850F" w14:textId="77777777" w:rsidR="00CD345A" w:rsidRDefault="00622375" w:rsidP="00622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</w:t>
            </w:r>
          </w:p>
          <w:p w14:paraId="3B696BC1" w14:textId="77777777" w:rsidR="00622375" w:rsidRDefault="00E67DE9" w:rsidP="00622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min Cardio</w:t>
            </w:r>
          </w:p>
          <w:p w14:paraId="46BF9517" w14:textId="77777777" w:rsidR="00E67DE9" w:rsidRDefault="00E67DE9" w:rsidP="00622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Kickboxing</w:t>
            </w:r>
          </w:p>
          <w:p w14:paraId="23AF4790" w14:textId="621385A8" w:rsidR="00E67DE9" w:rsidRPr="00622375" w:rsidRDefault="00E67DE9" w:rsidP="00622375">
            <w:pPr>
              <w:rPr>
                <w:rFonts w:ascii="Arial" w:hAnsi="Arial" w:cs="Arial"/>
              </w:rPr>
            </w:pPr>
            <w:hyperlink r:id="rId50" w:history="1">
              <w:r w:rsidRPr="00E67DE9">
                <w:rPr>
                  <w:rFonts w:ascii="Arial" w:hAnsi="Arial" w:cs="Arial"/>
                  <w:color w:val="1155CC"/>
                  <w:u w:val="single"/>
                </w:rPr>
                <w:t>https://youtu.be/Me171bQoPMc</w:t>
              </w:r>
            </w:hyperlink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341514F5" w14:textId="77777777" w:rsidR="00CD345A" w:rsidRDefault="00622375" w:rsidP="00622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  <w:p w14:paraId="1C4AB974" w14:textId="77777777" w:rsidR="00E67DE9" w:rsidRDefault="00E67DE9" w:rsidP="00E67D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min All-in-One</w:t>
            </w:r>
          </w:p>
          <w:p w14:paraId="0590F522" w14:textId="79B95062" w:rsidR="00E67DE9" w:rsidRPr="00E67DE9" w:rsidRDefault="00E67DE9" w:rsidP="00E67DE9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hyperlink r:id="rId51" w:history="1">
              <w:r w:rsidRPr="00E67DE9">
                <w:rPr>
                  <w:rFonts w:ascii="Arial" w:hAnsi="Arial" w:cs="Arial"/>
                  <w:color w:val="1155CC"/>
                  <w:sz w:val="18"/>
                  <w:u w:val="single"/>
                </w:rPr>
                <w:t>https://youtu.be/ju4kV9Baqk4</w:t>
              </w:r>
            </w:hyperlink>
          </w:p>
          <w:p w14:paraId="7AC4622E" w14:textId="2518C8A2" w:rsidR="00622375" w:rsidRPr="00622375" w:rsidRDefault="00622375" w:rsidP="006223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  <w:r w:rsidRPr="00622375">
              <w:rPr>
                <w:rFonts w:ascii="Arial" w:hAnsi="Arial" w:cs="Arial"/>
                <w:color w:val="auto"/>
                <w:sz w:val="18"/>
              </w:rPr>
              <w:t>1 Mile Brisk Walk</w:t>
            </w:r>
          </w:p>
          <w:p w14:paraId="16591CC2" w14:textId="5AF781FD" w:rsidR="00622375" w:rsidRPr="00622375" w:rsidRDefault="00622375" w:rsidP="00622375">
            <w:pPr>
              <w:rPr>
                <w:rFonts w:ascii="Arial" w:hAnsi="Arial" w:cs="Arial"/>
              </w:rPr>
            </w:pPr>
            <w:hyperlink r:id="rId52" w:history="1">
              <w:r w:rsidRPr="00622375">
                <w:rPr>
                  <w:rFonts w:ascii="Arial" w:hAnsi="Arial" w:cs="Arial"/>
                  <w:color w:val="1155CC"/>
                  <w:u w:val="single"/>
                </w:rPr>
                <w:t>https://youtu.be/8I76TFbW6bs</w:t>
              </w:r>
            </w:hyperlink>
          </w:p>
        </w:tc>
        <w:tc>
          <w:tcPr>
            <w:tcW w:w="2061" w:type="dxa"/>
            <w:tcBorders>
              <w:top w:val="nil"/>
              <w:bottom w:val="nil"/>
            </w:tcBorders>
          </w:tcPr>
          <w:p w14:paraId="73B0EFDA" w14:textId="77777777" w:rsidR="00CD345A" w:rsidRPr="00622375" w:rsidRDefault="00CD345A" w:rsidP="00CD345A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65EE72EE" w14:textId="3EC3A399" w:rsidR="00CD345A" w:rsidRPr="00622375" w:rsidRDefault="00CD345A" w:rsidP="00CD345A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07BC14AB" w14:textId="6A92D8B0" w:rsidR="00CD345A" w:rsidRPr="00622375" w:rsidRDefault="00CD345A" w:rsidP="00CD345A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55718F6E" w14:textId="77777777" w:rsidR="00CD345A" w:rsidRPr="00622375" w:rsidRDefault="00CD345A" w:rsidP="00CD345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auto"/>
          </w:tcPr>
          <w:p w14:paraId="0098485B" w14:textId="77777777" w:rsidR="00CD345A" w:rsidRPr="00622375" w:rsidRDefault="00CD345A" w:rsidP="00CD345A">
            <w:pPr>
              <w:rPr>
                <w:rFonts w:ascii="Arial" w:hAnsi="Arial" w:cs="Arial"/>
              </w:rPr>
            </w:pPr>
          </w:p>
        </w:tc>
      </w:tr>
      <w:tr w:rsidR="00622375" w:rsidRPr="00622375" w14:paraId="0D31F7AF" w14:textId="77777777" w:rsidTr="00AA2C9D">
        <w:trPr>
          <w:trHeight w:hRule="exact" w:val="1578"/>
        </w:trPr>
        <w:tc>
          <w:tcPr>
            <w:tcW w:w="2054" w:type="dxa"/>
            <w:tcBorders>
              <w:top w:val="nil"/>
              <w:bottom w:val="nil"/>
            </w:tcBorders>
          </w:tcPr>
          <w:p w14:paraId="550F77BB" w14:textId="0D68DB45" w:rsidR="00622375" w:rsidRPr="00622375" w:rsidRDefault="00622375" w:rsidP="006223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14:paraId="4D711407" w14:textId="7F308BB4" w:rsidR="00622375" w:rsidRPr="00622375" w:rsidRDefault="00622375" w:rsidP="00622375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061" w:type="dxa"/>
            <w:tcBorders>
              <w:top w:val="nil"/>
              <w:bottom w:val="nil"/>
            </w:tcBorders>
          </w:tcPr>
          <w:p w14:paraId="061A3B3F" w14:textId="77777777" w:rsidR="00622375" w:rsidRPr="00622375" w:rsidRDefault="00622375" w:rsidP="00CD345A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 w14:paraId="375F862D" w14:textId="77777777" w:rsidR="00622375" w:rsidRPr="00622375" w:rsidRDefault="00622375" w:rsidP="00CD345A"/>
        </w:tc>
        <w:tc>
          <w:tcPr>
            <w:tcW w:w="2055" w:type="dxa"/>
            <w:tcBorders>
              <w:top w:val="nil"/>
              <w:bottom w:val="nil"/>
            </w:tcBorders>
          </w:tcPr>
          <w:p w14:paraId="66AB3F37" w14:textId="77777777" w:rsidR="00622375" w:rsidRPr="00622375" w:rsidRDefault="00622375" w:rsidP="00CD345A"/>
        </w:tc>
        <w:tc>
          <w:tcPr>
            <w:tcW w:w="2055" w:type="dxa"/>
            <w:tcBorders>
              <w:top w:val="nil"/>
              <w:bottom w:val="nil"/>
            </w:tcBorders>
          </w:tcPr>
          <w:p w14:paraId="52A51D23" w14:textId="77777777" w:rsidR="00622375" w:rsidRPr="00622375" w:rsidRDefault="00622375" w:rsidP="00CD345A">
            <w:pPr>
              <w:pStyle w:val="Dates"/>
              <w:jc w:val="left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  <w:shd w:val="clear" w:color="auto" w:fill="auto"/>
          </w:tcPr>
          <w:p w14:paraId="235BA0BB" w14:textId="77777777" w:rsidR="00622375" w:rsidRPr="00622375" w:rsidRDefault="00622375" w:rsidP="00CD345A">
            <w:pPr>
              <w:rPr>
                <w:rFonts w:ascii="Arial" w:hAnsi="Arial" w:cs="Arial"/>
              </w:rPr>
            </w:pPr>
          </w:p>
        </w:tc>
      </w:tr>
      <w:tr w:rsidR="00CD345A" w:rsidRPr="00622375" w14:paraId="19F4FF52" w14:textId="77777777" w:rsidTr="00617B54">
        <w:trPr>
          <w:trHeight w:hRule="exact" w:val="6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0821A1E" w14:textId="77777777" w:rsidR="00CD345A" w:rsidRPr="00622375" w:rsidRDefault="00CD345A" w:rsidP="00CD345A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tcBorders>
              <w:top w:val="nil"/>
              <w:bottom w:val="single" w:sz="6" w:space="0" w:color="BFBFBF" w:themeColor="background1" w:themeShade="BF"/>
            </w:tcBorders>
          </w:tcPr>
          <w:p w14:paraId="7A30D66C" w14:textId="77777777" w:rsidR="00CD345A" w:rsidRPr="00622375" w:rsidRDefault="00CD345A" w:rsidP="00CD345A">
            <w:pPr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nil"/>
              <w:bottom w:val="single" w:sz="6" w:space="0" w:color="BFBFBF" w:themeColor="background1" w:themeShade="BF"/>
            </w:tcBorders>
          </w:tcPr>
          <w:p w14:paraId="3E9EF228" w14:textId="77777777" w:rsidR="00CD345A" w:rsidRPr="00622375" w:rsidRDefault="00CD345A" w:rsidP="00CD345A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BCCB5C" w14:textId="77777777" w:rsidR="00CD345A" w:rsidRPr="00622375" w:rsidRDefault="00CD345A" w:rsidP="00CD345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D278AA" w14:textId="77777777" w:rsidR="00CD345A" w:rsidRPr="00622375" w:rsidRDefault="00CD345A" w:rsidP="00CD345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6BEF7E" w14:textId="77777777" w:rsidR="00CD345A" w:rsidRPr="00622375" w:rsidRDefault="00CD345A" w:rsidP="00CD345A">
            <w:pPr>
              <w:pStyle w:val="Dates"/>
              <w:jc w:val="left"/>
              <w:rPr>
                <w:sz w:val="18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CF9787" w14:textId="77777777" w:rsidR="00CD345A" w:rsidRPr="00622375" w:rsidRDefault="00CD345A" w:rsidP="00CD345A">
            <w:pPr>
              <w:rPr>
                <w:rFonts w:ascii="Arial" w:hAnsi="Arial" w:cs="Arial"/>
              </w:rPr>
            </w:pPr>
          </w:p>
        </w:tc>
      </w:tr>
    </w:tbl>
    <w:p w14:paraId="14466377" w14:textId="0D94DC85" w:rsidR="006A334F" w:rsidRPr="00622375" w:rsidRDefault="006A334F" w:rsidP="00AA2C9D"/>
    <w:sectPr w:rsidR="006A334F" w:rsidRPr="00622375" w:rsidSect="004E00D4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C0B5F" w14:textId="77777777" w:rsidR="00B4060F" w:rsidRDefault="00B4060F">
      <w:pPr>
        <w:spacing w:before="0" w:after="0"/>
      </w:pPr>
      <w:r>
        <w:separator/>
      </w:r>
    </w:p>
  </w:endnote>
  <w:endnote w:type="continuationSeparator" w:id="0">
    <w:p w14:paraId="50A7D594" w14:textId="77777777" w:rsidR="00B4060F" w:rsidRDefault="00B406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4877A" w14:textId="77777777" w:rsidR="00B4060F" w:rsidRDefault="00B4060F">
      <w:pPr>
        <w:spacing w:before="0" w:after="0"/>
      </w:pPr>
      <w:r>
        <w:separator/>
      </w:r>
    </w:p>
  </w:footnote>
  <w:footnote w:type="continuationSeparator" w:id="0">
    <w:p w14:paraId="516B08FC" w14:textId="77777777" w:rsidR="00B4060F" w:rsidRDefault="00B4060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76CF4"/>
    <w:multiLevelType w:val="hybridMultilevel"/>
    <w:tmpl w:val="F84C4398"/>
    <w:lvl w:ilvl="0" w:tplc="524201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5199E"/>
    <w:multiLevelType w:val="hybridMultilevel"/>
    <w:tmpl w:val="3B72E7AA"/>
    <w:lvl w:ilvl="0" w:tplc="D4567CC6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2766">
    <w:abstractNumId w:val="9"/>
  </w:num>
  <w:num w:numId="2" w16cid:durableId="1561550534">
    <w:abstractNumId w:val="7"/>
  </w:num>
  <w:num w:numId="3" w16cid:durableId="491527520">
    <w:abstractNumId w:val="6"/>
  </w:num>
  <w:num w:numId="4" w16cid:durableId="990596230">
    <w:abstractNumId w:val="5"/>
  </w:num>
  <w:num w:numId="5" w16cid:durableId="2075277277">
    <w:abstractNumId w:val="4"/>
  </w:num>
  <w:num w:numId="6" w16cid:durableId="1727073183">
    <w:abstractNumId w:val="8"/>
  </w:num>
  <w:num w:numId="7" w16cid:durableId="598298958">
    <w:abstractNumId w:val="3"/>
  </w:num>
  <w:num w:numId="8" w16cid:durableId="1154029385">
    <w:abstractNumId w:val="2"/>
  </w:num>
  <w:num w:numId="9" w16cid:durableId="1582566803">
    <w:abstractNumId w:val="1"/>
  </w:num>
  <w:num w:numId="10" w16cid:durableId="741757326">
    <w:abstractNumId w:val="0"/>
  </w:num>
  <w:num w:numId="11" w16cid:durableId="729577857">
    <w:abstractNumId w:val="10"/>
  </w:num>
  <w:num w:numId="12" w16cid:durableId="4649297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/>
  <w:attachedTemplate r:id="rId1"/>
  <w:defaultTabStop w:val="720"/>
  <w:hyphenationZone w:val="425"/>
  <w:characterSpacingControl w:val="doNotCompress"/>
  <w:hdrShapeDefaults>
    <o:shapedefaults v:ext="edit" spidmax="2050"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8/2023"/>
    <w:docVar w:name="MonthStart" w:val="2/1/2023"/>
    <w:docVar w:name="ShowDynamicGuides" w:val="1"/>
    <w:docVar w:name="ShowMarginGuides" w:val="0"/>
    <w:docVar w:name="ShowOutlines" w:val="0"/>
    <w:docVar w:name="ShowStaticGuides" w:val="0"/>
  </w:docVars>
  <w:rsids>
    <w:rsidRoot w:val="00B30F61"/>
    <w:rsid w:val="00006A7D"/>
    <w:rsid w:val="000118B6"/>
    <w:rsid w:val="00014C6E"/>
    <w:rsid w:val="00017971"/>
    <w:rsid w:val="0002191A"/>
    <w:rsid w:val="0004269D"/>
    <w:rsid w:val="00043170"/>
    <w:rsid w:val="00043186"/>
    <w:rsid w:val="00043BD4"/>
    <w:rsid w:val="00052655"/>
    <w:rsid w:val="00056814"/>
    <w:rsid w:val="000628DB"/>
    <w:rsid w:val="00064EB3"/>
    <w:rsid w:val="0006779F"/>
    <w:rsid w:val="00072C9F"/>
    <w:rsid w:val="000A20FE"/>
    <w:rsid w:val="000C0760"/>
    <w:rsid w:val="000C3B84"/>
    <w:rsid w:val="000C4BA6"/>
    <w:rsid w:val="000D3580"/>
    <w:rsid w:val="000E4F04"/>
    <w:rsid w:val="000F1B8B"/>
    <w:rsid w:val="00101D0E"/>
    <w:rsid w:val="001031C4"/>
    <w:rsid w:val="00110D86"/>
    <w:rsid w:val="001116D6"/>
    <w:rsid w:val="0011772B"/>
    <w:rsid w:val="001227CA"/>
    <w:rsid w:val="001250BF"/>
    <w:rsid w:val="001343AB"/>
    <w:rsid w:val="00137D17"/>
    <w:rsid w:val="00150D8E"/>
    <w:rsid w:val="00155773"/>
    <w:rsid w:val="001745B5"/>
    <w:rsid w:val="00183D4A"/>
    <w:rsid w:val="0019501B"/>
    <w:rsid w:val="0019721A"/>
    <w:rsid w:val="001A0315"/>
    <w:rsid w:val="001A3A8D"/>
    <w:rsid w:val="001B04C1"/>
    <w:rsid w:val="001B09AF"/>
    <w:rsid w:val="001B2663"/>
    <w:rsid w:val="001B3E6F"/>
    <w:rsid w:val="001C5DC3"/>
    <w:rsid w:val="001E233F"/>
    <w:rsid w:val="001E44F2"/>
    <w:rsid w:val="001F5951"/>
    <w:rsid w:val="0022366D"/>
    <w:rsid w:val="00243C83"/>
    <w:rsid w:val="002471F3"/>
    <w:rsid w:val="00262CDD"/>
    <w:rsid w:val="0027720C"/>
    <w:rsid w:val="0028361C"/>
    <w:rsid w:val="00286D25"/>
    <w:rsid w:val="002A0C48"/>
    <w:rsid w:val="002A5844"/>
    <w:rsid w:val="002B2984"/>
    <w:rsid w:val="002C3AEB"/>
    <w:rsid w:val="002E0FDB"/>
    <w:rsid w:val="002E71B8"/>
    <w:rsid w:val="002F6E35"/>
    <w:rsid w:val="002F6EDB"/>
    <w:rsid w:val="0030532D"/>
    <w:rsid w:val="0030703E"/>
    <w:rsid w:val="003113AC"/>
    <w:rsid w:val="00317EF4"/>
    <w:rsid w:val="00330121"/>
    <w:rsid w:val="003330CD"/>
    <w:rsid w:val="00344015"/>
    <w:rsid w:val="00363230"/>
    <w:rsid w:val="0036701D"/>
    <w:rsid w:val="00381422"/>
    <w:rsid w:val="0038612F"/>
    <w:rsid w:val="00386F79"/>
    <w:rsid w:val="003955B2"/>
    <w:rsid w:val="00396529"/>
    <w:rsid w:val="003B5717"/>
    <w:rsid w:val="003B5DC8"/>
    <w:rsid w:val="003C46A9"/>
    <w:rsid w:val="003D7BE5"/>
    <w:rsid w:val="003D7DDA"/>
    <w:rsid w:val="003E295A"/>
    <w:rsid w:val="003E6FFA"/>
    <w:rsid w:val="003F6C90"/>
    <w:rsid w:val="003F7E15"/>
    <w:rsid w:val="00406C2A"/>
    <w:rsid w:val="00437910"/>
    <w:rsid w:val="004404C1"/>
    <w:rsid w:val="00443306"/>
    <w:rsid w:val="00447C5C"/>
    <w:rsid w:val="00454FED"/>
    <w:rsid w:val="004602D2"/>
    <w:rsid w:val="00466CB1"/>
    <w:rsid w:val="004828EE"/>
    <w:rsid w:val="00491007"/>
    <w:rsid w:val="00497B56"/>
    <w:rsid w:val="004A7B59"/>
    <w:rsid w:val="004B7C88"/>
    <w:rsid w:val="004C5B17"/>
    <w:rsid w:val="004E00D4"/>
    <w:rsid w:val="004F3BBE"/>
    <w:rsid w:val="00502497"/>
    <w:rsid w:val="00502E32"/>
    <w:rsid w:val="00507807"/>
    <w:rsid w:val="00510AFC"/>
    <w:rsid w:val="0052646A"/>
    <w:rsid w:val="00532AA9"/>
    <w:rsid w:val="00535E88"/>
    <w:rsid w:val="0054189C"/>
    <w:rsid w:val="005562FE"/>
    <w:rsid w:val="00557989"/>
    <w:rsid w:val="00560457"/>
    <w:rsid w:val="005660AD"/>
    <w:rsid w:val="00571C38"/>
    <w:rsid w:val="005852AA"/>
    <w:rsid w:val="00591B00"/>
    <w:rsid w:val="00592610"/>
    <w:rsid w:val="005C6E56"/>
    <w:rsid w:val="005C7D5F"/>
    <w:rsid w:val="005E3FA5"/>
    <w:rsid w:val="005E4BC4"/>
    <w:rsid w:val="005E53FB"/>
    <w:rsid w:val="005E7709"/>
    <w:rsid w:val="00601AB4"/>
    <w:rsid w:val="00614E78"/>
    <w:rsid w:val="00617B54"/>
    <w:rsid w:val="006209AB"/>
    <w:rsid w:val="00622375"/>
    <w:rsid w:val="00664D21"/>
    <w:rsid w:val="00666731"/>
    <w:rsid w:val="00667036"/>
    <w:rsid w:val="00667669"/>
    <w:rsid w:val="00683097"/>
    <w:rsid w:val="00693E29"/>
    <w:rsid w:val="006A0126"/>
    <w:rsid w:val="006A2649"/>
    <w:rsid w:val="006A334F"/>
    <w:rsid w:val="006C78EC"/>
    <w:rsid w:val="006D09C7"/>
    <w:rsid w:val="006D7AB1"/>
    <w:rsid w:val="006E0D67"/>
    <w:rsid w:val="006F3653"/>
    <w:rsid w:val="0070414F"/>
    <w:rsid w:val="00706B75"/>
    <w:rsid w:val="007071CD"/>
    <w:rsid w:val="00721307"/>
    <w:rsid w:val="00751A5F"/>
    <w:rsid w:val="00755A3C"/>
    <w:rsid w:val="007564A4"/>
    <w:rsid w:val="00765CDB"/>
    <w:rsid w:val="00771400"/>
    <w:rsid w:val="007777B1"/>
    <w:rsid w:val="00777FC4"/>
    <w:rsid w:val="00782524"/>
    <w:rsid w:val="007840EC"/>
    <w:rsid w:val="00786AB4"/>
    <w:rsid w:val="007A0A58"/>
    <w:rsid w:val="007A49F2"/>
    <w:rsid w:val="007B76E0"/>
    <w:rsid w:val="007C5C4A"/>
    <w:rsid w:val="007D63CA"/>
    <w:rsid w:val="00823713"/>
    <w:rsid w:val="008341F0"/>
    <w:rsid w:val="008528B2"/>
    <w:rsid w:val="008711AC"/>
    <w:rsid w:val="00874C9A"/>
    <w:rsid w:val="008761D2"/>
    <w:rsid w:val="008B524E"/>
    <w:rsid w:val="008C45F8"/>
    <w:rsid w:val="008E4B76"/>
    <w:rsid w:val="00900813"/>
    <w:rsid w:val="009035F5"/>
    <w:rsid w:val="00914257"/>
    <w:rsid w:val="009162CE"/>
    <w:rsid w:val="009239EB"/>
    <w:rsid w:val="009244C2"/>
    <w:rsid w:val="00933170"/>
    <w:rsid w:val="00944085"/>
    <w:rsid w:val="00946A27"/>
    <w:rsid w:val="0096671A"/>
    <w:rsid w:val="009757E4"/>
    <w:rsid w:val="009A0FFF"/>
    <w:rsid w:val="009A331C"/>
    <w:rsid w:val="009A6FFD"/>
    <w:rsid w:val="009B56C8"/>
    <w:rsid w:val="009C546B"/>
    <w:rsid w:val="00A132D9"/>
    <w:rsid w:val="00A445C5"/>
    <w:rsid w:val="00A4654E"/>
    <w:rsid w:val="00A626E2"/>
    <w:rsid w:val="00A73BBF"/>
    <w:rsid w:val="00A81500"/>
    <w:rsid w:val="00AA2C9D"/>
    <w:rsid w:val="00AB29FA"/>
    <w:rsid w:val="00AB7640"/>
    <w:rsid w:val="00AC5FFA"/>
    <w:rsid w:val="00AD02C3"/>
    <w:rsid w:val="00AD542B"/>
    <w:rsid w:val="00AD6A4F"/>
    <w:rsid w:val="00AD7677"/>
    <w:rsid w:val="00B14439"/>
    <w:rsid w:val="00B2258A"/>
    <w:rsid w:val="00B27E18"/>
    <w:rsid w:val="00B30F61"/>
    <w:rsid w:val="00B4060F"/>
    <w:rsid w:val="00B61544"/>
    <w:rsid w:val="00B620D3"/>
    <w:rsid w:val="00B70858"/>
    <w:rsid w:val="00B73763"/>
    <w:rsid w:val="00B8151A"/>
    <w:rsid w:val="00B95C00"/>
    <w:rsid w:val="00BA4568"/>
    <w:rsid w:val="00BB080F"/>
    <w:rsid w:val="00BB6A94"/>
    <w:rsid w:val="00BC0A6B"/>
    <w:rsid w:val="00BC6AA8"/>
    <w:rsid w:val="00BD09B1"/>
    <w:rsid w:val="00C02182"/>
    <w:rsid w:val="00C02FD9"/>
    <w:rsid w:val="00C076DA"/>
    <w:rsid w:val="00C11D39"/>
    <w:rsid w:val="00C136E2"/>
    <w:rsid w:val="00C16722"/>
    <w:rsid w:val="00C273F3"/>
    <w:rsid w:val="00C35BAE"/>
    <w:rsid w:val="00C430C9"/>
    <w:rsid w:val="00C43557"/>
    <w:rsid w:val="00C438FC"/>
    <w:rsid w:val="00C62D48"/>
    <w:rsid w:val="00C65B8A"/>
    <w:rsid w:val="00C71D73"/>
    <w:rsid w:val="00C7735D"/>
    <w:rsid w:val="00C94A25"/>
    <w:rsid w:val="00CA10CF"/>
    <w:rsid w:val="00CA5552"/>
    <w:rsid w:val="00CB1C1C"/>
    <w:rsid w:val="00CC57C3"/>
    <w:rsid w:val="00CC6C23"/>
    <w:rsid w:val="00CD345A"/>
    <w:rsid w:val="00CD7BDA"/>
    <w:rsid w:val="00D02DA8"/>
    <w:rsid w:val="00D068CF"/>
    <w:rsid w:val="00D10033"/>
    <w:rsid w:val="00D173E9"/>
    <w:rsid w:val="00D17693"/>
    <w:rsid w:val="00D34731"/>
    <w:rsid w:val="00D53AA3"/>
    <w:rsid w:val="00D60F3B"/>
    <w:rsid w:val="00D73608"/>
    <w:rsid w:val="00D768F8"/>
    <w:rsid w:val="00D8090A"/>
    <w:rsid w:val="00D87AC9"/>
    <w:rsid w:val="00D92E86"/>
    <w:rsid w:val="00DA722F"/>
    <w:rsid w:val="00DB31B6"/>
    <w:rsid w:val="00DB743F"/>
    <w:rsid w:val="00DB7ACD"/>
    <w:rsid w:val="00DC2A52"/>
    <w:rsid w:val="00DC6691"/>
    <w:rsid w:val="00DD408A"/>
    <w:rsid w:val="00DD7410"/>
    <w:rsid w:val="00DE6C1E"/>
    <w:rsid w:val="00DF051F"/>
    <w:rsid w:val="00DF32DE"/>
    <w:rsid w:val="00DF41F4"/>
    <w:rsid w:val="00DF6BAE"/>
    <w:rsid w:val="00E02644"/>
    <w:rsid w:val="00E03550"/>
    <w:rsid w:val="00E06EBF"/>
    <w:rsid w:val="00E24F5A"/>
    <w:rsid w:val="00E31C87"/>
    <w:rsid w:val="00E36C4A"/>
    <w:rsid w:val="00E45021"/>
    <w:rsid w:val="00E5227B"/>
    <w:rsid w:val="00E5377F"/>
    <w:rsid w:val="00E54979"/>
    <w:rsid w:val="00E54E11"/>
    <w:rsid w:val="00E61FD2"/>
    <w:rsid w:val="00E67DE9"/>
    <w:rsid w:val="00E836C3"/>
    <w:rsid w:val="00E92AF8"/>
    <w:rsid w:val="00E92F82"/>
    <w:rsid w:val="00E96C21"/>
    <w:rsid w:val="00EA1691"/>
    <w:rsid w:val="00EB320B"/>
    <w:rsid w:val="00EC1740"/>
    <w:rsid w:val="00EC1E56"/>
    <w:rsid w:val="00EC379A"/>
    <w:rsid w:val="00EC5B32"/>
    <w:rsid w:val="00ED0EC7"/>
    <w:rsid w:val="00F07724"/>
    <w:rsid w:val="00F249DD"/>
    <w:rsid w:val="00F30136"/>
    <w:rsid w:val="00F351E1"/>
    <w:rsid w:val="00F5037A"/>
    <w:rsid w:val="00F5536E"/>
    <w:rsid w:val="00F80711"/>
    <w:rsid w:val="00FA21CA"/>
    <w:rsid w:val="00FA281B"/>
    <w:rsid w:val="00FA5402"/>
    <w:rsid w:val="00FA686D"/>
    <w:rsid w:val="00FB0B6A"/>
    <w:rsid w:val="00FE58AC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yellow"/>
    </o:shapedefaults>
    <o:shapelayout v:ext="edit">
      <o:idmap v:ext="edit" data="2"/>
    </o:shapelayout>
  </w:shapeDefaults>
  <w:decimalSymbol w:val="."/>
  <w:listSeparator w:val=","/>
  <w14:docId w14:val="4877F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39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9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39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90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cfROwfwCYsQ" TargetMode="External"/><Relationship Id="rId18" Type="http://schemas.openxmlformats.org/officeDocument/2006/relationships/hyperlink" Target="https://youtu.be/23fl786Fotw" TargetMode="External"/><Relationship Id="rId26" Type="http://schemas.openxmlformats.org/officeDocument/2006/relationships/hyperlink" Target="https://youtu.be/tGrVHoo2jHo" TargetMode="External"/><Relationship Id="rId39" Type="http://schemas.openxmlformats.org/officeDocument/2006/relationships/hyperlink" Target="https://youtu.be/RfLW9AJZhso" TargetMode="External"/><Relationship Id="rId21" Type="http://schemas.openxmlformats.org/officeDocument/2006/relationships/hyperlink" Target="https://youtu.be/xRBsSPx6Q9w" TargetMode="External"/><Relationship Id="rId34" Type="http://schemas.openxmlformats.org/officeDocument/2006/relationships/hyperlink" Target="https://youtu.be/xq3HSC1N68Y" TargetMode="External"/><Relationship Id="rId42" Type="http://schemas.openxmlformats.org/officeDocument/2006/relationships/hyperlink" Target="https://youtu.be/fYcWvToUsm4" TargetMode="External"/><Relationship Id="rId47" Type="http://schemas.openxmlformats.org/officeDocument/2006/relationships/hyperlink" Target="https://youtu.be/O9PTFZcRA60" TargetMode="External"/><Relationship Id="rId50" Type="http://schemas.openxmlformats.org/officeDocument/2006/relationships/hyperlink" Target="https://youtu.be/Me171bQoPMc" TargetMode="External"/><Relationship Id="rId55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rev3WYnbkR4" TargetMode="External"/><Relationship Id="rId29" Type="http://schemas.openxmlformats.org/officeDocument/2006/relationships/hyperlink" Target="https://youtu.be/sw5-hGu-fvE" TargetMode="External"/><Relationship Id="rId11" Type="http://schemas.openxmlformats.org/officeDocument/2006/relationships/hyperlink" Target="https://youtu.be/tHqOi-k5xsY" TargetMode="External"/><Relationship Id="rId24" Type="http://schemas.openxmlformats.org/officeDocument/2006/relationships/hyperlink" Target="https://youtu.be/m0fEoy7bxXw" TargetMode="External"/><Relationship Id="rId32" Type="http://schemas.openxmlformats.org/officeDocument/2006/relationships/hyperlink" Target="https://youtu.be/OZYDSQ0Ah_o" TargetMode="External"/><Relationship Id="rId37" Type="http://schemas.openxmlformats.org/officeDocument/2006/relationships/hyperlink" Target="https://youtu.be/GjYYXkjdpZQ" TargetMode="External"/><Relationship Id="rId40" Type="http://schemas.openxmlformats.org/officeDocument/2006/relationships/hyperlink" Target="https://youtu.be/TRzLLRR31f0" TargetMode="External"/><Relationship Id="rId45" Type="http://schemas.openxmlformats.org/officeDocument/2006/relationships/hyperlink" Target="https://youtu.be/daUzX1-D5gk" TargetMode="External"/><Relationship Id="rId53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youtu.be/5cN1mdO9hU4" TargetMode="External"/><Relationship Id="rId19" Type="http://schemas.openxmlformats.org/officeDocument/2006/relationships/hyperlink" Target="https://youtu.be/fYcWvToUsm4" TargetMode="External"/><Relationship Id="rId31" Type="http://schemas.openxmlformats.org/officeDocument/2006/relationships/hyperlink" Target="https://youtu.be/eYUx64kGXHc" TargetMode="External"/><Relationship Id="rId44" Type="http://schemas.openxmlformats.org/officeDocument/2006/relationships/hyperlink" Target="https://youtu.be/23fl786Fotw" TargetMode="External"/><Relationship Id="rId52" Type="http://schemas.openxmlformats.org/officeDocument/2006/relationships/hyperlink" Target="https://youtu.be/8I76TFbW6b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k1MV7Voa5X4" TargetMode="External"/><Relationship Id="rId22" Type="http://schemas.openxmlformats.org/officeDocument/2006/relationships/hyperlink" Target="https://youtu.be/MNYiynDHGJ4" TargetMode="External"/><Relationship Id="rId27" Type="http://schemas.openxmlformats.org/officeDocument/2006/relationships/hyperlink" Target="https://youtu.be/94Vy_wSkqtQ" TargetMode="External"/><Relationship Id="rId30" Type="http://schemas.openxmlformats.org/officeDocument/2006/relationships/hyperlink" Target="https://youtu.be/tSArkZtTRqQ" TargetMode="External"/><Relationship Id="rId35" Type="http://schemas.openxmlformats.org/officeDocument/2006/relationships/hyperlink" Target="https://youtu.be/JZeY8Ux6IYY" TargetMode="External"/><Relationship Id="rId43" Type="http://schemas.openxmlformats.org/officeDocument/2006/relationships/hyperlink" Target="https://youtu.be/JFjvjehY5-U" TargetMode="External"/><Relationship Id="rId48" Type="http://schemas.openxmlformats.org/officeDocument/2006/relationships/hyperlink" Target="https://youtu.be/lA2rbZr7OWk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youtu.be/ju4kV9Baqk4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youtu.be/ZjG9xPBqwKI" TargetMode="External"/><Relationship Id="rId17" Type="http://schemas.openxmlformats.org/officeDocument/2006/relationships/hyperlink" Target="https://youtu.be/CyAlsgB8M3g" TargetMode="External"/><Relationship Id="rId25" Type="http://schemas.openxmlformats.org/officeDocument/2006/relationships/hyperlink" Target="https://youtu.be/OL4H68DKZuM" TargetMode="External"/><Relationship Id="rId33" Type="http://schemas.openxmlformats.org/officeDocument/2006/relationships/hyperlink" Target="https://youtu.be/ju4kV9Baqk4" TargetMode="External"/><Relationship Id="rId38" Type="http://schemas.openxmlformats.org/officeDocument/2006/relationships/hyperlink" Target="https://youtu.be/f4kDSrBnayY" TargetMode="External"/><Relationship Id="rId46" Type="http://schemas.openxmlformats.org/officeDocument/2006/relationships/hyperlink" Target="https://youtu.be/xRBsSPx6Q9w" TargetMode="External"/><Relationship Id="rId20" Type="http://schemas.openxmlformats.org/officeDocument/2006/relationships/hyperlink" Target="https://youtu.be/eL2-lj8nSR4" TargetMode="External"/><Relationship Id="rId41" Type="http://schemas.openxmlformats.org/officeDocument/2006/relationships/hyperlink" Target="https://youtu.be/OL4H68DKZuM" TargetMode="Externa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youtu.be/23fl786Fotw" TargetMode="External"/><Relationship Id="rId23" Type="http://schemas.openxmlformats.org/officeDocument/2006/relationships/hyperlink" Target="https://youtu.be/yUmNojSXIvA" TargetMode="External"/><Relationship Id="rId28" Type="http://schemas.openxmlformats.org/officeDocument/2006/relationships/hyperlink" Target="https://youtu.be/a1r5ymtV8HY" TargetMode="External"/><Relationship Id="rId36" Type="http://schemas.openxmlformats.org/officeDocument/2006/relationships/hyperlink" Target="https://youtu.be/94XDPrxvckE" TargetMode="External"/><Relationship Id="rId49" Type="http://schemas.openxmlformats.org/officeDocument/2006/relationships/hyperlink" Target="https://youtu.be/cfROwfwCYsQ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1948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2D092F2BB04FB38CF80640AED2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5C2B9-BD31-4D4B-9FF1-05F9EEE37BFC}"/>
      </w:docPartPr>
      <w:docPartBody>
        <w:p w:rsidR="00DF4AB4" w:rsidRDefault="00000000">
          <w:pPr>
            <w:pStyle w:val="8A2D092F2BB04FB38CF80640AED264EC"/>
          </w:pPr>
          <w:r>
            <w:t>Monday</w:t>
          </w:r>
        </w:p>
      </w:docPartBody>
    </w:docPart>
    <w:docPart>
      <w:docPartPr>
        <w:name w:val="C812015544104C0B94AB334256E95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5E06-8442-4A72-905F-203A6F73EE76}"/>
      </w:docPartPr>
      <w:docPartBody>
        <w:p w:rsidR="00DF4AB4" w:rsidRDefault="00000000">
          <w:pPr>
            <w:pStyle w:val="C812015544104C0B94AB334256E95FA8"/>
          </w:pPr>
          <w:r>
            <w:t>Tuesday</w:t>
          </w:r>
        </w:p>
      </w:docPartBody>
    </w:docPart>
    <w:docPart>
      <w:docPartPr>
        <w:name w:val="7CF24C75E96D445694CB1CBC7AA64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0C9B3-0586-4F7D-9C97-42E02124559B}"/>
      </w:docPartPr>
      <w:docPartBody>
        <w:p w:rsidR="00DF4AB4" w:rsidRDefault="00000000">
          <w:pPr>
            <w:pStyle w:val="7CF24C75E96D445694CB1CBC7AA64893"/>
          </w:pPr>
          <w:r>
            <w:t>Wednesday</w:t>
          </w:r>
        </w:p>
      </w:docPartBody>
    </w:docPart>
    <w:docPart>
      <w:docPartPr>
        <w:name w:val="F8487B9C488A4F0C85370954E5375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9397-75B8-4EF4-974A-272F36DD1EE9}"/>
      </w:docPartPr>
      <w:docPartBody>
        <w:p w:rsidR="00DF4AB4" w:rsidRDefault="00000000">
          <w:pPr>
            <w:pStyle w:val="F8487B9C488A4F0C85370954E537509A"/>
          </w:pPr>
          <w:r>
            <w:t>Thursday</w:t>
          </w:r>
        </w:p>
      </w:docPartBody>
    </w:docPart>
    <w:docPart>
      <w:docPartPr>
        <w:name w:val="3DB4B1B9F874422DBB4A36045D293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2A026-0D7A-4906-BCDB-2D55CCA65E88}"/>
      </w:docPartPr>
      <w:docPartBody>
        <w:p w:rsidR="00DF4AB4" w:rsidRDefault="00000000">
          <w:pPr>
            <w:pStyle w:val="3DB4B1B9F874422DBB4A36045D293A79"/>
          </w:pPr>
          <w:r>
            <w:t>Friday</w:t>
          </w:r>
        </w:p>
      </w:docPartBody>
    </w:docPart>
    <w:docPart>
      <w:docPartPr>
        <w:name w:val="FC4193D2A6C24610AE6150E3EEE17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E2F70-2891-48A3-B95C-EF18DAA62CB2}"/>
      </w:docPartPr>
      <w:docPartBody>
        <w:p w:rsidR="00DF4AB4" w:rsidRDefault="00000000">
          <w:pPr>
            <w:pStyle w:val="FC4193D2A6C24610AE6150E3EEE1759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21"/>
    <w:rsid w:val="0001399D"/>
    <w:rsid w:val="00135F02"/>
    <w:rsid w:val="00220944"/>
    <w:rsid w:val="0023308A"/>
    <w:rsid w:val="003801E8"/>
    <w:rsid w:val="00381422"/>
    <w:rsid w:val="003B18DB"/>
    <w:rsid w:val="003D7BE5"/>
    <w:rsid w:val="00494BA2"/>
    <w:rsid w:val="004A5D30"/>
    <w:rsid w:val="0062011E"/>
    <w:rsid w:val="0068667F"/>
    <w:rsid w:val="006E15DF"/>
    <w:rsid w:val="006F3653"/>
    <w:rsid w:val="00702126"/>
    <w:rsid w:val="00706D8A"/>
    <w:rsid w:val="0073681D"/>
    <w:rsid w:val="007659FE"/>
    <w:rsid w:val="00832DC2"/>
    <w:rsid w:val="008A5DCE"/>
    <w:rsid w:val="008E7D82"/>
    <w:rsid w:val="009E5A0D"/>
    <w:rsid w:val="009F4AC8"/>
    <w:rsid w:val="00A061CA"/>
    <w:rsid w:val="00B31AD3"/>
    <w:rsid w:val="00B40721"/>
    <w:rsid w:val="00BF4615"/>
    <w:rsid w:val="00C410DC"/>
    <w:rsid w:val="00C57BD6"/>
    <w:rsid w:val="00CF13E9"/>
    <w:rsid w:val="00D3697D"/>
    <w:rsid w:val="00D552BD"/>
    <w:rsid w:val="00D63137"/>
    <w:rsid w:val="00D92B0C"/>
    <w:rsid w:val="00DD19C6"/>
    <w:rsid w:val="00DD4BB0"/>
    <w:rsid w:val="00DF4AB4"/>
    <w:rsid w:val="00E13CC9"/>
    <w:rsid w:val="00E36392"/>
    <w:rsid w:val="00E62C3A"/>
    <w:rsid w:val="00E87242"/>
    <w:rsid w:val="00F90963"/>
    <w:rsid w:val="00FC382B"/>
    <w:rsid w:val="00FD1477"/>
    <w:rsid w:val="00FD14D2"/>
    <w:rsid w:val="00FD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2D092F2BB04FB38CF80640AED264EC">
    <w:name w:val="8A2D092F2BB04FB38CF80640AED264EC"/>
  </w:style>
  <w:style w:type="paragraph" w:customStyle="1" w:styleId="C812015544104C0B94AB334256E95FA8">
    <w:name w:val="C812015544104C0B94AB334256E95FA8"/>
  </w:style>
  <w:style w:type="paragraph" w:customStyle="1" w:styleId="7CF24C75E96D445694CB1CBC7AA64893">
    <w:name w:val="7CF24C75E96D445694CB1CBC7AA64893"/>
  </w:style>
  <w:style w:type="paragraph" w:customStyle="1" w:styleId="F8487B9C488A4F0C85370954E537509A">
    <w:name w:val="F8487B9C488A4F0C85370954E537509A"/>
  </w:style>
  <w:style w:type="paragraph" w:customStyle="1" w:styleId="3DB4B1B9F874422DBB4A36045D293A79">
    <w:name w:val="3DB4B1B9F874422DBB4A36045D293A79"/>
  </w:style>
  <w:style w:type="paragraph" w:customStyle="1" w:styleId="FC4193D2A6C24610AE6150E3EEE1759E">
    <w:name w:val="FC4193D2A6C24610AE6150E3EEE175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0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2025-03-01T02:40:00Z</dcterms:created>
  <dcterms:modified xsi:type="dcterms:W3CDTF">2025-03-01T02:42:00Z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