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83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52CE56BF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C62DE1" w:rsidRPr="00C62DE1">
              <w:rPr>
                <w:rFonts w:ascii="Arial" w:hAnsi="Arial" w:cs="Arial"/>
                <w:color w:val="FF0000"/>
                <w:sz w:val="48"/>
                <w:szCs w:val="48"/>
              </w:rPr>
              <w:t>JANUARY</w:t>
            </w:r>
            <w:r w:rsidR="007D63CA" w:rsidRPr="00E54979">
              <w:rPr>
                <w:rFonts w:ascii="Arial" w:hAnsi="Arial" w:cs="Arial"/>
                <w:color w:val="FF0000"/>
                <w:sz w:val="48"/>
                <w:szCs w:val="48"/>
              </w:rPr>
              <w:t xml:space="preserve"> </w:t>
            </w:r>
            <w:r w:rsidR="007D63CA" w:rsidRPr="00E54979">
              <w:rPr>
                <w:rFonts w:ascii="Arial" w:hAnsi="Arial" w:cs="Arial"/>
                <w:color w:val="auto"/>
                <w:sz w:val="48"/>
                <w:szCs w:val="48"/>
              </w:rPr>
              <w:t>WORKOUT CALENDAR</w:t>
            </w:r>
          </w:p>
        </w:tc>
      </w:tr>
      <w:tr w:rsidR="007D63CA" w14:paraId="3B8739C7" w14:textId="77777777" w:rsidTr="0083747F">
        <w:trPr>
          <w:trHeight w:hRule="exact"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9B1BD2C" w14:textId="5BE6A6BE" w:rsidR="00664D21" w:rsidRDefault="0012277E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2"/>
                <w:szCs w:val="32"/>
              </w:rPr>
            </w:pPr>
            <w:r w:rsidRPr="00235C57">
              <w:rPr>
                <w:rFonts w:ascii="Arial" w:hAnsi="Arial" w:cs="Arial"/>
                <w:color w:val="FF0000"/>
                <w:sz w:val="32"/>
                <w:szCs w:val="32"/>
              </w:rPr>
              <w:t>BEGINNER</w:t>
            </w:r>
            <w:r w:rsidR="00FB0B6A" w:rsidRPr="00235C57">
              <w:rPr>
                <w:rFonts w:ascii="Arial" w:hAnsi="Arial" w:cs="Arial"/>
                <w:color w:val="FF0000"/>
                <w:sz w:val="32"/>
                <w:szCs w:val="32"/>
              </w:rPr>
              <w:t xml:space="preserve"> LEVEL</w:t>
            </w:r>
            <w:r w:rsidR="00E54979" w:rsidRPr="00235C57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="00E54979" w:rsidRPr="0083747F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83747F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653D2C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(add on more workouts to suit YOU)</w:t>
            </w:r>
          </w:p>
          <w:p w14:paraId="7D24AE8F" w14:textId="2DACAAEE" w:rsidR="00653D2C" w:rsidRPr="0083747F" w:rsidRDefault="00653D2C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Style w:val="TableCalendar"/>
        <w:tblW w:w="515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14"/>
        <w:gridCol w:w="8"/>
        <w:gridCol w:w="2117"/>
        <w:gridCol w:w="2118"/>
        <w:gridCol w:w="6"/>
        <w:gridCol w:w="2112"/>
        <w:gridCol w:w="6"/>
        <w:gridCol w:w="2112"/>
        <w:gridCol w:w="6"/>
        <w:gridCol w:w="2118"/>
        <w:gridCol w:w="2124"/>
      </w:tblGrid>
      <w:tr w:rsidR="002F6E35" w:rsidRPr="00C35BAE" w14:paraId="0A30883A" w14:textId="77777777" w:rsidTr="002C7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tcW w:w="2122" w:type="dxa"/>
            <w:gridSpan w:val="2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117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124" w:type="dxa"/>
            <w:gridSpan w:val="2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118" w:type="dxa"/>
            <w:gridSpan w:val="2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118" w:type="dxa"/>
            <w:gridSpan w:val="2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118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124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F60E28" w:rsidRPr="0004027A" w14:paraId="1726322F" w14:textId="77777777" w:rsidTr="002C7B9E">
        <w:trPr>
          <w:trHeight w:val="1630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FFFFCC" w:themeFill="accent6" w:themeFillTint="33"/>
          </w:tcPr>
          <w:p w14:paraId="7B70D3F3" w14:textId="3B990FC4" w:rsidR="00F60E28" w:rsidRPr="0004027A" w:rsidRDefault="00F60E28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Anytime you need motivation…</w:t>
            </w:r>
          </w:p>
          <w:p w14:paraId="3E73E306" w14:textId="77777777" w:rsidR="00F60E28" w:rsidRPr="0004027A" w:rsidRDefault="00F60E28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  <w:p w14:paraId="72CD143A" w14:textId="1F10FBDF" w:rsidR="00F60E28" w:rsidRPr="0004027A" w:rsidRDefault="00F60E28" w:rsidP="00F60E28">
            <w:pPr>
              <w:pStyle w:val="Dates"/>
              <w:jc w:val="left"/>
              <w:rPr>
                <w:rStyle w:val="Hyperlink"/>
                <w:rFonts w:ascii="Arial" w:hAnsi="Arial" w:cs="Arial"/>
                <w:color w:val="auto"/>
                <w:sz w:val="18"/>
                <w:u w:val="none"/>
              </w:rPr>
            </w:pPr>
            <w:r w:rsidRPr="0004027A">
              <w:rPr>
                <w:rStyle w:val="Hyperlink"/>
                <w:rFonts w:ascii="Arial" w:hAnsi="Arial" w:cs="Arial"/>
                <w:color w:val="auto"/>
                <w:sz w:val="18"/>
                <w:u w:val="none"/>
              </w:rPr>
              <w:t>10 min Gentle Motivational Walk</w:t>
            </w:r>
          </w:p>
          <w:p w14:paraId="02E6CFC6" w14:textId="408DDE1F" w:rsidR="00F60E28" w:rsidRPr="0004027A" w:rsidRDefault="00F60E28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04027A">
                <w:rPr>
                  <w:rStyle w:val="Hyperlink"/>
                  <w:rFonts w:ascii="Arial" w:hAnsi="Arial" w:cs="Arial"/>
                  <w:sz w:val="18"/>
                </w:rPr>
                <w:t>https://youtu.be/Rno9I77zWi4</w:t>
              </w:r>
            </w:hyperlink>
          </w:p>
        </w:tc>
        <w:tc>
          <w:tcPr>
            <w:tcW w:w="2117" w:type="dxa"/>
            <w:tcBorders>
              <w:bottom w:val="nil"/>
            </w:tcBorders>
            <w:shd w:val="clear" w:color="auto" w:fill="FFFFCC" w:themeFill="accent6" w:themeFillTint="33"/>
          </w:tcPr>
          <w:p w14:paraId="7CC01D9A" w14:textId="77777777" w:rsidR="00D34309" w:rsidRPr="0004027A" w:rsidRDefault="00D34309" w:rsidP="00D3430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 xml:space="preserve">A short </w:t>
            </w:r>
            <w:proofErr w:type="gramStart"/>
            <w:r w:rsidRPr="0004027A">
              <w:rPr>
                <w:rFonts w:ascii="Arial" w:hAnsi="Arial" w:cs="Arial"/>
                <w:color w:val="auto"/>
                <w:sz w:val="18"/>
              </w:rPr>
              <w:t>10 minute</w:t>
            </w:r>
            <w:proofErr w:type="gramEnd"/>
            <w:r w:rsidRPr="0004027A">
              <w:rPr>
                <w:rFonts w:ascii="Arial" w:hAnsi="Arial" w:cs="Arial"/>
                <w:color w:val="auto"/>
                <w:sz w:val="18"/>
              </w:rPr>
              <w:t xml:space="preserve"> strength workout to add onto any workout:</w:t>
            </w:r>
          </w:p>
          <w:p w14:paraId="713C8A90" w14:textId="77777777" w:rsidR="00D34309" w:rsidRPr="0004027A" w:rsidRDefault="00D34309" w:rsidP="00D3430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1" w:history="1">
              <w:r w:rsidRPr="0004027A">
                <w:rPr>
                  <w:rStyle w:val="Hyperlink"/>
                  <w:rFonts w:ascii="Arial" w:hAnsi="Arial" w:cs="Arial"/>
                  <w:sz w:val="18"/>
                </w:rPr>
                <w:t>https://youtu.be/SEdIBwZQbHw</w:t>
              </w:r>
            </w:hyperlink>
          </w:p>
          <w:p w14:paraId="6BBD82F8" w14:textId="7E446A10" w:rsidR="008C2FED" w:rsidRPr="0004027A" w:rsidRDefault="008C2FED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0C2EB7E" w14:textId="77777777" w:rsidR="00C62DE1" w:rsidRPr="0004027A" w:rsidRDefault="00C62DE1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Motivating Walking Workout</w:t>
            </w:r>
          </w:p>
          <w:p w14:paraId="60564C18" w14:textId="10D12AE0" w:rsidR="00D34309" w:rsidRPr="0004027A" w:rsidRDefault="00C62DE1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2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https://youtu.be/Zgxh3S80gBQ</w:t>
              </w:r>
            </w:hyperlink>
          </w:p>
        </w:tc>
        <w:tc>
          <w:tcPr>
            <w:tcW w:w="211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0B70689" w14:textId="16D949A5" w:rsidR="00F60E28" w:rsidRPr="0004027A" w:rsidRDefault="00D34309" w:rsidP="009A310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158C4E52" w14:textId="77777777" w:rsidR="00D34309" w:rsidRDefault="00C62DE1" w:rsidP="009A310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Low Impact Cardio</w:t>
            </w:r>
          </w:p>
          <w:p w14:paraId="69B22A21" w14:textId="0D30C136" w:rsidR="00C62DE1" w:rsidRPr="0004027A" w:rsidRDefault="00C62DE1" w:rsidP="009A310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3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https://youtu.be/kHx-PyUWF5w</w:t>
              </w:r>
            </w:hyperlink>
          </w:p>
        </w:tc>
        <w:tc>
          <w:tcPr>
            <w:tcW w:w="2118" w:type="dxa"/>
            <w:gridSpan w:val="2"/>
            <w:tcBorders>
              <w:bottom w:val="nil"/>
            </w:tcBorders>
          </w:tcPr>
          <w:p w14:paraId="5DC61BAC" w14:textId="5879C382" w:rsidR="00F60E28" w:rsidRPr="0004027A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59265F65" w14:textId="77777777" w:rsidR="00F10D9C" w:rsidRPr="0004027A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All-in-One</w:t>
            </w:r>
          </w:p>
          <w:p w14:paraId="52AD684F" w14:textId="77777777" w:rsidR="00D34309" w:rsidRPr="0004027A" w:rsidRDefault="00D34309" w:rsidP="00F60E28">
            <w:pPr>
              <w:pStyle w:val="Dates"/>
              <w:jc w:val="left"/>
              <w:rPr>
                <w:color w:val="auto"/>
                <w:sz w:val="18"/>
              </w:rPr>
            </w:pPr>
            <w:hyperlink r:id="rId14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https://youtu.be/9Aouu7WQVOY</w:t>
              </w:r>
            </w:hyperlink>
          </w:p>
          <w:p w14:paraId="5E137B1C" w14:textId="77777777" w:rsidR="0004027A" w:rsidRPr="0004027A" w:rsidRDefault="0004027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73072607" w14:textId="4D745B2D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5" w:history="1">
              <w:r w:rsidRPr="00C62DE1">
                <w:rPr>
                  <w:rStyle w:val="Hyperlink"/>
                  <w:rFonts w:ascii="Arial" w:hAnsi="Arial" w:cs="Arial"/>
                  <w:color w:val="0070C0"/>
                  <w:sz w:val="18"/>
                </w:rPr>
                <w:t>https://youtu.be/SEdIBwZQbHw</w:t>
              </w:r>
            </w:hyperlink>
          </w:p>
        </w:tc>
        <w:tc>
          <w:tcPr>
            <w:tcW w:w="2118" w:type="dxa"/>
            <w:tcBorders>
              <w:bottom w:val="nil"/>
            </w:tcBorders>
          </w:tcPr>
          <w:p w14:paraId="42D6232B" w14:textId="1CBB1151" w:rsidR="00235C57" w:rsidRPr="0004027A" w:rsidRDefault="00D34309" w:rsidP="00653D2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5AC2C8F4" w14:textId="77777777" w:rsidR="00F60E28" w:rsidRPr="0004027A" w:rsidRDefault="00D34309" w:rsidP="00D3430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 xml:space="preserve">20 min </w:t>
            </w:r>
            <w:proofErr w:type="spellStart"/>
            <w:r w:rsidRPr="0004027A">
              <w:rPr>
                <w:rFonts w:ascii="Arial" w:hAnsi="Arial" w:cs="Arial"/>
                <w:color w:val="auto"/>
                <w:sz w:val="18"/>
              </w:rPr>
              <w:t>Hiit</w:t>
            </w:r>
            <w:proofErr w:type="spellEnd"/>
          </w:p>
          <w:p w14:paraId="15DC0446" w14:textId="77777777" w:rsidR="00D34309" w:rsidRDefault="0004027A" w:rsidP="00D34309">
            <w:pPr>
              <w:pStyle w:val="Dates"/>
              <w:jc w:val="left"/>
              <w:rPr>
                <w:color w:val="auto"/>
                <w:sz w:val="18"/>
              </w:rPr>
            </w:pPr>
            <w:hyperlink r:id="rId16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https://youtu.be/bmYc5GME4IA</w:t>
              </w:r>
            </w:hyperlink>
          </w:p>
          <w:p w14:paraId="349CB40B" w14:textId="77777777" w:rsidR="00EF6E20" w:rsidRDefault="00EF6E20" w:rsidP="00E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Standing Abs</w:t>
            </w:r>
          </w:p>
          <w:p w14:paraId="744AC5EA" w14:textId="7AB3CFD3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17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https://youtu.be/GRhRwzr5jhk</w:t>
              </w:r>
            </w:hyperlink>
          </w:p>
        </w:tc>
        <w:tc>
          <w:tcPr>
            <w:tcW w:w="2124" w:type="dxa"/>
            <w:tcBorders>
              <w:bottom w:val="nil"/>
            </w:tcBorders>
          </w:tcPr>
          <w:p w14:paraId="4366BC9C" w14:textId="7BD10D50" w:rsidR="00235C57" w:rsidRPr="0004027A" w:rsidRDefault="00D34309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712BFC2B" w14:textId="77777777" w:rsidR="00F60E28" w:rsidRPr="0004027A" w:rsidRDefault="008C2FED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Low Impact</w:t>
            </w:r>
          </w:p>
          <w:p w14:paraId="729C523E" w14:textId="77777777" w:rsidR="008C2FED" w:rsidRPr="0004027A" w:rsidRDefault="008C2FED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Cardio</w:t>
            </w:r>
          </w:p>
          <w:p w14:paraId="76F0704F" w14:textId="77777777" w:rsidR="0004027A" w:rsidRPr="0004027A" w:rsidRDefault="008C2FED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18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https://youtu.be/y_xKgfYHkX4</w:t>
              </w:r>
            </w:hyperlink>
          </w:p>
          <w:p w14:paraId="41BC7B48" w14:textId="77777777" w:rsidR="0004027A" w:rsidRPr="0004027A" w:rsidRDefault="0004027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Happy Walk</w:t>
            </w:r>
          </w:p>
          <w:p w14:paraId="73978715" w14:textId="1D67550D" w:rsidR="0004027A" w:rsidRPr="0004027A" w:rsidRDefault="0004027A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</w:rPr>
            </w:pPr>
            <w:hyperlink r:id="rId19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https://youtu.be/VDcb-srSdlo</w:t>
              </w:r>
            </w:hyperlink>
          </w:p>
        </w:tc>
      </w:tr>
      <w:tr w:rsidR="00F60E28" w:rsidRPr="0004027A" w14:paraId="7CE807AA" w14:textId="77777777" w:rsidTr="002C7B9E">
        <w:trPr>
          <w:cantSplit/>
          <w:trHeight w:hRule="exact" w:val="75"/>
        </w:trPr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5FEACD" w14:textId="4A0B9AB2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DBF7705" w14:textId="38AAADBE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545A54E" w14:textId="58BCF556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62771C9D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99DB6B5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02F4F149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6DBAC294" w:rsidR="00F60E28" w:rsidRPr="0004027A" w:rsidRDefault="00F60E28" w:rsidP="00F60E28">
            <w:pPr>
              <w:spacing w:before="0" w:after="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</w:tr>
      <w:tr w:rsidR="00F60E28" w:rsidRPr="0004027A" w14:paraId="3F4DE4B8" w14:textId="77777777" w:rsidTr="002C7B9E">
        <w:trPr>
          <w:trHeight w:val="743"/>
        </w:trPr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623A984" w14:textId="67027CA4" w:rsidR="00653D2C" w:rsidRPr="0004027A" w:rsidRDefault="00D34309" w:rsidP="00653D2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327A9E32" w14:textId="77777777" w:rsidR="008C2FED" w:rsidRPr="0004027A" w:rsidRDefault="0004027A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Bruce Springsteen</w:t>
            </w:r>
          </w:p>
          <w:p w14:paraId="677351F0" w14:textId="77777777" w:rsidR="0004027A" w:rsidRPr="0004027A" w:rsidRDefault="0004027A" w:rsidP="008C2FED">
            <w:pPr>
              <w:pStyle w:val="Dates"/>
              <w:jc w:val="left"/>
              <w:rPr>
                <w:color w:val="auto"/>
                <w:sz w:val="18"/>
              </w:rPr>
            </w:pPr>
            <w:hyperlink r:id="rId20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https://youtu.be/bqqwmCEPrjw</w:t>
              </w:r>
            </w:hyperlink>
          </w:p>
          <w:p w14:paraId="2EC42C16" w14:textId="77777777" w:rsidR="0004027A" w:rsidRPr="0004027A" w:rsidRDefault="0004027A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Senior-Friendly</w:t>
            </w:r>
          </w:p>
          <w:p w14:paraId="6C7AF67F" w14:textId="325FC1FA" w:rsidR="0004027A" w:rsidRPr="0004027A" w:rsidRDefault="0004027A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1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https://youtu.be/izUh4Y4rQN0</w:t>
              </w:r>
            </w:hyperlink>
          </w:p>
        </w:tc>
        <w:tc>
          <w:tcPr>
            <w:tcW w:w="2117" w:type="dxa"/>
            <w:tcBorders>
              <w:top w:val="single" w:sz="6" w:space="0" w:color="BFBFBF" w:themeColor="background1" w:themeShade="BF"/>
              <w:bottom w:val="nil"/>
            </w:tcBorders>
          </w:tcPr>
          <w:p w14:paraId="602E2539" w14:textId="43C4089E" w:rsidR="00235C57" w:rsidRPr="0004027A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0A4DC693" w14:textId="77777777" w:rsidR="008C2FED" w:rsidRPr="0004027A" w:rsidRDefault="008C2FED" w:rsidP="008C2FED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04027A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35 min Cardio and Strength (with instruction)</w:t>
            </w:r>
          </w:p>
          <w:p w14:paraId="64C7B58A" w14:textId="77777777" w:rsidR="008C2FED" w:rsidRPr="0004027A" w:rsidRDefault="008C2FED" w:rsidP="008C2FED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hyperlink r:id="rId22" w:history="1">
              <w:r w:rsidRPr="0004027A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https://youtu.be/_ju90x3W_jg</w:t>
              </w:r>
            </w:hyperlink>
          </w:p>
          <w:p w14:paraId="444F5C26" w14:textId="07FDCBD3" w:rsidR="00235C57" w:rsidRPr="0004027A" w:rsidRDefault="00235C57" w:rsidP="00653D2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DAF8C5C" w14:textId="483A7FB9" w:rsidR="00235C57" w:rsidRPr="0004027A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5B6DF109" w14:textId="77777777" w:rsidR="009E6C8B" w:rsidRDefault="0004027A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LISS</w:t>
            </w:r>
          </w:p>
          <w:p w14:paraId="338EFAF1" w14:textId="1621D37A" w:rsidR="0004027A" w:rsidRPr="0004027A" w:rsidRDefault="0004027A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3" w:history="1">
              <w:r w:rsidRPr="0004027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https://youtu.be/4hgdCe96mc0</w:t>
              </w:r>
            </w:hyperlink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00D393CD" w14:textId="46D6C230" w:rsidR="00235C57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8</w:t>
            </w:r>
          </w:p>
          <w:p w14:paraId="50F539BB" w14:textId="44D349C6" w:rsidR="0004027A" w:rsidRDefault="0004027A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Cardio</w:t>
            </w:r>
          </w:p>
          <w:p w14:paraId="4627049E" w14:textId="48E14492" w:rsidR="0004027A" w:rsidRPr="0004027A" w:rsidRDefault="0004027A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4" w:history="1">
              <w:r w:rsidRPr="0004027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https://youtu.be/Ed2adYuqwMI</w:t>
              </w:r>
            </w:hyperlink>
          </w:p>
          <w:p w14:paraId="245E0D04" w14:textId="77777777" w:rsidR="0004027A" w:rsidRDefault="0004027A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 xml:space="preserve">20 min </w:t>
            </w:r>
            <w:r w:rsidR="00C62DE1">
              <w:rPr>
                <w:rFonts w:ascii="Arial" w:hAnsi="Arial" w:cs="Arial"/>
                <w:color w:val="auto"/>
                <w:sz w:val="18"/>
              </w:rPr>
              <w:t>Cardio &amp; Strength</w:t>
            </w:r>
          </w:p>
          <w:p w14:paraId="0F3DC0ED" w14:textId="6E552862" w:rsidR="00C62DE1" w:rsidRPr="0004027A" w:rsidRDefault="00C62DE1" w:rsidP="00C62DE1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5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https://youtu.be/2qI3RwOZfsY</w:t>
              </w:r>
            </w:hyperlink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32A21F8" w14:textId="532A99DD" w:rsidR="00235C57" w:rsidRPr="0004027A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9</w:t>
            </w:r>
          </w:p>
          <w:p w14:paraId="6CD5E3D4" w14:textId="77777777" w:rsidR="009E6C8B" w:rsidRPr="0004027A" w:rsidRDefault="009E6C8B" w:rsidP="009E6C8B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04027A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 xml:space="preserve">20 min Beginner </w:t>
            </w:r>
            <w:proofErr w:type="spellStart"/>
            <w:r w:rsidRPr="0004027A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Hiit</w:t>
            </w:r>
            <w:proofErr w:type="spellEnd"/>
          </w:p>
          <w:p w14:paraId="64922450" w14:textId="77777777" w:rsidR="009E6C8B" w:rsidRPr="0004027A" w:rsidRDefault="009E6C8B" w:rsidP="009E6C8B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hyperlink r:id="rId26" w:history="1">
              <w:r w:rsidRPr="0004027A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https://youtu.be/YGw0eJzLad4</w:t>
              </w:r>
            </w:hyperlink>
          </w:p>
          <w:p w14:paraId="6DA0C4E7" w14:textId="77777777" w:rsidR="00EF6E20" w:rsidRDefault="00EF6E20" w:rsidP="00E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Standing Abs</w:t>
            </w:r>
          </w:p>
          <w:p w14:paraId="4F1F019D" w14:textId="4BAED09F" w:rsidR="00235C57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7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https://youtu.be/GRhRwzr5jhk</w:t>
              </w:r>
            </w:hyperlink>
          </w:p>
        </w:tc>
        <w:tc>
          <w:tcPr>
            <w:tcW w:w="2118" w:type="dxa"/>
            <w:tcBorders>
              <w:top w:val="single" w:sz="6" w:space="0" w:color="BFBFBF" w:themeColor="background1" w:themeShade="BF"/>
              <w:bottom w:val="nil"/>
            </w:tcBorders>
          </w:tcPr>
          <w:p w14:paraId="4C6E5DC1" w14:textId="34914F93" w:rsidR="00653D2C" w:rsidRPr="0004027A" w:rsidRDefault="008C2FED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0</w:t>
            </w:r>
          </w:p>
          <w:p w14:paraId="7997047E" w14:textId="21B3262A" w:rsidR="00653D2C" w:rsidRDefault="0004027A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595CAD39" w14:textId="31DFBCB5" w:rsidR="0004027A" w:rsidRPr="0004027A" w:rsidRDefault="0004027A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8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https://youtu.be/H4R1xvcP94E</w:t>
              </w:r>
            </w:hyperlink>
          </w:p>
          <w:p w14:paraId="6D3907FF" w14:textId="77777777" w:rsidR="009E6C8B" w:rsidRPr="0004027A" w:rsidRDefault="009E6C8B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Functional</w:t>
            </w:r>
          </w:p>
          <w:p w14:paraId="4E32375B" w14:textId="77777777" w:rsidR="009E6C8B" w:rsidRPr="0004027A" w:rsidRDefault="009E6C8B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Fitness</w:t>
            </w:r>
          </w:p>
          <w:p w14:paraId="738DC2BE" w14:textId="16C85F9A" w:rsidR="009E6C8B" w:rsidRPr="0004027A" w:rsidRDefault="009E6C8B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9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https://youtu.be/vfqZBkernzg</w:t>
              </w:r>
            </w:hyperlink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7DBC8338" w14:textId="01282504" w:rsidR="00653D2C" w:rsidRPr="0004027A" w:rsidRDefault="00D34309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11</w:t>
            </w:r>
          </w:p>
          <w:p w14:paraId="16521D4F" w14:textId="77777777" w:rsidR="00653D2C" w:rsidRPr="0004027A" w:rsidRDefault="009E6C8B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1970’s Walk</w:t>
            </w:r>
          </w:p>
          <w:p w14:paraId="35A1628F" w14:textId="77777777" w:rsidR="009E6C8B" w:rsidRDefault="009E6C8B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30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https://youtu.be/xqA_T8qQB4g</w:t>
              </w:r>
            </w:hyperlink>
          </w:p>
          <w:p w14:paraId="613A809C" w14:textId="04FF7258" w:rsidR="0004027A" w:rsidRPr="0004027A" w:rsidRDefault="0004027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 xml:space="preserve">15 min </w:t>
            </w:r>
            <w:r>
              <w:rPr>
                <w:rFonts w:ascii="Arial" w:hAnsi="Arial" w:cs="Arial"/>
                <w:color w:val="auto"/>
                <w:sz w:val="18"/>
              </w:rPr>
              <w:t>‘</w:t>
            </w:r>
            <w:r w:rsidRPr="0004027A">
              <w:rPr>
                <w:rFonts w:ascii="Arial" w:hAnsi="Arial" w:cs="Arial"/>
                <w:color w:val="auto"/>
                <w:sz w:val="18"/>
              </w:rPr>
              <w:t>Evening</w:t>
            </w:r>
            <w:r>
              <w:rPr>
                <w:rFonts w:ascii="Arial" w:hAnsi="Arial" w:cs="Arial"/>
                <w:color w:val="auto"/>
                <w:sz w:val="18"/>
              </w:rPr>
              <w:t>’</w:t>
            </w:r>
            <w:r w:rsidRPr="0004027A">
              <w:rPr>
                <w:rFonts w:ascii="Arial" w:hAnsi="Arial" w:cs="Arial"/>
                <w:color w:val="auto"/>
                <w:sz w:val="18"/>
              </w:rPr>
              <w:t xml:space="preserve"> Walk</w:t>
            </w:r>
          </w:p>
          <w:p w14:paraId="2074E3A5" w14:textId="568E0A82" w:rsidR="0004027A" w:rsidRPr="0004027A" w:rsidRDefault="0004027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1" w:history="1">
              <w:r w:rsidRPr="0004027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https://youtu.be/lnUbb24xDjA</w:t>
              </w:r>
            </w:hyperlink>
          </w:p>
        </w:tc>
      </w:tr>
      <w:tr w:rsidR="00F60E28" w:rsidRPr="0004027A" w14:paraId="36684AE9" w14:textId="77777777" w:rsidTr="002C7B9E">
        <w:trPr>
          <w:trHeight w:hRule="exact" w:val="69"/>
        </w:trPr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41F711A" w:rsidR="00F60E28" w:rsidRPr="0004027A" w:rsidRDefault="00235C57" w:rsidP="00F60E28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10</w:t>
            </w:r>
          </w:p>
        </w:tc>
        <w:tc>
          <w:tcPr>
            <w:tcW w:w="2117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2A6B0ED2" w:rsidR="00F60E28" w:rsidRPr="0004027A" w:rsidRDefault="00235C57" w:rsidP="00F60E28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11</w:t>
            </w: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78E1F8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</w:tr>
      <w:tr w:rsidR="00F60E28" w:rsidRPr="0004027A" w14:paraId="18043CDB" w14:textId="77777777" w:rsidTr="002C7B9E">
        <w:trPr>
          <w:trHeight w:val="198"/>
        </w:trPr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FBB715E" w14:textId="0D76D868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334CE73E" w14:textId="77777777" w:rsidR="00001E8A" w:rsidRDefault="0004027A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22 min Tabata </w:t>
            </w:r>
          </w:p>
          <w:p w14:paraId="0B733743" w14:textId="77777777" w:rsidR="0004027A" w:rsidRDefault="0004027A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(4 rounds)</w:t>
            </w:r>
          </w:p>
          <w:p w14:paraId="2CEE00D3" w14:textId="77777777" w:rsidR="0004027A" w:rsidRDefault="0004027A" w:rsidP="00001E8A">
            <w:pPr>
              <w:pStyle w:val="Dates"/>
              <w:jc w:val="left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history="1">
              <w:r w:rsidRPr="0004027A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https://youtu.be/CJ4qkE23k4w</w:t>
              </w:r>
            </w:hyperlink>
          </w:p>
          <w:p w14:paraId="26BD0255" w14:textId="77777777" w:rsidR="00C62DE1" w:rsidRDefault="00C62DE1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Fit over 50</w:t>
            </w:r>
          </w:p>
          <w:p w14:paraId="5A0E96D3" w14:textId="30CC8935" w:rsidR="00C62DE1" w:rsidRPr="0004027A" w:rsidRDefault="00C62DE1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3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https://youtu.be/tpFkBAQYkAo</w:t>
              </w:r>
            </w:hyperlink>
          </w:p>
        </w:tc>
        <w:tc>
          <w:tcPr>
            <w:tcW w:w="2117" w:type="dxa"/>
            <w:tcBorders>
              <w:top w:val="single" w:sz="6" w:space="0" w:color="BFBFBF" w:themeColor="background1" w:themeShade="BF"/>
              <w:bottom w:val="nil"/>
            </w:tcBorders>
          </w:tcPr>
          <w:p w14:paraId="6208F817" w14:textId="20AFBEFE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56DA6356" w14:textId="77777777" w:rsidR="009E6C8B" w:rsidRDefault="00C62DE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Walking with Weights All-in-One</w:t>
            </w:r>
          </w:p>
          <w:p w14:paraId="7CBCEFBF" w14:textId="373C2A48" w:rsidR="00C62DE1" w:rsidRPr="0004027A" w:rsidRDefault="00C62DE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4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https://youtu.be/uWVlNJGuwQ8</w:t>
              </w:r>
            </w:hyperlink>
          </w:p>
        </w:tc>
        <w:tc>
          <w:tcPr>
            <w:tcW w:w="2124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CACE2E2" w14:textId="349A30B6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7C182746" w14:textId="77777777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Motivating Walking Workout</w:t>
            </w:r>
          </w:p>
          <w:p w14:paraId="31674BC5" w14:textId="77777777" w:rsidR="009E6C8B" w:rsidRDefault="0004027A" w:rsidP="0004027A">
            <w:pPr>
              <w:pStyle w:val="Dates"/>
              <w:jc w:val="left"/>
              <w:rPr>
                <w:color w:val="auto"/>
                <w:sz w:val="18"/>
              </w:rPr>
            </w:pPr>
            <w:hyperlink r:id="rId35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https://youtu.be/Zgxh3S80gBQ</w:t>
              </w:r>
            </w:hyperlink>
          </w:p>
          <w:p w14:paraId="312DBA13" w14:textId="77777777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Happy Walk</w:t>
            </w:r>
          </w:p>
          <w:p w14:paraId="77465D15" w14:textId="424835C2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6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https://youtu.be/VDcb-srSdlo</w:t>
              </w:r>
            </w:hyperlink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6AC3AD2" w14:textId="5E0710E2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139F30BC" w14:textId="63920F27" w:rsidR="00EF6E20" w:rsidRPr="00EF6E20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EF6E20">
              <w:rPr>
                <w:rFonts w:ascii="Arial" w:hAnsi="Arial" w:cs="Arial"/>
                <w:color w:val="auto"/>
                <w:sz w:val="18"/>
              </w:rPr>
              <w:t>15 min Walk with Weights</w:t>
            </w:r>
          </w:p>
          <w:p w14:paraId="49000B4D" w14:textId="73F838F1" w:rsidR="00EF6E20" w:rsidRPr="00EF6E20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7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https://youtu.be/_d_egtI8GtE</w:t>
              </w:r>
            </w:hyperlink>
          </w:p>
          <w:p w14:paraId="109DF3C1" w14:textId="1A777CE3" w:rsidR="009E6C8B" w:rsidRPr="00EF6E20" w:rsidRDefault="009E6C8B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EF6E20">
              <w:rPr>
                <w:rFonts w:ascii="Arial" w:hAnsi="Arial" w:cs="Arial"/>
                <w:color w:val="auto"/>
                <w:sz w:val="18"/>
              </w:rPr>
              <w:t>15 min Legs</w:t>
            </w:r>
            <w:r w:rsidR="00EF6E20" w:rsidRPr="00EF6E20">
              <w:rPr>
                <w:rFonts w:ascii="Arial" w:hAnsi="Arial" w:cs="Arial"/>
                <w:color w:val="auto"/>
                <w:sz w:val="18"/>
              </w:rPr>
              <w:t xml:space="preserve"> &amp; </w:t>
            </w:r>
            <w:r w:rsidRPr="00EF6E20">
              <w:rPr>
                <w:rFonts w:ascii="Arial" w:hAnsi="Arial" w:cs="Arial"/>
                <w:color w:val="auto"/>
                <w:sz w:val="18"/>
              </w:rPr>
              <w:t>hips</w:t>
            </w:r>
          </w:p>
          <w:p w14:paraId="616DE1A4" w14:textId="1639F203" w:rsidR="009E6C8B" w:rsidRPr="0004027A" w:rsidRDefault="009E6C8B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8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https://youtu.be/d8X8ZlYDlUQ</w:t>
              </w:r>
            </w:hyperlink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01CFC83" w14:textId="682A1221" w:rsidR="00F60E28" w:rsidRPr="00EF6E2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EF6E2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EF6E20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0CA0B7D6" w14:textId="77777777" w:rsidR="00001E8A" w:rsidRPr="00EF6E20" w:rsidRDefault="00EF6E20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EF6E20">
              <w:rPr>
                <w:rFonts w:ascii="Arial" w:hAnsi="Arial" w:cs="Arial"/>
                <w:color w:val="auto"/>
                <w:sz w:val="18"/>
              </w:rPr>
              <w:t>40 min All-in-One</w:t>
            </w:r>
          </w:p>
          <w:p w14:paraId="4F7649E3" w14:textId="7B04B568" w:rsidR="00EF6E20" w:rsidRPr="00EF6E20" w:rsidRDefault="00EF6E20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9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https://youtu.be/piQfWroJYok</w:t>
              </w:r>
            </w:hyperlink>
          </w:p>
        </w:tc>
        <w:tc>
          <w:tcPr>
            <w:tcW w:w="2118" w:type="dxa"/>
            <w:tcBorders>
              <w:top w:val="single" w:sz="6" w:space="0" w:color="BFBFBF" w:themeColor="background1" w:themeShade="BF"/>
              <w:bottom w:val="nil"/>
            </w:tcBorders>
          </w:tcPr>
          <w:p w14:paraId="485C0A7A" w14:textId="5F0B4A2A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1FFB37AF" w14:textId="77777777" w:rsidR="00001E8A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Cardio</w:t>
            </w:r>
          </w:p>
          <w:p w14:paraId="7C53DE4A" w14:textId="77777777" w:rsidR="00EF6E20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(plyometrics)</w:t>
            </w:r>
          </w:p>
          <w:p w14:paraId="07FD663B" w14:textId="2FACD0CD" w:rsidR="00EF6E20" w:rsidRPr="0004027A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0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https://youtu.be/JFjvjehY5-U</w:t>
              </w:r>
            </w:hyperlink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105D24DE" w14:textId="54B0CEA9" w:rsidR="00F60E28" w:rsidRPr="0004027A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18</w:t>
            </w:r>
          </w:p>
          <w:p w14:paraId="0D4D0FA5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Healthy Walk</w:t>
            </w:r>
          </w:p>
          <w:p w14:paraId="605DDE05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1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https://youtu.be/sA645DcU2YA</w:t>
              </w:r>
            </w:hyperlink>
          </w:p>
          <w:p w14:paraId="7FEF0408" w14:textId="77777777" w:rsidR="00001E8A" w:rsidRDefault="00EF6E20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Tina Turner</w:t>
            </w:r>
          </w:p>
          <w:p w14:paraId="1F4793F7" w14:textId="5A26E494" w:rsidR="00EF6E20" w:rsidRPr="0004027A" w:rsidRDefault="00EF6E20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2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https://youtu.be/YqOalMGYx1c</w:t>
              </w:r>
            </w:hyperlink>
          </w:p>
        </w:tc>
      </w:tr>
      <w:tr w:rsidR="00F60E28" w:rsidRPr="0004027A" w14:paraId="7163FC3F" w14:textId="77777777" w:rsidTr="002C7B9E">
        <w:trPr>
          <w:trHeight w:hRule="exact" w:val="231"/>
        </w:trPr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002DB3D3" w:rsidR="0035330D" w:rsidRPr="0004027A" w:rsidRDefault="0035330D" w:rsidP="009E6C8B">
            <w:pPr>
              <w:spacing w:before="240" w:after="24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2117" w:type="dxa"/>
            <w:tcBorders>
              <w:top w:val="nil"/>
              <w:bottom w:val="single" w:sz="6" w:space="0" w:color="BFBFBF" w:themeColor="background1" w:themeShade="BF"/>
            </w:tcBorders>
          </w:tcPr>
          <w:p w14:paraId="7C6792C4" w14:textId="4176ECF2" w:rsidR="009A3102" w:rsidRPr="0004027A" w:rsidRDefault="009A3102" w:rsidP="009E6C8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50ED7A3A" w:rsidR="00F60E28" w:rsidRPr="0004027A" w:rsidRDefault="00F60E28" w:rsidP="009E6C8B">
            <w:pPr>
              <w:spacing w:before="240" w:after="24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685CF345" w:rsidR="00F60E28" w:rsidRPr="0004027A" w:rsidRDefault="00F60E28" w:rsidP="009E6C8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623A0EF7" w:rsidR="00F60E28" w:rsidRPr="0004027A" w:rsidRDefault="00F60E28" w:rsidP="00F60E28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18" w:type="dxa"/>
            <w:tcBorders>
              <w:top w:val="nil"/>
              <w:bottom w:val="single" w:sz="6" w:space="0" w:color="BFBFBF" w:themeColor="background1" w:themeShade="BF"/>
            </w:tcBorders>
          </w:tcPr>
          <w:p w14:paraId="635414E3" w14:textId="7F4A58B5" w:rsidR="00F60E28" w:rsidRPr="0004027A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51929426" w:rsidR="009A3102" w:rsidRPr="0004027A" w:rsidRDefault="009A3102" w:rsidP="009A3102">
            <w:pPr>
              <w:rPr>
                <w:rFonts w:ascii="Arial" w:hAnsi="Arial" w:cs="Arial"/>
              </w:rPr>
            </w:pPr>
          </w:p>
        </w:tc>
      </w:tr>
      <w:tr w:rsidR="00F60E28" w:rsidRPr="0004027A" w14:paraId="620FFBA6" w14:textId="77777777" w:rsidTr="002C7B9E">
        <w:trPr>
          <w:trHeight w:val="279"/>
        </w:trPr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6FE35AF" w14:textId="55C5D29E" w:rsidR="00F60E28" w:rsidRPr="0004027A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19</w:t>
            </w:r>
          </w:p>
          <w:p w14:paraId="074960A4" w14:textId="7F06F3E2" w:rsidR="00EF6E20" w:rsidRDefault="00EF6E20" w:rsidP="00C62DE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15 min </w:t>
            </w:r>
            <w:r w:rsidR="00C62DE1">
              <w:rPr>
                <w:rFonts w:ascii="Arial" w:hAnsi="Arial" w:cs="Arial"/>
                <w:color w:val="auto"/>
                <w:sz w:val="18"/>
              </w:rPr>
              <w:t>Feel Good Cardio</w:t>
            </w:r>
          </w:p>
          <w:p w14:paraId="1D3678E8" w14:textId="4D677FB5" w:rsidR="00C62DE1" w:rsidRDefault="00C62DE1" w:rsidP="00C62DE1">
            <w:pPr>
              <w:pStyle w:val="Dates"/>
              <w:jc w:val="left"/>
              <w:rPr>
                <w:color w:val="auto"/>
                <w:sz w:val="18"/>
              </w:rPr>
            </w:pPr>
            <w:hyperlink r:id="rId43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https://youtu.be/wT4sqZYiaIM</w:t>
              </w:r>
            </w:hyperlink>
          </w:p>
          <w:p w14:paraId="160B9A95" w14:textId="43C2D802" w:rsidR="00EF6E20" w:rsidRPr="00EF6E20" w:rsidRDefault="00EF6E20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EF6E20">
              <w:rPr>
                <w:rFonts w:ascii="Arial" w:hAnsi="Arial" w:cs="Arial"/>
                <w:color w:val="auto"/>
                <w:sz w:val="18"/>
              </w:rPr>
              <w:t xml:space="preserve">15 min </w:t>
            </w:r>
            <w:r>
              <w:rPr>
                <w:rFonts w:ascii="Arial" w:hAnsi="Arial" w:cs="Arial"/>
                <w:color w:val="auto"/>
                <w:sz w:val="18"/>
              </w:rPr>
              <w:t>W</w:t>
            </w:r>
            <w:r w:rsidRPr="00EF6E20">
              <w:rPr>
                <w:rFonts w:ascii="Arial" w:hAnsi="Arial" w:cs="Arial"/>
                <w:color w:val="auto"/>
                <w:sz w:val="18"/>
              </w:rPr>
              <w:t>alk</w:t>
            </w:r>
          </w:p>
          <w:p w14:paraId="23D0FE37" w14:textId="577C16FA" w:rsidR="00EF6E20" w:rsidRPr="0004027A" w:rsidRDefault="00EF6E20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4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https://youtu.be/H4R1xvcP94E</w:t>
              </w:r>
            </w:hyperlink>
          </w:p>
        </w:tc>
        <w:tc>
          <w:tcPr>
            <w:tcW w:w="2117" w:type="dxa"/>
            <w:tcBorders>
              <w:top w:val="single" w:sz="6" w:space="0" w:color="BFBFBF" w:themeColor="background1" w:themeShade="BF"/>
              <w:bottom w:val="nil"/>
            </w:tcBorders>
          </w:tcPr>
          <w:p w14:paraId="00307F6B" w14:textId="79221BE7" w:rsidR="00001E8A" w:rsidRPr="0004027A" w:rsidRDefault="00001E8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0</w:t>
            </w:r>
          </w:p>
          <w:p w14:paraId="117F6EC1" w14:textId="56A40A72" w:rsidR="00C62DE1" w:rsidRDefault="002C7B9E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Motivating Walk</w:t>
            </w:r>
          </w:p>
          <w:p w14:paraId="0BF6FE52" w14:textId="2E675E4D" w:rsidR="00C62DE1" w:rsidRDefault="002C7B9E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5" w:history="1">
              <w:r w:rsidRPr="002C7B9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https://youtu.be/Zgxh3S80gBQ</w:t>
              </w:r>
            </w:hyperlink>
          </w:p>
          <w:p w14:paraId="6FAC9EAB" w14:textId="60C8A1E0" w:rsidR="00001E8A" w:rsidRPr="0004027A" w:rsidRDefault="00001E8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Strength</w:t>
            </w:r>
          </w:p>
          <w:p w14:paraId="623F430B" w14:textId="77777777" w:rsidR="00001E8A" w:rsidRPr="0004027A" w:rsidRDefault="00001E8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(chair for support)</w:t>
            </w:r>
          </w:p>
          <w:p w14:paraId="23B54B3D" w14:textId="7B289859" w:rsidR="00001E8A" w:rsidRPr="0004027A" w:rsidRDefault="00001E8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6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https://youtu.be/-mezmalW4mk</w:t>
              </w:r>
            </w:hyperlink>
          </w:p>
        </w:tc>
        <w:tc>
          <w:tcPr>
            <w:tcW w:w="2124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D9881B2" w14:textId="798B46F9" w:rsidR="00F60E28" w:rsidRPr="0004027A" w:rsidRDefault="008C2FED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5E439CD5" w14:textId="762BD048" w:rsidR="00001E8A" w:rsidRDefault="00EF6E20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20 min </w:t>
            </w:r>
            <w:proofErr w:type="spellStart"/>
            <w:r>
              <w:rPr>
                <w:rFonts w:ascii="Arial" w:hAnsi="Arial" w:cs="Arial"/>
                <w:color w:val="auto"/>
                <w:sz w:val="18"/>
              </w:rPr>
              <w:t>Hiit</w:t>
            </w:r>
            <w:proofErr w:type="spellEnd"/>
          </w:p>
          <w:p w14:paraId="4852F3F7" w14:textId="6DD199DB" w:rsidR="00EF6E20" w:rsidRDefault="00EF6E20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7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https://youtu.be/bmYc5GME4IA</w:t>
              </w:r>
            </w:hyperlink>
          </w:p>
          <w:p w14:paraId="7D143308" w14:textId="36077830" w:rsidR="00EF6E20" w:rsidRPr="0004027A" w:rsidRDefault="00EF6E20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BAD22C4" w14:textId="6BAEF53F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2BC8D19B" w14:textId="7D8B94F7" w:rsidR="00EF6E20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 min Healthy Walk</w:t>
            </w:r>
          </w:p>
          <w:p w14:paraId="70619355" w14:textId="5883BCC0" w:rsidR="00EF6E20" w:rsidRPr="00EF6E20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8" w:history="1">
              <w:r w:rsidRPr="00EF6E2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https://youtu.be/sA645DcU2YA</w:t>
              </w:r>
            </w:hyperlink>
          </w:p>
          <w:p w14:paraId="776A3A50" w14:textId="5074CC27" w:rsidR="00001E8A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Functional Fitness</w:t>
            </w:r>
          </w:p>
          <w:p w14:paraId="0AF6ABE0" w14:textId="03669FF0" w:rsidR="00EF6E20" w:rsidRPr="0004027A" w:rsidRDefault="00EF6E2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9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https://youtu.be/vfqZBkernzg</w:t>
              </w:r>
            </w:hyperlink>
          </w:p>
        </w:tc>
        <w:tc>
          <w:tcPr>
            <w:tcW w:w="211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DABC8E5" w14:textId="4503DEBB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284568C4" w14:textId="77777777" w:rsidR="00001E8A" w:rsidRPr="0004027A" w:rsidRDefault="00001E8A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Low impact</w:t>
            </w:r>
          </w:p>
          <w:p w14:paraId="09D0E5B2" w14:textId="77777777" w:rsidR="00001E8A" w:rsidRPr="0004027A" w:rsidRDefault="00001E8A" w:rsidP="00001E8A">
            <w:pPr>
              <w:pStyle w:val="Dates"/>
              <w:jc w:val="left"/>
              <w:rPr>
                <w:color w:val="auto"/>
                <w:sz w:val="18"/>
              </w:rPr>
            </w:pPr>
            <w:hyperlink r:id="rId50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https://youtu.be/y_xKgfYHkX4</w:t>
              </w:r>
            </w:hyperlink>
          </w:p>
          <w:p w14:paraId="7C557ECD" w14:textId="77777777" w:rsidR="00001E8A" w:rsidRPr="0004027A" w:rsidRDefault="00001E8A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342C6E7E" w14:textId="1A3EFAE8" w:rsidR="00001E8A" w:rsidRPr="0004027A" w:rsidRDefault="00001E8A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1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https://youtu.be/H4R1xvcP94E</w:t>
              </w:r>
            </w:hyperlink>
          </w:p>
        </w:tc>
        <w:tc>
          <w:tcPr>
            <w:tcW w:w="2118" w:type="dxa"/>
            <w:tcBorders>
              <w:top w:val="single" w:sz="6" w:space="0" w:color="BFBFBF" w:themeColor="background1" w:themeShade="BF"/>
              <w:bottom w:val="nil"/>
            </w:tcBorders>
          </w:tcPr>
          <w:p w14:paraId="02F632AF" w14:textId="34860BB3" w:rsidR="00F60E28" w:rsidRPr="0004027A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04027A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3A03243D" w14:textId="77777777" w:rsidR="00001E8A" w:rsidRPr="0004027A" w:rsidRDefault="00001E8A" w:rsidP="00001E8A">
            <w:pPr>
              <w:pStyle w:val="Dates"/>
              <w:jc w:val="left"/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</w:pPr>
            <w:r w:rsidRPr="0004027A">
              <w:rPr>
                <w:rFonts w:ascii="Arial" w:eastAsia="Times New Roman" w:hAnsi="Arial" w:cs="Arial"/>
                <w:color w:val="000000"/>
                <w:sz w:val="18"/>
                <w:lang w:val="en-CA" w:eastAsia="en-CA"/>
              </w:rPr>
              <w:t>35 min Cardio and Strength (with instruction)</w:t>
            </w:r>
          </w:p>
          <w:p w14:paraId="2797A181" w14:textId="0F5CC941" w:rsidR="00001E8A" w:rsidRPr="0004027A" w:rsidRDefault="00001E8A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2" w:history="1">
              <w:r w:rsidRPr="0004027A">
                <w:rPr>
                  <w:rFonts w:ascii="Arial" w:eastAsia="Times New Roman" w:hAnsi="Arial" w:cs="Arial"/>
                  <w:color w:val="1155CC"/>
                  <w:sz w:val="18"/>
                  <w:u w:val="single"/>
                  <w:lang w:val="en-CA" w:eastAsia="en-CA"/>
                </w:rPr>
                <w:t>https://youtu.be/_ju90x3W_jg</w:t>
              </w:r>
            </w:hyperlink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443BD9C2" w14:textId="45660AD8" w:rsidR="00F60E28" w:rsidRPr="0004027A" w:rsidRDefault="00235C57" w:rsidP="00F60E28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</w:t>
            </w:r>
            <w:r w:rsidR="00D34309" w:rsidRPr="0004027A">
              <w:rPr>
                <w:rFonts w:ascii="Arial" w:hAnsi="Arial" w:cs="Arial"/>
              </w:rPr>
              <w:t>5</w:t>
            </w:r>
          </w:p>
          <w:p w14:paraId="681F9EAB" w14:textId="77777777" w:rsidR="00F10D9C" w:rsidRDefault="00F10D9C" w:rsidP="00EF6E20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</w:t>
            </w:r>
            <w:r w:rsidR="00EF6E20">
              <w:rPr>
                <w:rFonts w:ascii="Arial" w:hAnsi="Arial" w:cs="Arial"/>
              </w:rPr>
              <w:t>0 min Tabata</w:t>
            </w:r>
          </w:p>
          <w:p w14:paraId="6F79CE41" w14:textId="77777777" w:rsidR="00EF6E20" w:rsidRDefault="00EF6E20" w:rsidP="00E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rounds)</w:t>
            </w:r>
          </w:p>
          <w:p w14:paraId="7F1BA182" w14:textId="4804F34B" w:rsidR="00EF6E20" w:rsidRPr="0004027A" w:rsidRDefault="00EF6E20" w:rsidP="00EF6E20">
            <w:pPr>
              <w:rPr>
                <w:rFonts w:ascii="Arial" w:hAnsi="Arial" w:cs="Arial"/>
              </w:rPr>
            </w:pPr>
            <w:hyperlink r:id="rId53" w:history="1">
              <w:r w:rsidRPr="00EF6E2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https://youtu.be/QqoDbTt51R8</w:t>
              </w:r>
            </w:hyperlink>
          </w:p>
        </w:tc>
      </w:tr>
      <w:tr w:rsidR="00F10D9C" w:rsidRPr="0004027A" w14:paraId="71AAC4C1" w14:textId="77777777" w:rsidTr="002C7B9E">
        <w:trPr>
          <w:gridAfter w:val="1"/>
          <w:wAfter w:w="2124" w:type="dxa"/>
          <w:trHeight w:hRule="exact" w:val="75"/>
        </w:trPr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351D4E00" w:rsidR="00F10D9C" w:rsidRPr="0004027A" w:rsidRDefault="00F10D9C" w:rsidP="00001E8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0530D7F8" w:rsidR="00F10D9C" w:rsidRPr="0004027A" w:rsidRDefault="00F10D9C" w:rsidP="009A3102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nil"/>
              <w:bottom w:val="single" w:sz="6" w:space="0" w:color="BFBFBF" w:themeColor="background1" w:themeShade="BF"/>
            </w:tcBorders>
          </w:tcPr>
          <w:p w14:paraId="7AAE29B2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5B987295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35B0A930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14CEEFBE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02253336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3C625FF6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45778E67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68C50EB0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7F0D4780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42061CD9" w14:textId="77777777" w:rsidR="00F10D9C" w:rsidRPr="0004027A" w:rsidRDefault="00F10D9C" w:rsidP="00653D2C">
            <w:pPr>
              <w:rPr>
                <w:rFonts w:ascii="Arial" w:hAnsi="Arial" w:cs="Arial"/>
              </w:rPr>
            </w:pPr>
          </w:p>
          <w:p w14:paraId="54AF2FC6" w14:textId="424A503F" w:rsidR="00F10D9C" w:rsidRPr="0004027A" w:rsidRDefault="00F10D9C" w:rsidP="00653D2C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64E92C5E" w:rsidR="00F10D9C" w:rsidRPr="0004027A" w:rsidRDefault="00F10D9C" w:rsidP="00F60E28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3FD83800" w:rsidR="00F10D9C" w:rsidRPr="0004027A" w:rsidRDefault="00F10D9C" w:rsidP="009A3102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45D963D8" w:rsidR="00F10D9C" w:rsidRPr="0004027A" w:rsidRDefault="00F10D9C" w:rsidP="00001E8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001E8A" w:rsidRPr="0004027A" w14:paraId="6E34A5E1" w14:textId="77777777" w:rsidTr="002C7B9E">
        <w:trPr>
          <w:gridAfter w:val="1"/>
          <w:wAfter w:w="2124" w:type="dxa"/>
          <w:trHeight w:hRule="exact" w:val="1880"/>
        </w:trPr>
        <w:tc>
          <w:tcPr>
            <w:tcW w:w="2114" w:type="dxa"/>
            <w:tcBorders>
              <w:top w:val="nil"/>
              <w:bottom w:val="nil"/>
            </w:tcBorders>
          </w:tcPr>
          <w:p w14:paraId="32275705" w14:textId="7AFC675B" w:rsidR="00001E8A" w:rsidRPr="0004027A" w:rsidRDefault="00F10D9C" w:rsidP="00653D2C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</w:t>
            </w:r>
            <w:r w:rsidR="00D34309" w:rsidRPr="0004027A">
              <w:rPr>
                <w:rFonts w:ascii="Arial" w:hAnsi="Arial" w:cs="Arial"/>
              </w:rPr>
              <w:t>6</w:t>
            </w:r>
          </w:p>
          <w:p w14:paraId="7A53ACD7" w14:textId="77777777" w:rsidR="00F10D9C" w:rsidRPr="0004027A" w:rsidRDefault="00F10D9C" w:rsidP="00653D2C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25 min ABBA</w:t>
            </w:r>
          </w:p>
          <w:p w14:paraId="6A09021E" w14:textId="77777777" w:rsidR="00F10D9C" w:rsidRPr="0004027A" w:rsidRDefault="00F10D9C" w:rsidP="00653D2C">
            <w:hyperlink r:id="rId54" w:history="1">
              <w:r w:rsidRPr="0004027A">
                <w:rPr>
                  <w:rFonts w:ascii="Arial" w:hAnsi="Arial" w:cs="Arial"/>
                  <w:color w:val="1155CC"/>
                  <w:u w:val="single"/>
                </w:rPr>
                <w:t>https://youtu.be/nPLXCsLsQPE</w:t>
              </w:r>
            </w:hyperlink>
          </w:p>
          <w:p w14:paraId="753FAB44" w14:textId="1647C4D8" w:rsidR="00F10D9C" w:rsidRPr="0004027A" w:rsidRDefault="00F10D9C" w:rsidP="00653D2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nil"/>
            </w:tcBorders>
          </w:tcPr>
          <w:p w14:paraId="6AEA191F" w14:textId="2A5324E6" w:rsidR="00001E8A" w:rsidRPr="0004027A" w:rsidRDefault="00F10D9C" w:rsidP="00653D2C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</w:t>
            </w:r>
            <w:r w:rsidR="00D34309" w:rsidRPr="0004027A">
              <w:rPr>
                <w:rFonts w:ascii="Arial" w:hAnsi="Arial" w:cs="Arial"/>
              </w:rPr>
              <w:t>7</w:t>
            </w:r>
          </w:p>
          <w:p w14:paraId="74369A69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Senior-friendly Cardio</w:t>
            </w:r>
          </w:p>
          <w:p w14:paraId="6DCEB23E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5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https://youtu.be/Ed2adYuqwMI</w:t>
              </w:r>
            </w:hyperlink>
          </w:p>
          <w:p w14:paraId="2D98D75B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269A56BA" w14:textId="5B8A8803" w:rsidR="00F10D9C" w:rsidRPr="0004027A" w:rsidRDefault="00EF6E20" w:rsidP="00EF6E20">
            <w:pPr>
              <w:rPr>
                <w:rFonts w:ascii="Arial" w:hAnsi="Arial" w:cs="Arial"/>
              </w:rPr>
            </w:pPr>
            <w:hyperlink r:id="rId56" w:history="1">
              <w:r w:rsidRPr="0004027A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14:paraId="41FDAFD6" w14:textId="2B55083D" w:rsidR="00001E8A" w:rsidRPr="0004027A" w:rsidRDefault="00D34309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28</w:t>
            </w:r>
          </w:p>
          <w:p w14:paraId="6CA95945" w14:textId="77777777" w:rsidR="002C7B9E" w:rsidRDefault="002C7B9E" w:rsidP="002C7B9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Low Impact Cardio</w:t>
            </w:r>
          </w:p>
          <w:p w14:paraId="09FDDD57" w14:textId="37D29E08" w:rsidR="00804C45" w:rsidRPr="0004027A" w:rsidRDefault="002C7B9E" w:rsidP="002C7B9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57" w:history="1">
              <w:r w:rsidRPr="00C62DE1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https://youtu.be/kHx-PyUWF5w</w:t>
              </w:r>
            </w:hyperlink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89A3E59" w14:textId="77777777" w:rsidR="00001E8A" w:rsidRPr="0004027A" w:rsidRDefault="00D34309" w:rsidP="00F60E28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29</w:t>
            </w:r>
          </w:p>
          <w:p w14:paraId="2EFEF7CB" w14:textId="77777777" w:rsidR="00EF6E20" w:rsidRPr="0004027A" w:rsidRDefault="00EF6E2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20 min All-in-One</w:t>
            </w:r>
          </w:p>
          <w:p w14:paraId="0674F114" w14:textId="77777777" w:rsidR="00EF6E20" w:rsidRPr="0004027A" w:rsidRDefault="00EF6E20" w:rsidP="00EF6E20">
            <w:pPr>
              <w:pStyle w:val="Dates"/>
              <w:jc w:val="left"/>
              <w:rPr>
                <w:color w:val="auto"/>
                <w:sz w:val="18"/>
              </w:rPr>
            </w:pPr>
            <w:hyperlink r:id="rId58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https://youtu.be/9Aouu7WQVOY</w:t>
              </w:r>
            </w:hyperlink>
          </w:p>
          <w:p w14:paraId="5A0D2331" w14:textId="77777777" w:rsidR="00D34309" w:rsidRDefault="00EF6E20" w:rsidP="00E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Standing Abs</w:t>
            </w:r>
          </w:p>
          <w:p w14:paraId="6B20F5D2" w14:textId="4EB71DFF" w:rsidR="00EF6E20" w:rsidRPr="00EF6E20" w:rsidRDefault="00EF6E20" w:rsidP="00EF6E20">
            <w:pPr>
              <w:rPr>
                <w:rFonts w:ascii="Arial" w:hAnsi="Arial" w:cs="Arial"/>
              </w:rPr>
            </w:pPr>
            <w:hyperlink r:id="rId59" w:history="1">
              <w:r w:rsidRPr="00EF6E20">
                <w:rPr>
                  <w:rFonts w:ascii="Arial" w:hAnsi="Arial" w:cs="Arial"/>
                  <w:color w:val="1155CC"/>
                  <w:u w:val="single"/>
                </w:rPr>
                <w:t>https://youtu.be/GRhRwzr5jhk</w:t>
              </w:r>
            </w:hyperlink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6E72756" w14:textId="77777777" w:rsidR="00001E8A" w:rsidRPr="0004027A" w:rsidRDefault="00D34309" w:rsidP="00F60E28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30</w:t>
            </w:r>
          </w:p>
          <w:p w14:paraId="6FE66084" w14:textId="77777777" w:rsidR="00804C45" w:rsidRPr="0004027A" w:rsidRDefault="00804C45" w:rsidP="00804C4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 xml:space="preserve">20 min </w:t>
            </w:r>
            <w:proofErr w:type="spellStart"/>
            <w:r w:rsidRPr="0004027A">
              <w:rPr>
                <w:rFonts w:ascii="Arial" w:hAnsi="Arial" w:cs="Arial"/>
                <w:color w:val="auto"/>
                <w:sz w:val="18"/>
              </w:rPr>
              <w:t>Hiit</w:t>
            </w:r>
            <w:proofErr w:type="spellEnd"/>
          </w:p>
          <w:p w14:paraId="74118A7B" w14:textId="77777777" w:rsidR="00804C45" w:rsidRDefault="00804C45" w:rsidP="00804C45">
            <w:pPr>
              <w:pStyle w:val="Dates"/>
              <w:jc w:val="left"/>
              <w:rPr>
                <w:color w:val="auto"/>
                <w:sz w:val="18"/>
              </w:rPr>
            </w:pPr>
            <w:hyperlink r:id="rId60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https://youtu.be/bmYc5GME4IA</w:t>
              </w:r>
            </w:hyperlink>
          </w:p>
          <w:p w14:paraId="3319FDD9" w14:textId="77777777" w:rsidR="00804C45" w:rsidRPr="0004027A" w:rsidRDefault="00804C45" w:rsidP="00804C4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6A83615D" w14:textId="072C4354" w:rsidR="00D34309" w:rsidRPr="0004027A" w:rsidRDefault="00804C45" w:rsidP="00804C45">
            <w:pPr>
              <w:rPr>
                <w:rFonts w:ascii="Arial" w:hAnsi="Arial" w:cs="Arial"/>
              </w:rPr>
            </w:pPr>
            <w:hyperlink r:id="rId61" w:history="1">
              <w:r w:rsidRPr="0004027A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</w:tc>
        <w:tc>
          <w:tcPr>
            <w:tcW w:w="21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684A2A" w14:textId="77777777" w:rsidR="00001E8A" w:rsidRPr="0004027A" w:rsidRDefault="00D34309" w:rsidP="009A3102">
            <w:pPr>
              <w:rPr>
                <w:rFonts w:ascii="Arial" w:hAnsi="Arial" w:cs="Arial"/>
              </w:rPr>
            </w:pPr>
            <w:r w:rsidRPr="0004027A">
              <w:rPr>
                <w:rFonts w:ascii="Arial" w:hAnsi="Arial" w:cs="Arial"/>
              </w:rPr>
              <w:t>31</w:t>
            </w:r>
          </w:p>
          <w:p w14:paraId="70F1FBEE" w14:textId="77777777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Walk</w:t>
            </w:r>
          </w:p>
          <w:p w14:paraId="0E5ACF07" w14:textId="77777777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62" w:history="1">
              <w:r w:rsidRPr="0004027A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https://youtu.be/H4R1xvcP94E</w:t>
              </w:r>
            </w:hyperlink>
          </w:p>
          <w:p w14:paraId="4CC4F2DE" w14:textId="77777777" w:rsidR="0004027A" w:rsidRPr="0004027A" w:rsidRDefault="0004027A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04027A">
              <w:rPr>
                <w:rFonts w:ascii="Arial" w:hAnsi="Arial" w:cs="Arial"/>
                <w:color w:val="auto"/>
                <w:sz w:val="18"/>
              </w:rPr>
              <w:t>15 min Evening Walk</w:t>
            </w:r>
          </w:p>
          <w:p w14:paraId="4D3B122A" w14:textId="3AA618BF" w:rsidR="0004027A" w:rsidRPr="0004027A" w:rsidRDefault="0004027A" w:rsidP="0004027A">
            <w:pPr>
              <w:rPr>
                <w:rFonts w:ascii="Arial" w:hAnsi="Arial" w:cs="Arial"/>
              </w:rPr>
            </w:pPr>
            <w:hyperlink r:id="rId63" w:history="1">
              <w:r w:rsidRPr="0004027A">
                <w:rPr>
                  <w:rFonts w:ascii="Arial" w:hAnsi="Arial" w:cs="Arial"/>
                  <w:color w:val="1155CC"/>
                  <w:u w:val="single"/>
                </w:rPr>
                <w:t>https://youtu.be/lnUbb24xDjA</w:t>
              </w:r>
            </w:hyperlink>
          </w:p>
        </w:tc>
      </w:tr>
      <w:tr w:rsidR="00F60E28" w:rsidRPr="00C35BAE" w14:paraId="19F4FF52" w14:textId="77777777" w:rsidTr="002C7B9E">
        <w:trPr>
          <w:trHeight w:hRule="exact" w:val="75"/>
        </w:trPr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F60E28" w:rsidRPr="00B14439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F60E28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F60E28" w:rsidRPr="00B14439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F60E28" w:rsidRDefault="00F60E28" w:rsidP="00F60E28"/>
        </w:tc>
        <w:tc>
          <w:tcPr>
            <w:tcW w:w="211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F60E28" w:rsidRDefault="00F60E28" w:rsidP="00F60E28"/>
        </w:tc>
        <w:tc>
          <w:tcPr>
            <w:tcW w:w="2118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F60E28" w:rsidRDefault="00F60E28" w:rsidP="00F60E28">
            <w:pPr>
              <w:pStyle w:val="Dates"/>
              <w:jc w:val="left"/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F60E28" w:rsidRPr="00AD542B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5A605" w14:textId="77777777" w:rsidR="00353B75" w:rsidRPr="00E24F5A" w:rsidRDefault="00353B75">
      <w:pPr>
        <w:rPr>
          <w:sz w:val="20"/>
          <w:szCs w:val="20"/>
        </w:rPr>
      </w:pPr>
    </w:p>
    <w:sectPr w:rsidR="00353B75" w:rsidRPr="00E24F5A" w:rsidSect="006604B0">
      <w:pgSz w:w="15840" w:h="12240" w:orient="landscape"/>
      <w:pgMar w:top="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29AD" w14:textId="77777777" w:rsidR="00670C91" w:rsidRDefault="00670C91">
      <w:pPr>
        <w:spacing w:before="0" w:after="0"/>
      </w:pPr>
      <w:r>
        <w:separator/>
      </w:r>
    </w:p>
  </w:endnote>
  <w:endnote w:type="continuationSeparator" w:id="0">
    <w:p w14:paraId="3DDBC2D9" w14:textId="77777777" w:rsidR="00670C91" w:rsidRDefault="00670C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837C" w14:textId="77777777" w:rsidR="00670C91" w:rsidRDefault="00670C91">
      <w:pPr>
        <w:spacing w:before="0" w:after="0"/>
      </w:pPr>
      <w:r>
        <w:separator/>
      </w:r>
    </w:p>
  </w:footnote>
  <w:footnote w:type="continuationSeparator" w:id="0">
    <w:p w14:paraId="7DD8EA70" w14:textId="77777777" w:rsidR="00670C91" w:rsidRDefault="00670C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1E8A"/>
    <w:rsid w:val="00006A7D"/>
    <w:rsid w:val="00007A1D"/>
    <w:rsid w:val="000118B6"/>
    <w:rsid w:val="00014C6E"/>
    <w:rsid w:val="00017971"/>
    <w:rsid w:val="0002191A"/>
    <w:rsid w:val="0004027A"/>
    <w:rsid w:val="0004269D"/>
    <w:rsid w:val="00043170"/>
    <w:rsid w:val="00043186"/>
    <w:rsid w:val="00052655"/>
    <w:rsid w:val="00056814"/>
    <w:rsid w:val="000628DB"/>
    <w:rsid w:val="00064EB3"/>
    <w:rsid w:val="0006779F"/>
    <w:rsid w:val="00072C9F"/>
    <w:rsid w:val="00074323"/>
    <w:rsid w:val="00074405"/>
    <w:rsid w:val="000A20FE"/>
    <w:rsid w:val="000B2E36"/>
    <w:rsid w:val="000C4BA6"/>
    <w:rsid w:val="000D3580"/>
    <w:rsid w:val="000E4F04"/>
    <w:rsid w:val="000F1B8B"/>
    <w:rsid w:val="00101D0E"/>
    <w:rsid w:val="001031C4"/>
    <w:rsid w:val="00110D86"/>
    <w:rsid w:val="0011772B"/>
    <w:rsid w:val="0012277E"/>
    <w:rsid w:val="001227CA"/>
    <w:rsid w:val="001250BF"/>
    <w:rsid w:val="00133470"/>
    <w:rsid w:val="001343AB"/>
    <w:rsid w:val="00137D17"/>
    <w:rsid w:val="00150D8E"/>
    <w:rsid w:val="00155773"/>
    <w:rsid w:val="001745B5"/>
    <w:rsid w:val="00183D4A"/>
    <w:rsid w:val="0019501B"/>
    <w:rsid w:val="001A0315"/>
    <w:rsid w:val="001A3A8D"/>
    <w:rsid w:val="001B04C1"/>
    <w:rsid w:val="001B09AF"/>
    <w:rsid w:val="001B3E6F"/>
    <w:rsid w:val="001C5DC3"/>
    <w:rsid w:val="001E233F"/>
    <w:rsid w:val="001E44F2"/>
    <w:rsid w:val="001F5951"/>
    <w:rsid w:val="001F6F9B"/>
    <w:rsid w:val="0022366D"/>
    <w:rsid w:val="00235C57"/>
    <w:rsid w:val="00243C83"/>
    <w:rsid w:val="002471F3"/>
    <w:rsid w:val="00262CDD"/>
    <w:rsid w:val="0027720C"/>
    <w:rsid w:val="0028361C"/>
    <w:rsid w:val="00286D25"/>
    <w:rsid w:val="00292180"/>
    <w:rsid w:val="002A0C48"/>
    <w:rsid w:val="002A5844"/>
    <w:rsid w:val="002B2984"/>
    <w:rsid w:val="002C3AEB"/>
    <w:rsid w:val="002C7B9E"/>
    <w:rsid w:val="002E0FDB"/>
    <w:rsid w:val="002E467C"/>
    <w:rsid w:val="002E71B8"/>
    <w:rsid w:val="002F6E35"/>
    <w:rsid w:val="002F6EDB"/>
    <w:rsid w:val="0030532D"/>
    <w:rsid w:val="0030703E"/>
    <w:rsid w:val="003113AC"/>
    <w:rsid w:val="003203BB"/>
    <w:rsid w:val="00320C40"/>
    <w:rsid w:val="00330121"/>
    <w:rsid w:val="003330CD"/>
    <w:rsid w:val="0035330D"/>
    <w:rsid w:val="00353B75"/>
    <w:rsid w:val="003600D1"/>
    <w:rsid w:val="00363230"/>
    <w:rsid w:val="0036701D"/>
    <w:rsid w:val="0038612F"/>
    <w:rsid w:val="00386F79"/>
    <w:rsid w:val="003955B2"/>
    <w:rsid w:val="00396529"/>
    <w:rsid w:val="003A4BE7"/>
    <w:rsid w:val="003B5717"/>
    <w:rsid w:val="003B5DC8"/>
    <w:rsid w:val="003C46A9"/>
    <w:rsid w:val="003D7DDA"/>
    <w:rsid w:val="003E295A"/>
    <w:rsid w:val="003E6FFA"/>
    <w:rsid w:val="003F7E15"/>
    <w:rsid w:val="00406C2A"/>
    <w:rsid w:val="00413E67"/>
    <w:rsid w:val="004140CC"/>
    <w:rsid w:val="00437910"/>
    <w:rsid w:val="00447C5C"/>
    <w:rsid w:val="00454FED"/>
    <w:rsid w:val="004602D2"/>
    <w:rsid w:val="00466CB1"/>
    <w:rsid w:val="0046761E"/>
    <w:rsid w:val="00480905"/>
    <w:rsid w:val="004828EE"/>
    <w:rsid w:val="00491007"/>
    <w:rsid w:val="00495D8B"/>
    <w:rsid w:val="00497B56"/>
    <w:rsid w:val="004B7C88"/>
    <w:rsid w:val="004C5B17"/>
    <w:rsid w:val="004E00D4"/>
    <w:rsid w:val="004F3BBE"/>
    <w:rsid w:val="00502497"/>
    <w:rsid w:val="00502E32"/>
    <w:rsid w:val="00507807"/>
    <w:rsid w:val="0052646A"/>
    <w:rsid w:val="00532AA9"/>
    <w:rsid w:val="00535E88"/>
    <w:rsid w:val="0054189C"/>
    <w:rsid w:val="00551FBF"/>
    <w:rsid w:val="005562FE"/>
    <w:rsid w:val="00557989"/>
    <w:rsid w:val="00560457"/>
    <w:rsid w:val="005660AD"/>
    <w:rsid w:val="00571C38"/>
    <w:rsid w:val="005852AA"/>
    <w:rsid w:val="00591B00"/>
    <w:rsid w:val="00592610"/>
    <w:rsid w:val="005B057E"/>
    <w:rsid w:val="005B2459"/>
    <w:rsid w:val="005C6E56"/>
    <w:rsid w:val="005C7D5F"/>
    <w:rsid w:val="005E3FA5"/>
    <w:rsid w:val="005E4BC4"/>
    <w:rsid w:val="005E53FB"/>
    <w:rsid w:val="005E7709"/>
    <w:rsid w:val="00614E78"/>
    <w:rsid w:val="006209AB"/>
    <w:rsid w:val="00653D2C"/>
    <w:rsid w:val="006604B0"/>
    <w:rsid w:val="00664D21"/>
    <w:rsid w:val="00667036"/>
    <w:rsid w:val="00670C91"/>
    <w:rsid w:val="00683097"/>
    <w:rsid w:val="006A0126"/>
    <w:rsid w:val="006A2649"/>
    <w:rsid w:val="006A334F"/>
    <w:rsid w:val="006B662A"/>
    <w:rsid w:val="006C78EC"/>
    <w:rsid w:val="006D09C7"/>
    <w:rsid w:val="006D7AB1"/>
    <w:rsid w:val="0070414F"/>
    <w:rsid w:val="007071CD"/>
    <w:rsid w:val="00721307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28D1"/>
    <w:rsid w:val="007D63CA"/>
    <w:rsid w:val="00804C45"/>
    <w:rsid w:val="00823713"/>
    <w:rsid w:val="008341F0"/>
    <w:rsid w:val="0083747F"/>
    <w:rsid w:val="008711AC"/>
    <w:rsid w:val="00874C9A"/>
    <w:rsid w:val="008761D2"/>
    <w:rsid w:val="008B524E"/>
    <w:rsid w:val="008C2FED"/>
    <w:rsid w:val="008D7CFE"/>
    <w:rsid w:val="008E48FD"/>
    <w:rsid w:val="008E4B76"/>
    <w:rsid w:val="00900813"/>
    <w:rsid w:val="00901FCF"/>
    <w:rsid w:val="009035F5"/>
    <w:rsid w:val="00914257"/>
    <w:rsid w:val="009162CE"/>
    <w:rsid w:val="009239EB"/>
    <w:rsid w:val="009244C2"/>
    <w:rsid w:val="00933170"/>
    <w:rsid w:val="00944085"/>
    <w:rsid w:val="00946A27"/>
    <w:rsid w:val="009554D7"/>
    <w:rsid w:val="009757E4"/>
    <w:rsid w:val="00985970"/>
    <w:rsid w:val="009A0FFF"/>
    <w:rsid w:val="009A3102"/>
    <w:rsid w:val="009A331C"/>
    <w:rsid w:val="009A6FFD"/>
    <w:rsid w:val="009B0542"/>
    <w:rsid w:val="009B56C8"/>
    <w:rsid w:val="009C111D"/>
    <w:rsid w:val="009E6C8B"/>
    <w:rsid w:val="00A445C5"/>
    <w:rsid w:val="00A4654E"/>
    <w:rsid w:val="00A626E2"/>
    <w:rsid w:val="00A73BBF"/>
    <w:rsid w:val="00A81500"/>
    <w:rsid w:val="00AB29FA"/>
    <w:rsid w:val="00AB7640"/>
    <w:rsid w:val="00AC5FFA"/>
    <w:rsid w:val="00AD02C3"/>
    <w:rsid w:val="00AD187D"/>
    <w:rsid w:val="00AD542B"/>
    <w:rsid w:val="00AD6A4F"/>
    <w:rsid w:val="00AD7677"/>
    <w:rsid w:val="00AD7FC4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BD6226"/>
    <w:rsid w:val="00BF4A09"/>
    <w:rsid w:val="00C02182"/>
    <w:rsid w:val="00C049D4"/>
    <w:rsid w:val="00C076DA"/>
    <w:rsid w:val="00C11D39"/>
    <w:rsid w:val="00C16722"/>
    <w:rsid w:val="00C273F3"/>
    <w:rsid w:val="00C35BAE"/>
    <w:rsid w:val="00C430C9"/>
    <w:rsid w:val="00C43557"/>
    <w:rsid w:val="00C438FC"/>
    <w:rsid w:val="00C62D48"/>
    <w:rsid w:val="00C62DE1"/>
    <w:rsid w:val="00C65B8A"/>
    <w:rsid w:val="00C71D73"/>
    <w:rsid w:val="00C7735D"/>
    <w:rsid w:val="00C94A25"/>
    <w:rsid w:val="00CA10CF"/>
    <w:rsid w:val="00CB1C1C"/>
    <w:rsid w:val="00CB418B"/>
    <w:rsid w:val="00CC57C3"/>
    <w:rsid w:val="00CC64F8"/>
    <w:rsid w:val="00CD4F46"/>
    <w:rsid w:val="00D02DA8"/>
    <w:rsid w:val="00D068CF"/>
    <w:rsid w:val="00D10033"/>
    <w:rsid w:val="00D15E1E"/>
    <w:rsid w:val="00D173E9"/>
    <w:rsid w:val="00D17693"/>
    <w:rsid w:val="00D34309"/>
    <w:rsid w:val="00D34731"/>
    <w:rsid w:val="00D53AA3"/>
    <w:rsid w:val="00D60F3B"/>
    <w:rsid w:val="00D73608"/>
    <w:rsid w:val="00D768F8"/>
    <w:rsid w:val="00D8090A"/>
    <w:rsid w:val="00D87AC9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37AF2"/>
    <w:rsid w:val="00E45021"/>
    <w:rsid w:val="00E5227B"/>
    <w:rsid w:val="00E5377F"/>
    <w:rsid w:val="00E54979"/>
    <w:rsid w:val="00E54E11"/>
    <w:rsid w:val="00E61FD2"/>
    <w:rsid w:val="00E72F81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46D6"/>
    <w:rsid w:val="00EC5B32"/>
    <w:rsid w:val="00ED0EC7"/>
    <w:rsid w:val="00EF6E20"/>
    <w:rsid w:val="00F07724"/>
    <w:rsid w:val="00F10D9C"/>
    <w:rsid w:val="00F23F00"/>
    <w:rsid w:val="00F249DD"/>
    <w:rsid w:val="00F30136"/>
    <w:rsid w:val="00F31F7D"/>
    <w:rsid w:val="00F351E1"/>
    <w:rsid w:val="00F5037A"/>
    <w:rsid w:val="00F60E28"/>
    <w:rsid w:val="00F74939"/>
    <w:rsid w:val="00F80711"/>
    <w:rsid w:val="00FA21CA"/>
    <w:rsid w:val="00FA281B"/>
    <w:rsid w:val="00FA5402"/>
    <w:rsid w:val="00FA686D"/>
    <w:rsid w:val="00FB0B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YGw0eJzLad4" TargetMode="External"/><Relationship Id="rId21" Type="http://schemas.openxmlformats.org/officeDocument/2006/relationships/hyperlink" Target="https://youtu.be/izUh4Y4rQN0" TargetMode="External"/><Relationship Id="rId34" Type="http://schemas.openxmlformats.org/officeDocument/2006/relationships/hyperlink" Target="https://youtu.be/uWVlNJGuwQ8" TargetMode="External"/><Relationship Id="rId42" Type="http://schemas.openxmlformats.org/officeDocument/2006/relationships/hyperlink" Target="https://youtu.be/YqOalMGYx1c" TargetMode="External"/><Relationship Id="rId47" Type="http://schemas.openxmlformats.org/officeDocument/2006/relationships/hyperlink" Target="https://youtu.be/bmYc5GME4IA" TargetMode="External"/><Relationship Id="rId50" Type="http://schemas.openxmlformats.org/officeDocument/2006/relationships/hyperlink" Target="https://youtu.be/y_xKgfYHkX4" TargetMode="External"/><Relationship Id="rId55" Type="http://schemas.openxmlformats.org/officeDocument/2006/relationships/hyperlink" Target="https://youtu.be/Ed2adYuqwMI" TargetMode="External"/><Relationship Id="rId63" Type="http://schemas.openxmlformats.org/officeDocument/2006/relationships/hyperlink" Target="https://youtu.be/lnUbb24xDjA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bmYc5GME4IA" TargetMode="External"/><Relationship Id="rId29" Type="http://schemas.openxmlformats.org/officeDocument/2006/relationships/hyperlink" Target="https://youtu.be/vfqZBkernzg" TargetMode="External"/><Relationship Id="rId11" Type="http://schemas.openxmlformats.org/officeDocument/2006/relationships/hyperlink" Target="https://youtu.be/SEdIBwZQbHw" TargetMode="External"/><Relationship Id="rId24" Type="http://schemas.openxmlformats.org/officeDocument/2006/relationships/hyperlink" Target="https://youtu.be/Ed2adYuqwMI" TargetMode="External"/><Relationship Id="rId32" Type="http://schemas.openxmlformats.org/officeDocument/2006/relationships/hyperlink" Target="https://youtu.be/CJ4qkE23k4w" TargetMode="External"/><Relationship Id="rId37" Type="http://schemas.openxmlformats.org/officeDocument/2006/relationships/hyperlink" Target="https://youtu.be/_d_egtI8GtE" TargetMode="External"/><Relationship Id="rId40" Type="http://schemas.openxmlformats.org/officeDocument/2006/relationships/hyperlink" Target="https://youtu.be/JFjvjehY5-U" TargetMode="External"/><Relationship Id="rId45" Type="http://schemas.openxmlformats.org/officeDocument/2006/relationships/hyperlink" Target="https://youtu.be/Zgxh3S80gBQ" TargetMode="External"/><Relationship Id="rId53" Type="http://schemas.openxmlformats.org/officeDocument/2006/relationships/hyperlink" Target="https://youtu.be/QqoDbTt51R8" TargetMode="External"/><Relationship Id="rId58" Type="http://schemas.openxmlformats.org/officeDocument/2006/relationships/hyperlink" Target="https://youtu.be/9Aouu7WQVOY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youtu.be/SEdIBwZQbHw" TargetMode="External"/><Relationship Id="rId19" Type="http://schemas.openxmlformats.org/officeDocument/2006/relationships/hyperlink" Target="https://youtu.be/VDcb-srSdlo" TargetMode="External"/><Relationship Id="rId14" Type="http://schemas.openxmlformats.org/officeDocument/2006/relationships/hyperlink" Target="https://youtu.be/9Aouu7WQVOY" TargetMode="External"/><Relationship Id="rId22" Type="http://schemas.openxmlformats.org/officeDocument/2006/relationships/hyperlink" Target="https://youtu.be/_ju90x3W_jg" TargetMode="External"/><Relationship Id="rId27" Type="http://schemas.openxmlformats.org/officeDocument/2006/relationships/hyperlink" Target="https://youtu.be/GRhRwzr5jhk" TargetMode="External"/><Relationship Id="rId30" Type="http://schemas.openxmlformats.org/officeDocument/2006/relationships/hyperlink" Target="https://youtu.be/xqA_T8qQB4g" TargetMode="External"/><Relationship Id="rId35" Type="http://schemas.openxmlformats.org/officeDocument/2006/relationships/hyperlink" Target="https://youtu.be/Zgxh3S80gBQ" TargetMode="External"/><Relationship Id="rId43" Type="http://schemas.openxmlformats.org/officeDocument/2006/relationships/hyperlink" Target="https://youtu.be/wT4sqZYiaIM" TargetMode="External"/><Relationship Id="rId48" Type="http://schemas.openxmlformats.org/officeDocument/2006/relationships/hyperlink" Target="https://youtu.be/sA645DcU2YA" TargetMode="External"/><Relationship Id="rId56" Type="http://schemas.openxmlformats.org/officeDocument/2006/relationships/hyperlink" Target="https://youtu.be/SEdIBwZQbHw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youtu.be/H4R1xvcP94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Zgxh3S80gBQ" TargetMode="External"/><Relationship Id="rId17" Type="http://schemas.openxmlformats.org/officeDocument/2006/relationships/hyperlink" Target="https://youtu.be/GRhRwzr5jhk" TargetMode="External"/><Relationship Id="rId25" Type="http://schemas.openxmlformats.org/officeDocument/2006/relationships/hyperlink" Target="https://youtu.be/2qI3RwOZfsY" TargetMode="External"/><Relationship Id="rId33" Type="http://schemas.openxmlformats.org/officeDocument/2006/relationships/hyperlink" Target="https://youtu.be/tpFkBAQYkAo" TargetMode="External"/><Relationship Id="rId38" Type="http://schemas.openxmlformats.org/officeDocument/2006/relationships/hyperlink" Target="https://youtu.be/d8X8ZlYDlUQ" TargetMode="External"/><Relationship Id="rId46" Type="http://schemas.openxmlformats.org/officeDocument/2006/relationships/hyperlink" Target="https://youtu.be/-mezmalW4mk" TargetMode="External"/><Relationship Id="rId59" Type="http://schemas.openxmlformats.org/officeDocument/2006/relationships/hyperlink" Target="https://youtu.be/GRhRwzr5jhk" TargetMode="External"/><Relationship Id="rId20" Type="http://schemas.openxmlformats.org/officeDocument/2006/relationships/hyperlink" Target="https://youtu.be/bqqwmCEPrjw" TargetMode="External"/><Relationship Id="rId41" Type="http://schemas.openxmlformats.org/officeDocument/2006/relationships/hyperlink" Target="https://youtu.be/sA645DcU2YA" TargetMode="External"/><Relationship Id="rId54" Type="http://schemas.openxmlformats.org/officeDocument/2006/relationships/hyperlink" Target="https://youtu.be/nPLXCsLsQPE" TargetMode="External"/><Relationship Id="rId62" Type="http://schemas.openxmlformats.org/officeDocument/2006/relationships/hyperlink" Target="https://youtu.be/H4R1xvcP94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SEdIBwZQbHw" TargetMode="External"/><Relationship Id="rId23" Type="http://schemas.openxmlformats.org/officeDocument/2006/relationships/hyperlink" Target="https://youtu.be/4hgdCe96mc0" TargetMode="External"/><Relationship Id="rId28" Type="http://schemas.openxmlformats.org/officeDocument/2006/relationships/hyperlink" Target="https://youtu.be/H4R1xvcP94E" TargetMode="External"/><Relationship Id="rId36" Type="http://schemas.openxmlformats.org/officeDocument/2006/relationships/hyperlink" Target="https://youtu.be/VDcb-srSdlo" TargetMode="External"/><Relationship Id="rId49" Type="http://schemas.openxmlformats.org/officeDocument/2006/relationships/hyperlink" Target="https://youtu.be/vfqZBkernzg" TargetMode="External"/><Relationship Id="rId57" Type="http://schemas.openxmlformats.org/officeDocument/2006/relationships/hyperlink" Target="https://youtu.be/kHx-PyUWF5w" TargetMode="External"/><Relationship Id="rId10" Type="http://schemas.openxmlformats.org/officeDocument/2006/relationships/hyperlink" Target="https://youtu.be/Rno9I77zWi4" TargetMode="External"/><Relationship Id="rId31" Type="http://schemas.openxmlformats.org/officeDocument/2006/relationships/hyperlink" Target="https://youtu.be/lnUbb24xDjA" TargetMode="External"/><Relationship Id="rId44" Type="http://schemas.openxmlformats.org/officeDocument/2006/relationships/hyperlink" Target="https://youtu.be/H4R1xvcP94E" TargetMode="External"/><Relationship Id="rId52" Type="http://schemas.openxmlformats.org/officeDocument/2006/relationships/hyperlink" Target="https://youtu.be/_ju90x3W_jg" TargetMode="External"/><Relationship Id="rId60" Type="http://schemas.openxmlformats.org/officeDocument/2006/relationships/hyperlink" Target="https://youtu.be/bmYc5GME4IA" TargetMode="External"/><Relationship Id="rId65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youtu.be/kHx-PyUWF5w" TargetMode="External"/><Relationship Id="rId18" Type="http://schemas.openxmlformats.org/officeDocument/2006/relationships/hyperlink" Target="https://youtu.be/y_xKgfYHkX4" TargetMode="External"/><Relationship Id="rId39" Type="http://schemas.openxmlformats.org/officeDocument/2006/relationships/hyperlink" Target="https://youtu.be/piQfWroJY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1C746B"/>
    <w:rsid w:val="0023308A"/>
    <w:rsid w:val="0029412D"/>
    <w:rsid w:val="002A5487"/>
    <w:rsid w:val="00320C40"/>
    <w:rsid w:val="00362DFB"/>
    <w:rsid w:val="003801E8"/>
    <w:rsid w:val="00494BA2"/>
    <w:rsid w:val="004A5D30"/>
    <w:rsid w:val="0062011E"/>
    <w:rsid w:val="0068667F"/>
    <w:rsid w:val="006E15DF"/>
    <w:rsid w:val="00702126"/>
    <w:rsid w:val="007170AC"/>
    <w:rsid w:val="0073681D"/>
    <w:rsid w:val="007659FE"/>
    <w:rsid w:val="00832DC2"/>
    <w:rsid w:val="008A5DCE"/>
    <w:rsid w:val="008E7D82"/>
    <w:rsid w:val="0096794B"/>
    <w:rsid w:val="0099450F"/>
    <w:rsid w:val="009F4AC8"/>
    <w:rsid w:val="00A061CA"/>
    <w:rsid w:val="00B3093C"/>
    <w:rsid w:val="00B31AD3"/>
    <w:rsid w:val="00B40721"/>
    <w:rsid w:val="00B51ADB"/>
    <w:rsid w:val="00C410DC"/>
    <w:rsid w:val="00C57BD6"/>
    <w:rsid w:val="00CF13E9"/>
    <w:rsid w:val="00D366AB"/>
    <w:rsid w:val="00D3697D"/>
    <w:rsid w:val="00D63137"/>
    <w:rsid w:val="00D92B0C"/>
    <w:rsid w:val="00DD19C6"/>
    <w:rsid w:val="00DD4BB0"/>
    <w:rsid w:val="00DF4AB4"/>
    <w:rsid w:val="00E13CC9"/>
    <w:rsid w:val="00E20B97"/>
    <w:rsid w:val="00E62C3A"/>
    <w:rsid w:val="00E87242"/>
    <w:rsid w:val="00EE46ED"/>
    <w:rsid w:val="00F83FEC"/>
    <w:rsid w:val="00F90963"/>
    <w:rsid w:val="00FC382B"/>
    <w:rsid w:val="00FD7841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2024-12-30T01:15:00Z</dcterms:created>
  <dcterms:modified xsi:type="dcterms:W3CDTF">2024-12-30T01:15:00Z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