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617C3A8A" w:rsidR="007D63CA" w:rsidRPr="00617B54" w:rsidRDefault="006A2649" w:rsidP="007D63CA">
            <w:pPr>
              <w:pStyle w:val="Month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IMPROVED </w:t>
            </w:r>
            <w:r w:rsidR="00E54979"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HEALTH </w:t>
            </w:r>
            <w:r w:rsidR="00BE4335">
              <w:rPr>
                <w:rFonts w:ascii="Arial" w:hAnsi="Arial" w:cs="Arial"/>
                <w:color w:val="FF0000"/>
                <w:sz w:val="44"/>
                <w:szCs w:val="44"/>
              </w:rPr>
              <w:t>DECE</w:t>
            </w:r>
            <w:r w:rsidR="00ED40CA">
              <w:rPr>
                <w:rFonts w:ascii="Arial" w:hAnsi="Arial" w:cs="Arial"/>
                <w:color w:val="FF0000"/>
                <w:sz w:val="44"/>
                <w:szCs w:val="44"/>
              </w:rPr>
              <w:t>MBER</w:t>
            </w:r>
            <w:r w:rsidR="007D63CA" w:rsidRPr="00617B5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7D63CA" w:rsidRPr="00617B54">
              <w:rPr>
                <w:rFonts w:ascii="Arial" w:hAnsi="Arial" w:cs="Arial"/>
                <w:color w:val="auto"/>
                <w:sz w:val="44"/>
                <w:szCs w:val="44"/>
              </w:rPr>
              <w:t>WORKOUT CALENDAR</w:t>
            </w:r>
          </w:p>
        </w:tc>
      </w:tr>
      <w:tr w:rsidR="007D63CA" w:rsidRPr="00617B54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7D24AE8F" w14:textId="3F8C700C" w:rsidR="00664D21" w:rsidRPr="00BE4335" w:rsidRDefault="00BE4335" w:rsidP="00E54979">
            <w:pPr>
              <w:pStyle w:val="Title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BE4335">
              <w:rPr>
                <w:rFonts w:ascii="Arial" w:hAnsi="Arial" w:cs="Arial"/>
                <w:color w:val="FF0000"/>
                <w:sz w:val="32"/>
                <w:szCs w:val="32"/>
              </w:rPr>
              <w:t>INTERMEDIATE</w:t>
            </w:r>
            <w:r w:rsidR="00FB0B6A" w:rsidRPr="00BE4335">
              <w:rPr>
                <w:rFonts w:ascii="Arial" w:hAnsi="Arial" w:cs="Arial"/>
                <w:color w:val="auto"/>
                <w:sz w:val="32"/>
                <w:szCs w:val="32"/>
              </w:rPr>
              <w:t xml:space="preserve"> LEVEL</w:t>
            </w:r>
            <w:r w:rsidR="00E54979" w:rsidRPr="00BE433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52646A" w:rsidRPr="00BE4335">
              <w:rPr>
                <w:rFonts w:ascii="Arial" w:hAnsi="Arial" w:cs="Arial"/>
                <w:color w:val="00B050"/>
                <w:sz w:val="32"/>
                <w:szCs w:val="32"/>
              </w:rPr>
              <w:t>CARDIO</w:t>
            </w:r>
            <w:r w:rsidR="0033527E" w:rsidRPr="00BE4335">
              <w:rPr>
                <w:rFonts w:ascii="Arial" w:hAnsi="Arial" w:cs="Arial"/>
                <w:color w:val="00B050"/>
                <w:sz w:val="32"/>
                <w:szCs w:val="32"/>
              </w:rPr>
              <w:t xml:space="preserve"> &amp; STRENGTH</w:t>
            </w:r>
            <w:r w:rsidR="0052646A" w:rsidRPr="00BE4335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="00E54979" w:rsidRPr="00BE4335">
              <w:rPr>
                <w:rFonts w:ascii="Arial" w:hAnsi="Arial" w:cs="Arial"/>
                <w:color w:val="auto"/>
                <w:sz w:val="32"/>
                <w:szCs w:val="32"/>
              </w:rPr>
              <w:t>WORKOUTS</w:t>
            </w:r>
            <w:r w:rsidR="00591B00" w:rsidRPr="00BE433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49"/>
        <w:gridCol w:w="2061"/>
        <w:gridCol w:w="2055"/>
        <w:gridCol w:w="2055"/>
        <w:gridCol w:w="2055"/>
        <w:gridCol w:w="2055"/>
      </w:tblGrid>
      <w:tr w:rsidR="002F6E35" w:rsidRPr="00F97475" w14:paraId="0A30883A" w14:textId="77777777" w:rsidTr="00C43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F97475" w:rsidRDefault="00900813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r w:rsidRPr="00F97475">
              <w:rPr>
                <w:rFonts w:ascii="Arial" w:hAnsi="Arial" w:cs="Arial"/>
                <w:color w:val="auto"/>
                <w:szCs w:val="22"/>
              </w:rPr>
              <w:t>Sunday</w:t>
            </w:r>
            <w:r w:rsidR="003B5DC8" w:rsidRPr="00F97475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2049" w:type="dxa"/>
            <w:shd w:val="clear" w:color="auto" w:fill="E2E2E2" w:themeFill="background2" w:themeFillTint="33"/>
          </w:tcPr>
          <w:p w14:paraId="66D16FBE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Monday</w:t>
                </w:r>
              </w:sdtContent>
            </w:sdt>
          </w:p>
        </w:tc>
        <w:tc>
          <w:tcPr>
            <w:tcW w:w="2061" w:type="dxa"/>
            <w:shd w:val="clear" w:color="auto" w:fill="E2E2E2" w:themeFill="background2" w:themeFillTint="33"/>
          </w:tcPr>
          <w:p w14:paraId="0BB8B7D9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Saturday</w:t>
                </w:r>
              </w:sdtContent>
            </w:sdt>
          </w:p>
        </w:tc>
      </w:tr>
      <w:tr w:rsidR="00BB080F" w:rsidRPr="00F97475" w14:paraId="3F4DE4B8" w14:textId="77777777" w:rsidTr="00882B98">
        <w:trPr>
          <w:trHeight w:val="1202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D3E2A7" w14:textId="47EE9655" w:rsidR="00F97475" w:rsidRDefault="00ED40CA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195AA0DF" w14:textId="77777777" w:rsidR="003E4450" w:rsidRPr="003E4450" w:rsidRDefault="003E4450" w:rsidP="003E4450">
            <w:pPr>
              <w:rPr>
                <w:rFonts w:ascii="Arial" w:hAnsi="Arial" w:cs="Arial"/>
              </w:rPr>
            </w:pPr>
            <w:r w:rsidRPr="003E4450">
              <w:rPr>
                <w:rFonts w:ascii="Arial" w:hAnsi="Arial" w:cs="Arial"/>
              </w:rPr>
              <w:t xml:space="preserve">4800 Low </w:t>
            </w:r>
          </w:p>
          <w:p w14:paraId="44DA4A53" w14:textId="77777777" w:rsidR="003E4450" w:rsidRPr="003E4450" w:rsidRDefault="003E4450" w:rsidP="003E4450">
            <w:pPr>
              <w:rPr>
                <w:rFonts w:ascii="Arial" w:hAnsi="Arial" w:cs="Arial"/>
              </w:rPr>
            </w:pPr>
            <w:r w:rsidRPr="003E4450">
              <w:rPr>
                <w:rFonts w:ascii="Arial" w:hAnsi="Arial" w:cs="Arial"/>
              </w:rPr>
              <w:t>Impact Cardio</w:t>
            </w:r>
          </w:p>
          <w:p w14:paraId="6C7AF67F" w14:textId="05623EA7" w:rsidR="00C7571E" w:rsidRPr="00577D11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0" w:history="1">
              <w:r w:rsidRPr="003E4450">
                <w:rPr>
                  <w:rStyle w:val="Hyperlink"/>
                  <w:rFonts w:ascii="Arial" w:hAnsi="Arial" w:cs="Arial"/>
                  <w:sz w:val="18"/>
                </w:rPr>
                <w:t>https://youtu.be/tGrVHoo2jHo</w:t>
              </w:r>
            </w:hyperlink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95E7667" w14:textId="4B842917" w:rsidR="009722AD" w:rsidRDefault="00ED40CA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154EE008" w14:textId="77777777" w:rsidR="007125F1" w:rsidRPr="003E4450" w:rsidRDefault="003E4450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E4450">
              <w:rPr>
                <w:rFonts w:ascii="Arial" w:hAnsi="Arial" w:cs="Arial"/>
                <w:color w:val="auto"/>
                <w:sz w:val="18"/>
              </w:rPr>
              <w:t>NEW UPLOAD</w:t>
            </w:r>
          </w:p>
          <w:p w14:paraId="60DF69C7" w14:textId="77777777" w:rsidR="003E4450" w:rsidRPr="003E4450" w:rsidRDefault="003E4450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E4450">
              <w:rPr>
                <w:rFonts w:ascii="Arial" w:hAnsi="Arial" w:cs="Arial"/>
                <w:color w:val="auto"/>
                <w:sz w:val="18"/>
              </w:rPr>
              <w:t>+</w:t>
            </w:r>
          </w:p>
          <w:p w14:paraId="4F40614D" w14:textId="77777777" w:rsidR="003E4450" w:rsidRPr="003E4450" w:rsidRDefault="003E4450" w:rsidP="003E4450">
            <w:pPr>
              <w:pStyle w:val="Dates"/>
              <w:jc w:val="left"/>
              <w:rPr>
                <w:rFonts w:ascii="Arial" w:eastAsia="Times New Roman" w:hAnsi="Arial" w:cs="Arial"/>
                <w:color w:val="auto"/>
                <w:sz w:val="18"/>
                <w:lang w:val="en-CA" w:eastAsia="en-CA"/>
              </w:rPr>
            </w:pPr>
            <w:r w:rsidRPr="003E4450">
              <w:rPr>
                <w:rFonts w:ascii="Arial" w:eastAsia="Times New Roman" w:hAnsi="Arial" w:cs="Arial"/>
                <w:color w:val="auto"/>
                <w:sz w:val="18"/>
                <w:lang w:val="en-CA" w:eastAsia="en-CA"/>
              </w:rPr>
              <w:t>10 min Flatter Belly</w:t>
            </w:r>
          </w:p>
          <w:p w14:paraId="73E1A5C1" w14:textId="77777777" w:rsidR="003E4450" w:rsidRPr="003E4450" w:rsidRDefault="003E4450" w:rsidP="003E4450">
            <w:pPr>
              <w:pStyle w:val="Dates"/>
              <w:jc w:val="left"/>
              <w:rPr>
                <w:rFonts w:ascii="Times New Roman" w:eastAsia="Times New Roman" w:hAnsi="Times New Roman" w:cs="Times New Roman"/>
                <w:sz w:val="18"/>
                <w:lang w:val="en-CA" w:eastAsia="en-CA"/>
              </w:rPr>
            </w:pPr>
            <w:hyperlink r:id="rId11" w:history="1">
              <w:r w:rsidRPr="003E445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https://youtu.be/gLnTHrU2VWA</w:t>
              </w:r>
            </w:hyperlink>
          </w:p>
          <w:p w14:paraId="444F5C26" w14:textId="0DF552C0" w:rsidR="003E4450" w:rsidRPr="00577D11" w:rsidRDefault="003E4450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105444B6" w14:textId="4EA78477" w:rsidR="000058E8" w:rsidRDefault="00ED40CA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40E0BC42" w14:textId="77777777" w:rsidR="003E4450" w:rsidRPr="003E4450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E4450">
              <w:rPr>
                <w:rFonts w:ascii="Arial" w:hAnsi="Arial" w:cs="Arial"/>
                <w:color w:val="auto"/>
                <w:sz w:val="18"/>
              </w:rPr>
              <w:t>5000 steps</w:t>
            </w:r>
          </w:p>
          <w:p w14:paraId="338EFAF1" w14:textId="08A2FE94" w:rsidR="00AC231D" w:rsidRPr="007125F1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2" w:history="1">
              <w:r w:rsidRPr="003E445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https://youtu.be/xq3HSC1N68Y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FCAED8" w14:textId="6F09C59C" w:rsidR="000058E8" w:rsidRDefault="00ED40CA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7E866203" w14:textId="77777777" w:rsidR="003E4450" w:rsidRPr="003E4450" w:rsidRDefault="003E4450" w:rsidP="003E4450">
            <w:pPr>
              <w:pStyle w:val="Dates"/>
              <w:jc w:val="left"/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</w:pPr>
            <w:r w:rsidRPr="003E4450"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  <w:t>30 min Ultimate All-in-One</w:t>
            </w:r>
          </w:p>
          <w:p w14:paraId="0F3DC0ED" w14:textId="046B16D0" w:rsidR="007125F1" w:rsidRPr="00007085" w:rsidRDefault="003E4450" w:rsidP="003E4450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13" w:history="1">
              <w:r w:rsidRPr="003E4450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val="en-CA" w:eastAsia="en-CA"/>
                </w:rPr>
                <w:t>https://youtu.be/m0fEoy7bxXw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9BD0D6" w14:textId="3E09CCD0" w:rsidR="00482493" w:rsidRDefault="00ED40CA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7050BB44" w14:textId="77777777" w:rsidR="003E4450" w:rsidRPr="003E4450" w:rsidRDefault="003E4450" w:rsidP="003E4450">
            <w:pPr>
              <w:pStyle w:val="Dates"/>
              <w:jc w:val="left"/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</w:pPr>
            <w:r w:rsidRPr="003E4450"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  <w:t>20 min Weight Loss Interval Workout </w:t>
            </w:r>
          </w:p>
          <w:p w14:paraId="642D223A" w14:textId="77777777" w:rsidR="003E4450" w:rsidRPr="003E4450" w:rsidRDefault="003E4450" w:rsidP="003E4450">
            <w:pPr>
              <w:pStyle w:val="Dates"/>
              <w:jc w:val="left"/>
              <w:rPr>
                <w:rFonts w:ascii="Arial" w:eastAsia="Times New Roman" w:hAnsi="Arial" w:cs="Arial"/>
                <w:color w:val="1155CC"/>
                <w:sz w:val="18"/>
                <w:u w:val="single"/>
                <w:lang w:val="en-CA" w:eastAsia="en-CA"/>
              </w:rPr>
            </w:pPr>
            <w:hyperlink r:id="rId14" w:history="1">
              <w:r w:rsidRPr="003E4450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val="en-CA" w:eastAsia="en-CA"/>
                </w:rPr>
                <w:t>https://youtu.be/d7r-oFTfK34</w:t>
              </w:r>
            </w:hyperlink>
          </w:p>
          <w:p w14:paraId="3286F518" w14:textId="77777777" w:rsidR="003E4450" w:rsidRPr="003E4450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E4450">
              <w:rPr>
                <w:rFonts w:ascii="Arial" w:hAnsi="Arial" w:cs="Arial"/>
                <w:color w:val="auto"/>
                <w:sz w:val="18"/>
              </w:rPr>
              <w:t>7 min Balance</w:t>
            </w:r>
          </w:p>
          <w:p w14:paraId="4F1F019D" w14:textId="7E757461" w:rsidR="00AC231D" w:rsidRPr="00007085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5" w:history="1">
              <w:r w:rsidRPr="003E445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https://youtu.be/eL2-lj8nSR4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4A67AA" w14:textId="29E2CA0C" w:rsidR="000058E8" w:rsidRDefault="00ED40CA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7E49A14D" w14:textId="77777777" w:rsidR="003E4450" w:rsidRPr="003E4450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E4450">
              <w:rPr>
                <w:rFonts w:ascii="Arial" w:hAnsi="Arial" w:cs="Arial"/>
                <w:color w:val="auto"/>
                <w:sz w:val="18"/>
              </w:rPr>
              <w:t>30 min All-in-One</w:t>
            </w:r>
          </w:p>
          <w:p w14:paraId="69BDF929" w14:textId="77777777" w:rsidR="003E4450" w:rsidRPr="003E4450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6" w:history="1">
              <w:r w:rsidRPr="003E445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https://youtu.be/TRzLLRR31f0</w:t>
              </w:r>
            </w:hyperlink>
          </w:p>
          <w:p w14:paraId="380C9334" w14:textId="77777777" w:rsidR="003E4450" w:rsidRPr="003E4450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E4450">
              <w:rPr>
                <w:rFonts w:ascii="Arial" w:hAnsi="Arial" w:cs="Arial"/>
                <w:color w:val="auto"/>
                <w:sz w:val="18"/>
              </w:rPr>
              <w:t>10 min Defined Legs</w:t>
            </w:r>
          </w:p>
          <w:p w14:paraId="55780EA7" w14:textId="77777777" w:rsidR="003E4450" w:rsidRPr="003E4450" w:rsidRDefault="003E4450" w:rsidP="003E4450">
            <w:pPr>
              <w:pStyle w:val="Dates"/>
              <w:jc w:val="left"/>
              <w:rPr>
                <w:rFonts w:ascii="Times New Roman" w:eastAsia="Times New Roman" w:hAnsi="Times New Roman" w:cs="Times New Roman"/>
                <w:sz w:val="18"/>
                <w:lang w:val="en-CA" w:eastAsia="en-CA"/>
              </w:rPr>
            </w:pPr>
            <w:hyperlink r:id="rId17" w:history="1">
              <w:r w:rsidRPr="003E445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https://youtu.be/ej2vr0irxno</w:t>
              </w:r>
            </w:hyperlink>
          </w:p>
          <w:p w14:paraId="738DC2BE" w14:textId="0D22798E" w:rsidR="00FE0105" w:rsidRPr="00007085" w:rsidRDefault="00FE0105" w:rsidP="00FE0105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F2F42" w14:textId="206EEA0B" w:rsidR="00577D11" w:rsidRDefault="00ED40CA" w:rsidP="00577D1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2904AF35" w14:textId="77777777" w:rsidR="003E4450" w:rsidRPr="003E4450" w:rsidRDefault="003E4450" w:rsidP="003E4450">
            <w:pPr>
              <w:pStyle w:val="Dates"/>
              <w:jc w:val="left"/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</w:pPr>
            <w:r w:rsidRPr="003E4450"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  <w:t>1980’s Cardio Workout</w:t>
            </w:r>
          </w:p>
          <w:p w14:paraId="33C250FB" w14:textId="77777777" w:rsidR="003E4450" w:rsidRPr="003E4450" w:rsidRDefault="003E4450" w:rsidP="003E445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8" w:history="1">
              <w:r w:rsidRPr="003E4450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val="en-CA" w:eastAsia="en-CA"/>
                </w:rPr>
                <w:t>https://youtu.be/RfLW9AJZhso</w:t>
              </w:r>
            </w:hyperlink>
          </w:p>
          <w:p w14:paraId="2074E3A5" w14:textId="7E9E0377" w:rsidR="00C64F8F" w:rsidRPr="00577D11" w:rsidRDefault="00C64F8F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</w:tr>
      <w:tr w:rsidR="00BB080F" w:rsidRPr="00F97475" w14:paraId="36684AE9" w14:textId="77777777" w:rsidTr="00FE0105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73A2DECB" w:rsidR="00BB080F" w:rsidRPr="00577D11" w:rsidRDefault="00CC7795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13104907" w:rsidR="00BB080F" w:rsidRPr="00577D11" w:rsidRDefault="00CC7795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2952F01E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3E988611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</w:tr>
      <w:tr w:rsidR="00BB080F" w:rsidRPr="00F97475" w14:paraId="18043CDB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02B8E7BC" w:rsidR="00BB080F" w:rsidRPr="00577D11" w:rsidRDefault="00ED40CA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8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CBCEFBF" w14:textId="06CAB725" w:rsidR="00C64F8F" w:rsidRPr="00577D11" w:rsidRDefault="00ED40CA" w:rsidP="00C64F8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9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2E14F8E1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  <w:r w:rsidR="00ED40CA">
              <w:rPr>
                <w:rFonts w:ascii="Arial" w:hAnsi="Arial" w:cs="Arial"/>
                <w:color w:val="auto"/>
                <w:sz w:val="18"/>
              </w:rPr>
              <w:t>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DE1A4" w14:textId="1342858C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  <w:r w:rsidR="00ED40CA">
              <w:rPr>
                <w:rFonts w:ascii="Arial" w:hAnsi="Arial" w:cs="Arial"/>
                <w:color w:val="auto"/>
                <w:sz w:val="18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6F69B752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  <w:r w:rsidR="00ED40CA">
              <w:rPr>
                <w:rFonts w:ascii="Arial" w:hAnsi="Arial" w:cs="Arial"/>
                <w:color w:val="auto"/>
                <w:sz w:val="18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D663B" w14:textId="42E11B32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  <w:r w:rsidR="00ED40CA">
              <w:rPr>
                <w:rFonts w:ascii="Arial" w:hAnsi="Arial" w:cs="Arial"/>
                <w:color w:val="auto"/>
                <w:sz w:val="18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4C1D6657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  <w:r w:rsidR="00ED40CA">
              <w:rPr>
                <w:rFonts w:ascii="Arial" w:hAnsi="Arial" w:cs="Arial"/>
                <w:color w:val="auto"/>
                <w:sz w:val="18"/>
              </w:rPr>
              <w:t>4</w:t>
            </w:r>
          </w:p>
        </w:tc>
      </w:tr>
      <w:tr w:rsidR="00007085" w:rsidRPr="00F97475" w14:paraId="7163FC3F" w14:textId="77777777" w:rsidTr="00121765">
        <w:trPr>
          <w:trHeight w:hRule="exact" w:val="177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57B695" w14:textId="55B89294" w:rsidR="00BE4335" w:rsidRPr="00577D11" w:rsidRDefault="00BE4335" w:rsidP="00BE4335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r w:rsidRPr="00577D11">
              <w:rPr>
                <w:rFonts w:ascii="Arial" w:hAnsi="Arial" w:cs="Arial"/>
                <w:sz w:val="18"/>
              </w:rPr>
              <w:t xml:space="preserve"> </w:t>
            </w:r>
            <w:r w:rsidR="00711C4E" w:rsidRPr="00711C4E">
              <w:rPr>
                <w:rFonts w:ascii="Arial" w:hAnsi="Arial" w:cs="Arial"/>
                <w:color w:val="auto"/>
                <w:sz w:val="18"/>
              </w:rPr>
              <w:t>30 min Power Walk with Intervals</w:t>
            </w:r>
          </w:p>
          <w:p w14:paraId="759F5407" w14:textId="0D766A27" w:rsidR="00C7571E" w:rsidRPr="00577D11" w:rsidRDefault="00711C4E" w:rsidP="00C7571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19" w:history="1">
              <w:r w:rsidRPr="00711C4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https://youtu.be/94XDPrxvckE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023C1666" w14:textId="77777777" w:rsidR="00007085" w:rsidRDefault="003E4450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40 min Cardio</w:t>
            </w:r>
          </w:p>
          <w:p w14:paraId="108D4F17" w14:textId="77777777" w:rsidR="003E4450" w:rsidRDefault="003E4450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Kickboxing All-in-One</w:t>
            </w:r>
          </w:p>
          <w:p w14:paraId="7C6792C4" w14:textId="29E32147" w:rsidR="003E4450" w:rsidRPr="00577D11" w:rsidRDefault="003E4450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0" w:history="1">
              <w:r w:rsidRPr="003E445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https://youtu.be/PdOYcBCaQM0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004D480E" w14:textId="453D1423" w:rsidR="00007085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min 4800 Steps</w:t>
            </w:r>
          </w:p>
          <w:p w14:paraId="2C765DB8" w14:textId="35CCFD34" w:rsidR="00711C4E" w:rsidRPr="00C64F8F" w:rsidRDefault="00711C4E" w:rsidP="00007085">
            <w:pPr>
              <w:rPr>
                <w:rFonts w:ascii="Arial" w:hAnsi="Arial" w:cs="Arial"/>
              </w:rPr>
            </w:pPr>
            <w:hyperlink r:id="rId21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https://youtu.be/tGrVHoo2jHo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58024C" w14:textId="77777777" w:rsidR="00007085" w:rsidRDefault="003E4450" w:rsidP="00BE433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45 min All-in-One</w:t>
            </w:r>
          </w:p>
          <w:p w14:paraId="53F620B4" w14:textId="11D182B3" w:rsidR="003E4450" w:rsidRPr="00577D11" w:rsidRDefault="003E4450" w:rsidP="00BE433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2" w:history="1">
              <w:r w:rsidRPr="003E445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https://youtu.be/JmPDiD4ekvs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EA0F84" w14:textId="77777777" w:rsidR="00C7571E" w:rsidRPr="00711C4E" w:rsidRDefault="00711C4E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711C4E">
              <w:rPr>
                <w:rFonts w:ascii="Arial" w:hAnsi="Arial" w:cs="Arial"/>
                <w:color w:val="auto"/>
                <w:sz w:val="18"/>
              </w:rPr>
              <w:t>30 min Walk for Weight Loss</w:t>
            </w:r>
          </w:p>
          <w:p w14:paraId="24517076" w14:textId="76BD99EA" w:rsidR="00711C4E" w:rsidRPr="00577D11" w:rsidRDefault="00711C4E" w:rsidP="00007085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23" w:history="1">
              <w:r w:rsidRPr="00711C4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https://youtu.be/fYcWvToUsm4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59D004" w14:textId="77777777" w:rsidR="00007085" w:rsidRDefault="003E4450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All-in-One</w:t>
            </w:r>
          </w:p>
          <w:p w14:paraId="635414E3" w14:textId="405303B8" w:rsidR="003E4450" w:rsidRPr="00577D11" w:rsidRDefault="003E4450" w:rsidP="00007085">
            <w:pPr>
              <w:rPr>
                <w:rFonts w:ascii="Arial" w:hAnsi="Arial" w:cs="Arial"/>
              </w:rPr>
            </w:pPr>
            <w:hyperlink r:id="rId24" w:history="1">
              <w:r w:rsidRPr="003E4450">
                <w:rPr>
                  <w:rFonts w:ascii="Arial" w:hAnsi="Arial" w:cs="Arial"/>
                  <w:color w:val="1155CC"/>
                  <w:u w:val="single"/>
                </w:rPr>
                <w:t>https://youtu.be/TRzLLRR31f0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B87156" w14:textId="77777777" w:rsidR="00007085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 Steps</w:t>
            </w:r>
          </w:p>
          <w:p w14:paraId="2BB2473F" w14:textId="2EA3087B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25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https://youtu.be/daUzX1-D5gk</w:t>
              </w:r>
            </w:hyperlink>
          </w:p>
        </w:tc>
      </w:tr>
      <w:tr w:rsidR="00007085" w:rsidRPr="00F97475" w14:paraId="620FFBA6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5E693F43" w:rsidR="00007085" w:rsidRPr="00577D11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B54B3D" w14:textId="315E7379" w:rsidR="00007085" w:rsidRPr="00577D11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16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58E6477B" w:rsidR="00007085" w:rsidRPr="00577D11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6ABE0" w14:textId="62A8EA60" w:rsidR="00007085" w:rsidRPr="00577D11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700572E8" w:rsidR="00007085" w:rsidRPr="00577D11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7A181" w14:textId="1605C1B6" w:rsidR="00007085" w:rsidRPr="00577D11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7105325D" w:rsidR="00007085" w:rsidRPr="00577D11" w:rsidRDefault="00007085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007085" w:rsidRPr="00F97475" w14:paraId="71AAC4C1" w14:textId="77777777" w:rsidTr="00C7571E">
        <w:trPr>
          <w:trHeight w:hRule="exact" w:val="177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4D4FFB" w14:textId="77777777" w:rsidR="00C7571E" w:rsidRPr="00711C4E" w:rsidRDefault="00711C4E" w:rsidP="00C7571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711C4E">
              <w:rPr>
                <w:rFonts w:ascii="Arial" w:hAnsi="Arial" w:cs="Arial"/>
                <w:color w:val="auto"/>
                <w:sz w:val="18"/>
              </w:rPr>
              <w:t>20 min Walk</w:t>
            </w:r>
          </w:p>
          <w:p w14:paraId="40823FF5" w14:textId="77777777" w:rsidR="00711C4E" w:rsidRDefault="00711C4E" w:rsidP="00C7571E">
            <w:pPr>
              <w:pStyle w:val="Dates"/>
              <w:jc w:val="left"/>
              <w:rPr>
                <w:color w:val="auto"/>
                <w:sz w:val="18"/>
              </w:rPr>
            </w:pPr>
            <w:hyperlink r:id="rId26" w:history="1">
              <w:r w:rsidRPr="00711C4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https://youtu.be/KJ-aPNbOz3g</w:t>
              </w:r>
            </w:hyperlink>
          </w:p>
          <w:p w14:paraId="59D40601" w14:textId="77777777" w:rsidR="002A4CD5" w:rsidRDefault="002A4CD5" w:rsidP="00C7571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proofErr w:type="gramStart"/>
            <w:r>
              <w:rPr>
                <w:rFonts w:ascii="Arial" w:hAnsi="Arial" w:cs="Arial"/>
                <w:color w:val="auto"/>
                <w:sz w:val="18"/>
              </w:rPr>
              <w:t>1 mile</w:t>
            </w:r>
            <w:proofErr w:type="gramEnd"/>
            <w:r>
              <w:rPr>
                <w:rFonts w:ascii="Arial" w:hAnsi="Arial" w:cs="Arial"/>
                <w:color w:val="auto"/>
                <w:sz w:val="18"/>
              </w:rPr>
              <w:t xml:space="preserve"> Brisk Walk</w:t>
            </w:r>
          </w:p>
          <w:p w14:paraId="1A360039" w14:textId="1061D4BF" w:rsidR="002A4CD5" w:rsidRPr="002A4CD5" w:rsidRDefault="002A4CD5" w:rsidP="00C7571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27" w:history="1">
              <w:r w:rsidRPr="002A4CD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https://youtu.be/8I76TFbW6bs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4A467A49" w14:textId="77777777" w:rsidR="00007085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Ultimate All-in-One</w:t>
            </w:r>
          </w:p>
          <w:p w14:paraId="24B35A48" w14:textId="2FB46F5E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28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https://youtu.be/m0fEoy7bxXw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0CF7B726" w14:textId="77777777" w:rsidR="00C7571E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 5000 Steps</w:t>
            </w:r>
          </w:p>
          <w:p w14:paraId="0F9B5241" w14:textId="2F1CE3D9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29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https://youtu.be/xq3HSC1N68Y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878BB" w14:textId="77777777" w:rsidR="00007085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Secrets to Longevity All-in-One</w:t>
            </w:r>
          </w:p>
          <w:p w14:paraId="54AF2FC6" w14:textId="7D810AAC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30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https://youtu.be/TRzLLRR31f0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B9D7F" w14:textId="77777777" w:rsidR="00C7571E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Waist Slimming Cardio</w:t>
            </w:r>
          </w:p>
          <w:p w14:paraId="5FC8A68E" w14:textId="03E7A298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31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https://youtu.be/yUmNojSXIvA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1E35D" w14:textId="77777777" w:rsidR="00C7571E" w:rsidRPr="00711C4E" w:rsidRDefault="00711C4E" w:rsidP="00BE433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711C4E">
              <w:rPr>
                <w:rFonts w:ascii="Arial" w:hAnsi="Arial" w:cs="Arial"/>
                <w:color w:val="auto"/>
                <w:sz w:val="18"/>
              </w:rPr>
              <w:t>30 min All-in-One</w:t>
            </w:r>
          </w:p>
          <w:p w14:paraId="2FAA7772" w14:textId="4EBC34A7" w:rsidR="00711C4E" w:rsidRPr="00577D11" w:rsidRDefault="00711C4E" w:rsidP="00BE4335">
            <w:pPr>
              <w:pStyle w:val="Dates"/>
              <w:jc w:val="left"/>
              <w:rPr>
                <w:rFonts w:ascii="Arial" w:hAnsi="Arial" w:cs="Arial"/>
              </w:rPr>
            </w:pPr>
            <w:hyperlink r:id="rId32" w:history="1">
              <w:r w:rsidRPr="00711C4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https://youtu.be/ju4kV9Baqk4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D39E9E" w14:textId="77777777" w:rsidR="00007085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Fast Walk</w:t>
            </w:r>
          </w:p>
          <w:p w14:paraId="39B50C6F" w14:textId="045AEB08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33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https://youtu.be/CyAlsgB8M3g</w:t>
              </w:r>
            </w:hyperlink>
          </w:p>
        </w:tc>
      </w:tr>
      <w:tr w:rsidR="00007085" w:rsidRPr="00F97475" w14:paraId="6E34A5E1" w14:textId="77777777" w:rsidTr="006B12E0">
        <w:trPr>
          <w:trHeight w:hRule="exact" w:val="2008"/>
        </w:trPr>
        <w:tc>
          <w:tcPr>
            <w:tcW w:w="2054" w:type="dxa"/>
            <w:tcBorders>
              <w:top w:val="nil"/>
              <w:bottom w:val="nil"/>
            </w:tcBorders>
          </w:tcPr>
          <w:p w14:paraId="24E10CC5" w14:textId="10DDE6E8" w:rsidR="00007085" w:rsidRDefault="00007085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22/29</w:t>
            </w:r>
          </w:p>
          <w:p w14:paraId="1FB6C260" w14:textId="77777777" w:rsidR="00C7571E" w:rsidRDefault="002A4CD5" w:rsidP="00C75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 Energy Boost</w:t>
            </w:r>
          </w:p>
          <w:p w14:paraId="5707F93A" w14:textId="77777777" w:rsidR="002A4CD5" w:rsidRDefault="002A4CD5" w:rsidP="00C7571E">
            <w:hyperlink r:id="rId34" w:history="1">
              <w:r w:rsidRPr="002A4CD5">
                <w:rPr>
                  <w:rFonts w:ascii="Arial" w:hAnsi="Arial" w:cs="Arial"/>
                  <w:color w:val="1155CC"/>
                  <w:u w:val="single"/>
                </w:rPr>
                <w:t>https://youtu.be/30cRgUWhauc</w:t>
              </w:r>
            </w:hyperlink>
          </w:p>
          <w:p w14:paraId="1658C42B" w14:textId="77777777" w:rsidR="002A4CD5" w:rsidRDefault="002A4CD5" w:rsidP="00C75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 Walk to Boost Mood</w:t>
            </w:r>
          </w:p>
          <w:p w14:paraId="65E09EF9" w14:textId="737242AC" w:rsidR="002A4CD5" w:rsidRPr="002A4CD5" w:rsidRDefault="002A4CD5" w:rsidP="00C7571E">
            <w:pPr>
              <w:rPr>
                <w:rFonts w:ascii="Arial" w:hAnsi="Arial" w:cs="Arial"/>
              </w:rPr>
            </w:pPr>
            <w:hyperlink r:id="rId35" w:history="1">
              <w:r w:rsidRPr="002A4CD5">
                <w:rPr>
                  <w:rFonts w:ascii="Arial" w:hAnsi="Arial" w:cs="Arial"/>
                  <w:color w:val="1155CC"/>
                  <w:u w:val="single"/>
                </w:rPr>
                <w:t>https://youtu.be/04tKECRl6e4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63BF485" w14:textId="522FD323" w:rsidR="00007085" w:rsidRDefault="00007085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23/30</w:t>
            </w:r>
          </w:p>
          <w:p w14:paraId="62E6348C" w14:textId="77777777" w:rsidR="00C7571E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2500 Steps</w:t>
            </w:r>
          </w:p>
          <w:p w14:paraId="2FA1A087" w14:textId="77777777" w:rsidR="00711C4E" w:rsidRDefault="00711C4E" w:rsidP="00007085">
            <w:hyperlink r:id="rId36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https://youtu.be/xRBsSPx6Q9w</w:t>
              </w:r>
            </w:hyperlink>
          </w:p>
          <w:p w14:paraId="7530E8E0" w14:textId="77777777" w:rsidR="002A4CD5" w:rsidRPr="002A4CD5" w:rsidRDefault="002A4CD5" w:rsidP="00007085">
            <w:pPr>
              <w:rPr>
                <w:rFonts w:ascii="Arial" w:hAnsi="Arial" w:cs="Arial"/>
              </w:rPr>
            </w:pPr>
            <w:r w:rsidRPr="002A4CD5">
              <w:rPr>
                <w:rFonts w:ascii="Arial" w:hAnsi="Arial" w:cs="Arial"/>
              </w:rPr>
              <w:t>10 min Dance Party</w:t>
            </w:r>
          </w:p>
          <w:p w14:paraId="753FAB44" w14:textId="1EAAEBE3" w:rsidR="002A4CD5" w:rsidRPr="00577D11" w:rsidRDefault="002A4CD5" w:rsidP="00007085">
            <w:pPr>
              <w:rPr>
                <w:rFonts w:ascii="Arial" w:hAnsi="Arial" w:cs="Arial"/>
              </w:rPr>
            </w:pPr>
            <w:hyperlink r:id="rId37" w:history="1">
              <w:r w:rsidRPr="002A4CD5">
                <w:rPr>
                  <w:rFonts w:ascii="Arial" w:hAnsi="Arial" w:cs="Arial"/>
                  <w:color w:val="1155CC"/>
                  <w:u w:val="single"/>
                </w:rPr>
                <w:t>https://youtu.be/MNYiynDHGJ4</w:t>
              </w:r>
            </w:hyperlink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75ABB82D" w14:textId="67BA688F" w:rsidR="00007085" w:rsidRDefault="00007085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E4335">
              <w:rPr>
                <w:rFonts w:ascii="Arial" w:hAnsi="Arial" w:cs="Arial"/>
              </w:rPr>
              <w:t>/31</w:t>
            </w:r>
          </w:p>
          <w:p w14:paraId="32008340" w14:textId="44BA80E7" w:rsidR="00711C4E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min Sweaty Cardio</w:t>
            </w:r>
          </w:p>
          <w:p w14:paraId="25048415" w14:textId="4A0B76F1" w:rsidR="00711C4E" w:rsidRDefault="00711C4E" w:rsidP="00007085">
            <w:pPr>
              <w:rPr>
                <w:rFonts w:ascii="Arial" w:hAnsi="Arial" w:cs="Arial"/>
              </w:rPr>
            </w:pPr>
            <w:hyperlink r:id="rId38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https://youtu.be/tHqOi-k5xsY</w:t>
              </w:r>
            </w:hyperlink>
          </w:p>
          <w:p w14:paraId="22C79A12" w14:textId="58B7FA27" w:rsidR="00C7571E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Strength</w:t>
            </w:r>
          </w:p>
          <w:p w14:paraId="269A56BA" w14:textId="71CF34DE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39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https://youtu.be/SEdIBwZQbHw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EDBEF93" w14:textId="2BC205C0" w:rsidR="00007085" w:rsidRDefault="00007085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1A53BCF5" w14:textId="321EDA0F" w:rsidR="00711C4E" w:rsidRDefault="00711C4E" w:rsidP="00BE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Intervals</w:t>
            </w:r>
          </w:p>
          <w:p w14:paraId="7305381B" w14:textId="101F71A3" w:rsidR="00711C4E" w:rsidRDefault="00711C4E" w:rsidP="00BE4335">
            <w:hyperlink r:id="rId40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https://youtu.be/5cN1mdO9hU4</w:t>
              </w:r>
            </w:hyperlink>
          </w:p>
          <w:p w14:paraId="6BB40DFE" w14:textId="51B20607" w:rsidR="00711C4E" w:rsidRPr="00711C4E" w:rsidRDefault="00711C4E" w:rsidP="00BE4335">
            <w:pPr>
              <w:rPr>
                <w:rFonts w:ascii="Arial" w:hAnsi="Arial" w:cs="Arial"/>
              </w:rPr>
            </w:pPr>
            <w:r w:rsidRPr="00711C4E">
              <w:rPr>
                <w:rFonts w:ascii="Arial" w:hAnsi="Arial" w:cs="Arial"/>
              </w:rPr>
              <w:t>QUICK &amp; EFFECTIVE!!!</w:t>
            </w:r>
          </w:p>
          <w:p w14:paraId="09FDDD57" w14:textId="076F0EBB" w:rsidR="00711C4E" w:rsidRPr="00577D11" w:rsidRDefault="00711C4E" w:rsidP="00BE4335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662C2D5" w14:textId="77BE46BC" w:rsidR="00007085" w:rsidRDefault="00007085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14:paraId="4D9D9239" w14:textId="3E9C60E8" w:rsidR="00BE4335" w:rsidRDefault="00711C4E" w:rsidP="00BE4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Tabata</w:t>
            </w:r>
          </w:p>
          <w:p w14:paraId="7C59D09B" w14:textId="01478342" w:rsidR="00711C4E" w:rsidRPr="00577D11" w:rsidRDefault="00711C4E" w:rsidP="00BE4335">
            <w:pPr>
              <w:rPr>
                <w:rFonts w:ascii="Arial" w:hAnsi="Arial" w:cs="Arial"/>
              </w:rPr>
            </w:pPr>
            <w:hyperlink r:id="rId41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https://youtu.be/lPg3cYRf_i0</w:t>
              </w:r>
            </w:hyperlink>
          </w:p>
          <w:p w14:paraId="6F1F7412" w14:textId="77777777" w:rsidR="00C7571E" w:rsidRDefault="00711C4E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 Strength</w:t>
            </w:r>
          </w:p>
          <w:p w14:paraId="6B20F5D2" w14:textId="71BBDCC9" w:rsidR="00711C4E" w:rsidRPr="00577D11" w:rsidRDefault="00711C4E" w:rsidP="00007085">
            <w:pPr>
              <w:rPr>
                <w:rFonts w:ascii="Arial" w:hAnsi="Arial" w:cs="Arial"/>
              </w:rPr>
            </w:pPr>
            <w:hyperlink r:id="rId42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https://youtu.be/O9PTFZcRA60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EF595C8" w14:textId="4E11ADD9" w:rsidR="00007085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27</w:t>
            </w:r>
          </w:p>
          <w:p w14:paraId="2250271B" w14:textId="77777777" w:rsidR="00711C4E" w:rsidRDefault="00711C4E" w:rsidP="00711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4000 Steps</w:t>
            </w:r>
          </w:p>
          <w:p w14:paraId="77F8EEA1" w14:textId="77777777" w:rsidR="00711C4E" w:rsidRDefault="00711C4E" w:rsidP="00711C4E">
            <w:hyperlink r:id="rId43" w:history="1">
              <w:r w:rsidRPr="00711C4E">
                <w:rPr>
                  <w:rFonts w:ascii="Arial" w:hAnsi="Arial" w:cs="Arial"/>
                  <w:color w:val="1155CC"/>
                  <w:u w:val="single"/>
                </w:rPr>
                <w:t>https://youtu.be/rev3WYnbkR4</w:t>
              </w:r>
            </w:hyperlink>
          </w:p>
          <w:p w14:paraId="6A83615D" w14:textId="2B3CAB63" w:rsidR="00C7571E" w:rsidRPr="00AC231D" w:rsidRDefault="00C7571E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665A7D14" w14:textId="252950E3" w:rsidR="00007085" w:rsidRDefault="00007085" w:rsidP="00007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5B70C91F" w14:textId="77777777" w:rsidR="00007085" w:rsidRDefault="002A4CD5" w:rsidP="00FE0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Fast Walk with intervals</w:t>
            </w:r>
          </w:p>
          <w:p w14:paraId="4D3B122A" w14:textId="11ABCEF1" w:rsidR="002A4CD5" w:rsidRPr="00CC7795" w:rsidRDefault="002A4CD5" w:rsidP="00FE0105">
            <w:pPr>
              <w:rPr>
                <w:rFonts w:ascii="Arial" w:hAnsi="Arial" w:cs="Arial"/>
              </w:rPr>
            </w:pPr>
            <w:hyperlink r:id="rId44" w:history="1">
              <w:r w:rsidRPr="002A4CD5">
                <w:rPr>
                  <w:rFonts w:ascii="Arial" w:hAnsi="Arial" w:cs="Arial"/>
                  <w:color w:val="1155CC"/>
                  <w:u w:val="single"/>
                </w:rPr>
                <w:t>https://youtu.be/OZYDSQ0Ah_o</w:t>
              </w:r>
            </w:hyperlink>
          </w:p>
        </w:tc>
      </w:tr>
      <w:tr w:rsidR="00007085" w:rsidRPr="00F97475" w14:paraId="6D1C72EB" w14:textId="77777777" w:rsidTr="006B12E0">
        <w:trPr>
          <w:trHeight w:hRule="exact" w:val="261"/>
        </w:trPr>
        <w:tc>
          <w:tcPr>
            <w:tcW w:w="2054" w:type="dxa"/>
            <w:tcBorders>
              <w:top w:val="nil"/>
              <w:bottom w:val="nil"/>
            </w:tcBorders>
          </w:tcPr>
          <w:p w14:paraId="23AF4790" w14:textId="1B8D266F" w:rsidR="00007085" w:rsidRPr="00F97475" w:rsidRDefault="00007085" w:rsidP="00007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6591CC2" w14:textId="77777777" w:rsidR="00007085" w:rsidRPr="00F97475" w:rsidRDefault="00007085" w:rsidP="00007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73B0EFDA" w14:textId="77777777" w:rsidR="00007085" w:rsidRPr="00F97475" w:rsidRDefault="00007085" w:rsidP="00007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5EE72EE" w14:textId="77777777" w:rsidR="00007085" w:rsidRPr="00F97475" w:rsidRDefault="00007085" w:rsidP="00007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7BC14AB" w14:textId="77777777" w:rsidR="00007085" w:rsidRPr="00F97475" w:rsidRDefault="00007085" w:rsidP="00007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5718F6E" w14:textId="77777777" w:rsidR="00007085" w:rsidRPr="00F97475" w:rsidRDefault="00007085" w:rsidP="00007085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0098485B" w14:textId="77777777" w:rsidR="00007085" w:rsidRPr="00F97475" w:rsidRDefault="00007085" w:rsidP="000070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085" w:rsidRPr="00C35BAE" w14:paraId="19F4FF52" w14:textId="77777777" w:rsidTr="00C7571E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007085" w:rsidRPr="00B14439" w:rsidRDefault="00007085" w:rsidP="00007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007085" w:rsidRDefault="00007085" w:rsidP="00007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007085" w:rsidRPr="00B14439" w:rsidRDefault="00007085" w:rsidP="00007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007085" w:rsidRDefault="00007085" w:rsidP="000070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007085" w:rsidRDefault="00007085" w:rsidP="000070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007085" w:rsidRDefault="00007085" w:rsidP="00007085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007085" w:rsidRPr="00AD542B" w:rsidRDefault="00007085" w:rsidP="000070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66377" w14:textId="0D94DC85" w:rsidR="006A334F" w:rsidRPr="00E24F5A" w:rsidRDefault="006A334F" w:rsidP="00AA2C9D">
      <w:pPr>
        <w:rPr>
          <w:sz w:val="20"/>
          <w:szCs w:val="20"/>
        </w:rPr>
      </w:pPr>
    </w:p>
    <w:sectPr w:rsidR="006A334F" w:rsidRPr="00E24F5A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45E4A" w14:textId="77777777" w:rsidR="00D354E3" w:rsidRDefault="00D354E3">
      <w:pPr>
        <w:spacing w:before="0" w:after="0"/>
      </w:pPr>
      <w:r>
        <w:separator/>
      </w:r>
    </w:p>
  </w:endnote>
  <w:endnote w:type="continuationSeparator" w:id="0">
    <w:p w14:paraId="069267AA" w14:textId="77777777" w:rsidR="00D354E3" w:rsidRDefault="00D354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EAFF" w14:textId="77777777" w:rsidR="00D354E3" w:rsidRDefault="00D354E3">
      <w:pPr>
        <w:spacing w:before="0" w:after="0"/>
      </w:pPr>
      <w:r>
        <w:separator/>
      </w:r>
    </w:p>
  </w:footnote>
  <w:footnote w:type="continuationSeparator" w:id="0">
    <w:p w14:paraId="3F14D5C4" w14:textId="77777777" w:rsidR="00D354E3" w:rsidRDefault="00D354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58E8"/>
    <w:rsid w:val="00006A7D"/>
    <w:rsid w:val="00007085"/>
    <w:rsid w:val="000118B6"/>
    <w:rsid w:val="00014C6E"/>
    <w:rsid w:val="00017971"/>
    <w:rsid w:val="0002191A"/>
    <w:rsid w:val="0004269D"/>
    <w:rsid w:val="00043170"/>
    <w:rsid w:val="00043186"/>
    <w:rsid w:val="00052655"/>
    <w:rsid w:val="00056814"/>
    <w:rsid w:val="000628DB"/>
    <w:rsid w:val="00063CFD"/>
    <w:rsid w:val="00064EB3"/>
    <w:rsid w:val="0006779F"/>
    <w:rsid w:val="00072150"/>
    <w:rsid w:val="00072C9F"/>
    <w:rsid w:val="000A20FE"/>
    <w:rsid w:val="000C0760"/>
    <w:rsid w:val="000C3B84"/>
    <w:rsid w:val="000C4BA6"/>
    <w:rsid w:val="000D3580"/>
    <w:rsid w:val="000E4F04"/>
    <w:rsid w:val="000F1B8B"/>
    <w:rsid w:val="00101D0E"/>
    <w:rsid w:val="001031C4"/>
    <w:rsid w:val="00110D86"/>
    <w:rsid w:val="001116D6"/>
    <w:rsid w:val="0011772B"/>
    <w:rsid w:val="00121765"/>
    <w:rsid w:val="001227CA"/>
    <w:rsid w:val="001250BF"/>
    <w:rsid w:val="001343AB"/>
    <w:rsid w:val="00137D17"/>
    <w:rsid w:val="00150D8E"/>
    <w:rsid w:val="00155773"/>
    <w:rsid w:val="001745B5"/>
    <w:rsid w:val="00183D4A"/>
    <w:rsid w:val="0019501B"/>
    <w:rsid w:val="0019721A"/>
    <w:rsid w:val="001A0315"/>
    <w:rsid w:val="001A3A8D"/>
    <w:rsid w:val="001B04C1"/>
    <w:rsid w:val="001B09AF"/>
    <w:rsid w:val="001B0E6F"/>
    <w:rsid w:val="001B2663"/>
    <w:rsid w:val="001B3E6F"/>
    <w:rsid w:val="001C5DC3"/>
    <w:rsid w:val="001E233F"/>
    <w:rsid w:val="001E44F2"/>
    <w:rsid w:val="001F5951"/>
    <w:rsid w:val="0022366D"/>
    <w:rsid w:val="00243C83"/>
    <w:rsid w:val="002471F3"/>
    <w:rsid w:val="00262CDD"/>
    <w:rsid w:val="0027720C"/>
    <w:rsid w:val="0028361C"/>
    <w:rsid w:val="00286D25"/>
    <w:rsid w:val="002A0C48"/>
    <w:rsid w:val="002A4CD5"/>
    <w:rsid w:val="002A5844"/>
    <w:rsid w:val="002B2984"/>
    <w:rsid w:val="002B4239"/>
    <w:rsid w:val="002B4579"/>
    <w:rsid w:val="002C3AEB"/>
    <w:rsid w:val="002E0FDB"/>
    <w:rsid w:val="002E3E56"/>
    <w:rsid w:val="002E71B8"/>
    <w:rsid w:val="002F6E35"/>
    <w:rsid w:val="002F6EDB"/>
    <w:rsid w:val="0030532D"/>
    <w:rsid w:val="0030703E"/>
    <w:rsid w:val="003113AC"/>
    <w:rsid w:val="00317EF4"/>
    <w:rsid w:val="00330121"/>
    <w:rsid w:val="003330CD"/>
    <w:rsid w:val="0033527E"/>
    <w:rsid w:val="00344015"/>
    <w:rsid w:val="003539BF"/>
    <w:rsid w:val="00363230"/>
    <w:rsid w:val="0036701D"/>
    <w:rsid w:val="00381422"/>
    <w:rsid w:val="0038612F"/>
    <w:rsid w:val="00386F79"/>
    <w:rsid w:val="003955B2"/>
    <w:rsid w:val="00396529"/>
    <w:rsid w:val="003B5717"/>
    <w:rsid w:val="003B5DC8"/>
    <w:rsid w:val="003C2133"/>
    <w:rsid w:val="003C46A9"/>
    <w:rsid w:val="003D7DDA"/>
    <w:rsid w:val="003E07BE"/>
    <w:rsid w:val="003E295A"/>
    <w:rsid w:val="003E4450"/>
    <w:rsid w:val="003E6FFA"/>
    <w:rsid w:val="003F6C90"/>
    <w:rsid w:val="003F7E15"/>
    <w:rsid w:val="00406C2A"/>
    <w:rsid w:val="00437910"/>
    <w:rsid w:val="004404C1"/>
    <w:rsid w:val="00447C5C"/>
    <w:rsid w:val="00454FED"/>
    <w:rsid w:val="004602D2"/>
    <w:rsid w:val="00466CB1"/>
    <w:rsid w:val="00482493"/>
    <w:rsid w:val="004828EE"/>
    <w:rsid w:val="00491007"/>
    <w:rsid w:val="00497B56"/>
    <w:rsid w:val="004A7B59"/>
    <w:rsid w:val="004B7C88"/>
    <w:rsid w:val="004C5B17"/>
    <w:rsid w:val="004E00D4"/>
    <w:rsid w:val="004F3BBE"/>
    <w:rsid w:val="00502497"/>
    <w:rsid w:val="00502E32"/>
    <w:rsid w:val="00507807"/>
    <w:rsid w:val="0052646A"/>
    <w:rsid w:val="00532AA9"/>
    <w:rsid w:val="00535E88"/>
    <w:rsid w:val="0054189C"/>
    <w:rsid w:val="005562FE"/>
    <w:rsid w:val="00557989"/>
    <w:rsid w:val="00560457"/>
    <w:rsid w:val="005660AD"/>
    <w:rsid w:val="00571C38"/>
    <w:rsid w:val="00577D11"/>
    <w:rsid w:val="005852AA"/>
    <w:rsid w:val="00591B00"/>
    <w:rsid w:val="00592610"/>
    <w:rsid w:val="005B7DF1"/>
    <w:rsid w:val="005C3013"/>
    <w:rsid w:val="005C6E56"/>
    <w:rsid w:val="005C7D5F"/>
    <w:rsid w:val="005E3FA5"/>
    <w:rsid w:val="005E4BC4"/>
    <w:rsid w:val="005E53FB"/>
    <w:rsid w:val="005E7709"/>
    <w:rsid w:val="00614E78"/>
    <w:rsid w:val="00617B54"/>
    <w:rsid w:val="006209AB"/>
    <w:rsid w:val="00664D21"/>
    <w:rsid w:val="00666731"/>
    <w:rsid w:val="00667036"/>
    <w:rsid w:val="00683097"/>
    <w:rsid w:val="006A0126"/>
    <w:rsid w:val="006A2649"/>
    <w:rsid w:val="006A334F"/>
    <w:rsid w:val="006B12E0"/>
    <w:rsid w:val="006C78EC"/>
    <w:rsid w:val="006D09C7"/>
    <w:rsid w:val="006D7AB1"/>
    <w:rsid w:val="006E0D67"/>
    <w:rsid w:val="0070414F"/>
    <w:rsid w:val="00706B75"/>
    <w:rsid w:val="007071CD"/>
    <w:rsid w:val="00711C4E"/>
    <w:rsid w:val="007125F1"/>
    <w:rsid w:val="00716DC5"/>
    <w:rsid w:val="00721307"/>
    <w:rsid w:val="00737670"/>
    <w:rsid w:val="00751A5F"/>
    <w:rsid w:val="00755A3C"/>
    <w:rsid w:val="007564A4"/>
    <w:rsid w:val="00765CDB"/>
    <w:rsid w:val="00771400"/>
    <w:rsid w:val="007777B1"/>
    <w:rsid w:val="00777FC4"/>
    <w:rsid w:val="00782524"/>
    <w:rsid w:val="007840EC"/>
    <w:rsid w:val="00786AB4"/>
    <w:rsid w:val="007A0A58"/>
    <w:rsid w:val="007A49F2"/>
    <w:rsid w:val="007B76E0"/>
    <w:rsid w:val="007C5C4A"/>
    <w:rsid w:val="007D63CA"/>
    <w:rsid w:val="007F7C96"/>
    <w:rsid w:val="00823713"/>
    <w:rsid w:val="008341F0"/>
    <w:rsid w:val="008528B2"/>
    <w:rsid w:val="008711AC"/>
    <w:rsid w:val="00874C9A"/>
    <w:rsid w:val="008761D2"/>
    <w:rsid w:val="00882B98"/>
    <w:rsid w:val="008B524E"/>
    <w:rsid w:val="008C45F8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722AD"/>
    <w:rsid w:val="009757E4"/>
    <w:rsid w:val="009A0FFF"/>
    <w:rsid w:val="009A331C"/>
    <w:rsid w:val="009A6FFD"/>
    <w:rsid w:val="009B30E4"/>
    <w:rsid w:val="009B56C8"/>
    <w:rsid w:val="00A445C5"/>
    <w:rsid w:val="00A4654E"/>
    <w:rsid w:val="00A626E2"/>
    <w:rsid w:val="00A70F6C"/>
    <w:rsid w:val="00A73BBF"/>
    <w:rsid w:val="00A81500"/>
    <w:rsid w:val="00AA2C9D"/>
    <w:rsid w:val="00AB29FA"/>
    <w:rsid w:val="00AB7640"/>
    <w:rsid w:val="00AC231D"/>
    <w:rsid w:val="00AC5FFA"/>
    <w:rsid w:val="00AD02C3"/>
    <w:rsid w:val="00AD542B"/>
    <w:rsid w:val="00AD6A4F"/>
    <w:rsid w:val="00AD7677"/>
    <w:rsid w:val="00B14439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080F"/>
    <w:rsid w:val="00BB6A94"/>
    <w:rsid w:val="00BC0A6B"/>
    <w:rsid w:val="00BC6AA8"/>
    <w:rsid w:val="00BD09B1"/>
    <w:rsid w:val="00BE4335"/>
    <w:rsid w:val="00C02182"/>
    <w:rsid w:val="00C076DA"/>
    <w:rsid w:val="00C11D39"/>
    <w:rsid w:val="00C136E2"/>
    <w:rsid w:val="00C16722"/>
    <w:rsid w:val="00C273F3"/>
    <w:rsid w:val="00C35BAE"/>
    <w:rsid w:val="00C430BD"/>
    <w:rsid w:val="00C430C9"/>
    <w:rsid w:val="00C43557"/>
    <w:rsid w:val="00C438FC"/>
    <w:rsid w:val="00C62D48"/>
    <w:rsid w:val="00C64F8F"/>
    <w:rsid w:val="00C65B8A"/>
    <w:rsid w:val="00C71D73"/>
    <w:rsid w:val="00C7571E"/>
    <w:rsid w:val="00C7735D"/>
    <w:rsid w:val="00C94A25"/>
    <w:rsid w:val="00CA10CF"/>
    <w:rsid w:val="00CA5552"/>
    <w:rsid w:val="00CB1C1C"/>
    <w:rsid w:val="00CC57C3"/>
    <w:rsid w:val="00CC7795"/>
    <w:rsid w:val="00CD7BDA"/>
    <w:rsid w:val="00D02DA8"/>
    <w:rsid w:val="00D068CF"/>
    <w:rsid w:val="00D10033"/>
    <w:rsid w:val="00D173E9"/>
    <w:rsid w:val="00D17693"/>
    <w:rsid w:val="00D34731"/>
    <w:rsid w:val="00D354E3"/>
    <w:rsid w:val="00D53AA3"/>
    <w:rsid w:val="00D60F3B"/>
    <w:rsid w:val="00D73608"/>
    <w:rsid w:val="00D768F8"/>
    <w:rsid w:val="00D8090A"/>
    <w:rsid w:val="00D87AC9"/>
    <w:rsid w:val="00D92E86"/>
    <w:rsid w:val="00DA722F"/>
    <w:rsid w:val="00DB31B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0EB4"/>
    <w:rsid w:val="00E24F5A"/>
    <w:rsid w:val="00E31C87"/>
    <w:rsid w:val="00E45021"/>
    <w:rsid w:val="00E5227B"/>
    <w:rsid w:val="00E5377F"/>
    <w:rsid w:val="00E54979"/>
    <w:rsid w:val="00E54E11"/>
    <w:rsid w:val="00E61FD2"/>
    <w:rsid w:val="00E836C3"/>
    <w:rsid w:val="00E92AF8"/>
    <w:rsid w:val="00E92F82"/>
    <w:rsid w:val="00E96C21"/>
    <w:rsid w:val="00EA1691"/>
    <w:rsid w:val="00EB320B"/>
    <w:rsid w:val="00EC1740"/>
    <w:rsid w:val="00EC1E56"/>
    <w:rsid w:val="00EC379A"/>
    <w:rsid w:val="00EC5B32"/>
    <w:rsid w:val="00ED0EC7"/>
    <w:rsid w:val="00ED40CA"/>
    <w:rsid w:val="00F07724"/>
    <w:rsid w:val="00F249DD"/>
    <w:rsid w:val="00F30136"/>
    <w:rsid w:val="00F351E1"/>
    <w:rsid w:val="00F5037A"/>
    <w:rsid w:val="00F54B18"/>
    <w:rsid w:val="00F562D9"/>
    <w:rsid w:val="00F80711"/>
    <w:rsid w:val="00F97475"/>
    <w:rsid w:val="00FA21CA"/>
    <w:rsid w:val="00FA281B"/>
    <w:rsid w:val="00FA5402"/>
    <w:rsid w:val="00FA686D"/>
    <w:rsid w:val="00FB0B6A"/>
    <w:rsid w:val="00FE010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  <w15:docId w15:val="{07CABF6E-6885-4BB7-9A5C-0445D35A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0fEoy7bxXw" TargetMode="External"/><Relationship Id="rId18" Type="http://schemas.openxmlformats.org/officeDocument/2006/relationships/hyperlink" Target="https://youtu.be/RfLW9AJZhso" TargetMode="External"/><Relationship Id="rId26" Type="http://schemas.openxmlformats.org/officeDocument/2006/relationships/hyperlink" Target="https://youtu.be/KJ-aPNbOz3g" TargetMode="External"/><Relationship Id="rId39" Type="http://schemas.openxmlformats.org/officeDocument/2006/relationships/hyperlink" Target="https://youtu.be/SEdIBwZQbHw" TargetMode="External"/><Relationship Id="rId21" Type="http://schemas.openxmlformats.org/officeDocument/2006/relationships/hyperlink" Target="https://youtu.be/tGrVHoo2jHo" TargetMode="External"/><Relationship Id="rId34" Type="http://schemas.openxmlformats.org/officeDocument/2006/relationships/hyperlink" Target="https://youtu.be/30cRgUWhauc" TargetMode="External"/><Relationship Id="rId42" Type="http://schemas.openxmlformats.org/officeDocument/2006/relationships/hyperlink" Target="https://youtu.be/O9PTFZcRA60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TRzLLRR31f0" TargetMode="External"/><Relationship Id="rId29" Type="http://schemas.openxmlformats.org/officeDocument/2006/relationships/hyperlink" Target="https://youtu.be/xq3HSC1N68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gLnTHrU2VWA" TargetMode="External"/><Relationship Id="rId24" Type="http://schemas.openxmlformats.org/officeDocument/2006/relationships/hyperlink" Target="https://youtu.be/TRzLLRR31f0" TargetMode="External"/><Relationship Id="rId32" Type="http://schemas.openxmlformats.org/officeDocument/2006/relationships/hyperlink" Target="https://youtu.be/ju4kV9Baqk4" TargetMode="External"/><Relationship Id="rId37" Type="http://schemas.openxmlformats.org/officeDocument/2006/relationships/hyperlink" Target="https://youtu.be/MNYiynDHGJ4" TargetMode="External"/><Relationship Id="rId40" Type="http://schemas.openxmlformats.org/officeDocument/2006/relationships/hyperlink" Target="https://youtu.be/5cN1mdO9hU4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youtu.be/eL2-lj8nSR4" TargetMode="External"/><Relationship Id="rId23" Type="http://schemas.openxmlformats.org/officeDocument/2006/relationships/hyperlink" Target="https://youtu.be/fYcWvToUsm4" TargetMode="External"/><Relationship Id="rId28" Type="http://schemas.openxmlformats.org/officeDocument/2006/relationships/hyperlink" Target="https://youtu.be/m0fEoy7bxXw" TargetMode="External"/><Relationship Id="rId36" Type="http://schemas.openxmlformats.org/officeDocument/2006/relationships/hyperlink" Target="https://youtu.be/xRBsSPx6Q9w" TargetMode="External"/><Relationship Id="rId10" Type="http://schemas.openxmlformats.org/officeDocument/2006/relationships/hyperlink" Target="https://youtu.be/tGrVHoo2jHo" TargetMode="External"/><Relationship Id="rId19" Type="http://schemas.openxmlformats.org/officeDocument/2006/relationships/hyperlink" Target="https://youtu.be/94XDPrxvckE" TargetMode="External"/><Relationship Id="rId31" Type="http://schemas.openxmlformats.org/officeDocument/2006/relationships/hyperlink" Target="https://youtu.be/yUmNojSXIvA" TargetMode="External"/><Relationship Id="rId44" Type="http://schemas.openxmlformats.org/officeDocument/2006/relationships/hyperlink" Target="https://youtu.be/OZYDSQ0Ah_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d7r-oFTfK34" TargetMode="External"/><Relationship Id="rId22" Type="http://schemas.openxmlformats.org/officeDocument/2006/relationships/hyperlink" Target="https://youtu.be/JmPDiD4ekvs" TargetMode="External"/><Relationship Id="rId27" Type="http://schemas.openxmlformats.org/officeDocument/2006/relationships/hyperlink" Target="https://youtu.be/8I76TFbW6bs" TargetMode="External"/><Relationship Id="rId30" Type="http://schemas.openxmlformats.org/officeDocument/2006/relationships/hyperlink" Target="https://youtu.be/TRzLLRR31f0" TargetMode="External"/><Relationship Id="rId35" Type="http://schemas.openxmlformats.org/officeDocument/2006/relationships/hyperlink" Target="https://youtu.be/04tKECRl6e4" TargetMode="External"/><Relationship Id="rId43" Type="http://schemas.openxmlformats.org/officeDocument/2006/relationships/hyperlink" Target="https://youtu.be/rev3WYnbkR4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xq3HSC1N68Y" TargetMode="External"/><Relationship Id="rId17" Type="http://schemas.openxmlformats.org/officeDocument/2006/relationships/hyperlink" Target="https://youtu.be/ej2vr0irxno" TargetMode="External"/><Relationship Id="rId25" Type="http://schemas.openxmlformats.org/officeDocument/2006/relationships/hyperlink" Target="https://youtu.be/daUzX1-D5gk" TargetMode="External"/><Relationship Id="rId33" Type="http://schemas.openxmlformats.org/officeDocument/2006/relationships/hyperlink" Target="https://youtu.be/CyAlsgB8M3g" TargetMode="External"/><Relationship Id="rId38" Type="http://schemas.openxmlformats.org/officeDocument/2006/relationships/hyperlink" Target="https://youtu.be/tHqOi-k5xsY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s://youtu.be/PdOYcBCaQM0" TargetMode="External"/><Relationship Id="rId41" Type="http://schemas.openxmlformats.org/officeDocument/2006/relationships/hyperlink" Target="https://youtu.be/lPg3cYRf_i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07194"/>
    <w:rsid w:val="00135F02"/>
    <w:rsid w:val="00222EE2"/>
    <w:rsid w:val="0023308A"/>
    <w:rsid w:val="002B4239"/>
    <w:rsid w:val="003801E8"/>
    <w:rsid w:val="00381422"/>
    <w:rsid w:val="003B18DB"/>
    <w:rsid w:val="003E07BE"/>
    <w:rsid w:val="0042389C"/>
    <w:rsid w:val="00494BA2"/>
    <w:rsid w:val="004A5D30"/>
    <w:rsid w:val="005C3013"/>
    <w:rsid w:val="0062011E"/>
    <w:rsid w:val="00677433"/>
    <w:rsid w:val="0068667F"/>
    <w:rsid w:val="006E15DF"/>
    <w:rsid w:val="00702126"/>
    <w:rsid w:val="0073681D"/>
    <w:rsid w:val="007659FE"/>
    <w:rsid w:val="00832DC2"/>
    <w:rsid w:val="008A5DCE"/>
    <w:rsid w:val="008E7D82"/>
    <w:rsid w:val="009E5A0D"/>
    <w:rsid w:val="009F4AC8"/>
    <w:rsid w:val="00A061CA"/>
    <w:rsid w:val="00B31AD3"/>
    <w:rsid w:val="00B40721"/>
    <w:rsid w:val="00BF4615"/>
    <w:rsid w:val="00C410DC"/>
    <w:rsid w:val="00C57BD6"/>
    <w:rsid w:val="00CF13E9"/>
    <w:rsid w:val="00D3697D"/>
    <w:rsid w:val="00D552BD"/>
    <w:rsid w:val="00D63137"/>
    <w:rsid w:val="00D92B0C"/>
    <w:rsid w:val="00DD19C6"/>
    <w:rsid w:val="00DD4BB0"/>
    <w:rsid w:val="00DF4AB4"/>
    <w:rsid w:val="00E13CC9"/>
    <w:rsid w:val="00E36392"/>
    <w:rsid w:val="00E623C3"/>
    <w:rsid w:val="00E62C3A"/>
    <w:rsid w:val="00E87242"/>
    <w:rsid w:val="00F562D9"/>
    <w:rsid w:val="00F90963"/>
    <w:rsid w:val="00FC382B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Ferguson</dc:creator>
  <cp:keywords/>
  <dc:description/>
  <cp:lastModifiedBy>Scott Ferguson</cp:lastModifiedBy>
  <cp:revision>2</cp:revision>
  <cp:lastPrinted>2024-08-31T20:42:00Z</cp:lastPrinted>
  <dcterms:created xsi:type="dcterms:W3CDTF">2024-12-01T02:54:00Z</dcterms:created>
  <dcterms:modified xsi:type="dcterms:W3CDTF">2024-12-01T02:54:00Z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