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4400"/>
      </w:tblGrid>
      <w:tr w:rsidR="007D63CA" w14:paraId="4AAA2C11" w14:textId="77777777" w:rsidTr="00E54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2E2E2" w:themeFill="background2" w:themeFillTint="33"/>
          </w:tcPr>
          <w:p w14:paraId="03EB9D51" w14:textId="15F39EC1" w:rsidR="007D63CA" w:rsidRPr="00617B54" w:rsidRDefault="006A2649" w:rsidP="007D63CA">
            <w:pPr>
              <w:pStyle w:val="Month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617B54">
              <w:rPr>
                <w:rFonts w:ascii="Arial" w:hAnsi="Arial" w:cs="Arial"/>
                <w:color w:val="auto"/>
                <w:sz w:val="44"/>
                <w:szCs w:val="44"/>
              </w:rPr>
              <w:t xml:space="preserve">IMPROVED </w:t>
            </w:r>
            <w:r w:rsidR="00E54979" w:rsidRPr="00617B54">
              <w:rPr>
                <w:rFonts w:ascii="Arial" w:hAnsi="Arial" w:cs="Arial"/>
                <w:color w:val="auto"/>
                <w:sz w:val="44"/>
                <w:szCs w:val="44"/>
              </w:rPr>
              <w:t xml:space="preserve">HEALTH </w:t>
            </w:r>
            <w:r w:rsidR="00A132D9">
              <w:rPr>
                <w:rFonts w:ascii="Arial" w:hAnsi="Arial" w:cs="Arial"/>
                <w:color w:val="FF0000"/>
                <w:sz w:val="44"/>
                <w:szCs w:val="44"/>
              </w:rPr>
              <w:t>FEBRUARY</w:t>
            </w:r>
            <w:r w:rsidR="007D63CA" w:rsidRPr="00617B54">
              <w:rPr>
                <w:rFonts w:ascii="Arial" w:hAnsi="Arial" w:cs="Arial"/>
                <w:color w:val="FF0000"/>
                <w:sz w:val="44"/>
                <w:szCs w:val="44"/>
              </w:rPr>
              <w:t xml:space="preserve"> </w:t>
            </w:r>
            <w:r w:rsidR="007D63CA" w:rsidRPr="00617B54">
              <w:rPr>
                <w:rFonts w:ascii="Arial" w:hAnsi="Arial" w:cs="Arial"/>
                <w:color w:val="auto"/>
                <w:sz w:val="44"/>
                <w:szCs w:val="44"/>
              </w:rPr>
              <w:t>WORKOUT CALENDAR</w:t>
            </w:r>
          </w:p>
        </w:tc>
      </w:tr>
      <w:tr w:rsidR="007D63CA" w:rsidRPr="00617B54" w14:paraId="3B8739C7" w14:textId="77777777" w:rsidTr="00E54979">
        <w:trPr>
          <w:trHeight w:hRule="exact"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</w:tcPr>
          <w:p w14:paraId="7D24AE8F" w14:textId="1AE9024F" w:rsidR="00664D21" w:rsidRPr="00617B54" w:rsidRDefault="00FB0B6A" w:rsidP="00E54979">
            <w:pPr>
              <w:pStyle w:val="Title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17B54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>INTERMEDIA</w:t>
            </w:r>
            <w:r w:rsidR="001116D6" w:rsidRPr="00617B54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>T</w:t>
            </w:r>
            <w:r w:rsidRPr="00617B54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>E LEVEL</w:t>
            </w:r>
            <w:r w:rsidR="00E54979" w:rsidRPr="00617B54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 xml:space="preserve"> </w:t>
            </w:r>
            <w:r w:rsidR="0052646A" w:rsidRPr="00617B54">
              <w:rPr>
                <w:rFonts w:ascii="Arial" w:hAnsi="Arial" w:cs="Arial"/>
                <w:color w:val="FF0000"/>
                <w:sz w:val="32"/>
                <w:szCs w:val="32"/>
              </w:rPr>
              <w:t>CARDIO</w:t>
            </w:r>
            <w:r w:rsidR="00A132D9">
              <w:rPr>
                <w:rFonts w:ascii="Arial" w:hAnsi="Arial" w:cs="Arial"/>
                <w:color w:val="FF0000"/>
                <w:sz w:val="32"/>
                <w:szCs w:val="32"/>
              </w:rPr>
              <w:t xml:space="preserve"> &amp; STRENGTH</w:t>
            </w:r>
            <w:r w:rsidR="0052646A" w:rsidRPr="00617B54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 xml:space="preserve"> </w:t>
            </w:r>
            <w:r w:rsidR="00E54979" w:rsidRPr="00617B54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>WORKOUTS</w:t>
            </w:r>
            <w:r w:rsidR="00591B00" w:rsidRPr="00617B54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 xml:space="preserve"> </w:t>
            </w:r>
            <w:r w:rsidR="00F5536E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>FOR IMPROVED HEALTH</w:t>
            </w: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49"/>
        <w:gridCol w:w="2061"/>
        <w:gridCol w:w="2055"/>
        <w:gridCol w:w="2055"/>
        <w:gridCol w:w="2055"/>
        <w:gridCol w:w="2055"/>
      </w:tblGrid>
      <w:tr w:rsidR="002F6E35" w:rsidRPr="00C35BAE" w14:paraId="0A30883A" w14:textId="77777777" w:rsidTr="00C43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  <w:shd w:val="clear" w:color="auto" w:fill="E2E2E2" w:themeFill="background2" w:themeFillTint="33"/>
          </w:tcPr>
          <w:p w14:paraId="4DC056DE" w14:textId="7F2A69BD" w:rsidR="002F6E35" w:rsidRPr="00E54979" w:rsidRDefault="00900813">
            <w:pPr>
              <w:pStyle w:val="Days"/>
              <w:rPr>
                <w:rFonts w:ascii="Arial" w:hAnsi="Arial" w:cs="Arial"/>
                <w:color w:val="auto"/>
              </w:rPr>
            </w:pPr>
            <w:r w:rsidRPr="00E54979">
              <w:rPr>
                <w:rFonts w:ascii="Arial" w:hAnsi="Arial" w:cs="Arial"/>
                <w:color w:val="auto"/>
              </w:rPr>
              <w:t>Sunday</w:t>
            </w:r>
            <w:r w:rsidR="003B5DC8" w:rsidRPr="00E54979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2049" w:type="dxa"/>
            <w:shd w:val="clear" w:color="auto" w:fill="E2E2E2" w:themeFill="background2" w:themeFillTint="33"/>
          </w:tcPr>
          <w:p w14:paraId="66D16FBE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8650153"/>
                <w:placeholder>
                  <w:docPart w:val="8A2D092F2BB04FB38CF80640AED264EC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Monday</w:t>
                </w:r>
              </w:sdtContent>
            </w:sdt>
          </w:p>
        </w:tc>
        <w:tc>
          <w:tcPr>
            <w:tcW w:w="2061" w:type="dxa"/>
            <w:shd w:val="clear" w:color="auto" w:fill="E2E2E2" w:themeFill="background2" w:themeFillTint="33"/>
          </w:tcPr>
          <w:p w14:paraId="0BB8B7D9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517691135"/>
                <w:placeholder>
                  <w:docPart w:val="C812015544104C0B94AB334256E95FA8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Tuesday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4871C1EB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684429625"/>
                <w:placeholder>
                  <w:docPart w:val="7CF24C75E96D445694CB1CBC7AA64893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Wednesday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4F293627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188375605"/>
                <w:placeholder>
                  <w:docPart w:val="F8487B9C488A4F0C85370954E537509A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Thursday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7B0F5194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1991825489"/>
                <w:placeholder>
                  <w:docPart w:val="3DB4B1B9F874422DBB4A36045D293A79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Friday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15B98BAF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115736794"/>
                <w:placeholder>
                  <w:docPart w:val="FC4193D2A6C24610AE6150E3EEE1759E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Saturday</w:t>
                </w:r>
              </w:sdtContent>
            </w:sdt>
          </w:p>
        </w:tc>
      </w:tr>
      <w:tr w:rsidR="00BB080F" w:rsidRPr="00617B54" w14:paraId="1726322F" w14:textId="77777777" w:rsidTr="0019721A">
        <w:trPr>
          <w:trHeight w:val="343"/>
        </w:trPr>
        <w:tc>
          <w:tcPr>
            <w:tcW w:w="2054" w:type="dxa"/>
            <w:tcBorders>
              <w:bottom w:val="nil"/>
            </w:tcBorders>
            <w:shd w:val="clear" w:color="auto" w:fill="FFFFCC" w:themeFill="accent6" w:themeFillTint="33"/>
          </w:tcPr>
          <w:p w14:paraId="02E6CFC6" w14:textId="739C8F9A" w:rsidR="00AA2C9D" w:rsidRPr="00617B54" w:rsidRDefault="00CC6C23" w:rsidP="00AA2C9D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Try to add a stretching routine in every day. 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FFFFCC" w:themeFill="accent6" w:themeFillTint="33"/>
          </w:tcPr>
          <w:p w14:paraId="6BBD82F8" w14:textId="0C23B260" w:rsidR="00BB080F" w:rsidRPr="00617B54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1" w:type="dxa"/>
            <w:tcBorders>
              <w:bottom w:val="nil"/>
            </w:tcBorders>
            <w:shd w:val="clear" w:color="auto" w:fill="FFFFCC" w:themeFill="accent6" w:themeFillTint="33"/>
          </w:tcPr>
          <w:p w14:paraId="60564C18" w14:textId="731873E9" w:rsidR="00BB080F" w:rsidRPr="00617B54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69B22A21" w14:textId="36E9F077" w:rsidR="00BB080F" w:rsidRPr="00617B54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73072607" w14:textId="70E25BD5" w:rsidR="00BB080F" w:rsidRPr="00617B54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744AC5EA" w14:textId="526B13C5" w:rsidR="00BB080F" w:rsidRPr="00617B54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7DE39310" w14:textId="7DED4939" w:rsidR="00BB080F" w:rsidRPr="00617B54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  <w:p w14:paraId="44CD5560" w14:textId="77777777" w:rsidR="004404C1" w:rsidRPr="00617B54" w:rsidRDefault="00C136E2" w:rsidP="004404C1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15 min HIIT with 30,20,10 format</w:t>
            </w:r>
          </w:p>
          <w:p w14:paraId="73978715" w14:textId="503F75C5" w:rsidR="00C136E2" w:rsidRPr="00617B54" w:rsidRDefault="00C136E2" w:rsidP="00C136E2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10" w:history="1">
              <w:r w:rsidRPr="00617B54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https://youtu.be/mT8AtEtyoDY</w:t>
              </w:r>
            </w:hyperlink>
          </w:p>
        </w:tc>
      </w:tr>
      <w:tr w:rsidR="00BB080F" w:rsidRPr="00617B54" w14:paraId="7CE807AA" w14:textId="77777777" w:rsidTr="00CD345A">
        <w:trPr>
          <w:cantSplit/>
          <w:trHeight w:hRule="exact" w:val="74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CC" w:themeFill="accent6" w:themeFillTint="33"/>
          </w:tcPr>
          <w:p w14:paraId="2F5FEACD" w14:textId="1AA553D9" w:rsidR="00BB080F" w:rsidRPr="00617B54" w:rsidRDefault="00BB080F" w:rsidP="00BB08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CC" w:themeFill="accent6" w:themeFillTint="33"/>
          </w:tcPr>
          <w:p w14:paraId="0DBF7705" w14:textId="2B4F420A" w:rsidR="00BB080F" w:rsidRPr="00617B54" w:rsidRDefault="00BB080F" w:rsidP="00BB08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CC" w:themeFill="accent6" w:themeFillTint="33"/>
          </w:tcPr>
          <w:p w14:paraId="0545A54E" w14:textId="2A020A3B" w:rsidR="00BB080F" w:rsidRPr="00617B54" w:rsidRDefault="00BB080F" w:rsidP="00BB08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E35470" w14:textId="7C143D22" w:rsidR="00BB080F" w:rsidRPr="00617B54" w:rsidRDefault="00BB080F" w:rsidP="00BB08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2B21E2" w14:textId="6893759F" w:rsidR="00BB080F" w:rsidRPr="00617B54" w:rsidRDefault="00BB080F" w:rsidP="00BB08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BFA2BD" w14:textId="47BAE942" w:rsidR="004404C1" w:rsidRPr="00617B54" w:rsidRDefault="004404C1" w:rsidP="00BB08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1C36956" w14:textId="0AE418D1" w:rsidR="004404C1" w:rsidRPr="00617B54" w:rsidRDefault="00A132D9" w:rsidP="00BB080F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min FB Strength</w:t>
            </w:r>
          </w:p>
          <w:p w14:paraId="52D2D2A6" w14:textId="17669DDF" w:rsidR="00C136E2" w:rsidRPr="00A132D9" w:rsidRDefault="00A132D9" w:rsidP="00C136E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A132D9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https://youtu.be/lYhNf8_9BzU</w:t>
              </w:r>
            </w:hyperlink>
          </w:p>
        </w:tc>
      </w:tr>
      <w:tr w:rsidR="00BB080F" w:rsidRPr="00617B54" w14:paraId="3F4DE4B8" w14:textId="77777777" w:rsidTr="0096671A">
        <w:trPr>
          <w:trHeight w:val="1975"/>
        </w:trPr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840B1DF" w14:textId="6A570F49" w:rsidR="00BB080F" w:rsidRPr="00617B54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  <w:p w14:paraId="327AC6AF" w14:textId="77777777" w:rsidR="003F6C90" w:rsidRPr="00617B54" w:rsidRDefault="00CA5552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20 min Weight Loss Workout</w:t>
            </w:r>
          </w:p>
          <w:p w14:paraId="6C7AF67F" w14:textId="402506CF" w:rsidR="00CA5552" w:rsidRPr="00617B54" w:rsidRDefault="00CA5552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12" w:history="1">
              <w:r w:rsidRPr="00617B54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https://youtu.be/ZYSnJeXttIQ</w:t>
              </w:r>
            </w:hyperlink>
          </w:p>
        </w:tc>
        <w:tc>
          <w:tcPr>
            <w:tcW w:w="2049" w:type="dxa"/>
            <w:tcBorders>
              <w:top w:val="single" w:sz="6" w:space="0" w:color="BFBFBF" w:themeColor="background1" w:themeShade="BF"/>
              <w:bottom w:val="nil"/>
            </w:tcBorders>
          </w:tcPr>
          <w:p w14:paraId="2344112A" w14:textId="73B7FB18" w:rsidR="00BB080F" w:rsidRPr="00617B54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  <w:p w14:paraId="6282A95C" w14:textId="77777777" w:rsidR="00A132D9" w:rsidRPr="00617B54" w:rsidRDefault="00A132D9" w:rsidP="00A132D9">
            <w:pPr>
              <w:rPr>
                <w:rFonts w:ascii="Arial" w:hAnsi="Arial" w:cs="Arial"/>
                <w:sz w:val="20"/>
                <w:szCs w:val="20"/>
              </w:rPr>
            </w:pPr>
            <w:r w:rsidRPr="00617B54">
              <w:rPr>
                <w:rFonts w:ascii="Arial" w:hAnsi="Arial" w:cs="Arial"/>
                <w:sz w:val="20"/>
                <w:szCs w:val="20"/>
              </w:rPr>
              <w:t>20 min Cardio &amp; Strength (Part 1)</w:t>
            </w:r>
          </w:p>
          <w:p w14:paraId="169A35B5" w14:textId="77777777" w:rsidR="00BB080F" w:rsidRDefault="00A132D9" w:rsidP="00A132D9">
            <w:pPr>
              <w:pStyle w:val="Dates"/>
              <w:jc w:val="left"/>
            </w:pPr>
            <w:hyperlink r:id="rId13" w:history="1">
              <w:r w:rsidRPr="00617B54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https://youtu.be/ZjG9xPBqwKI</w:t>
              </w:r>
            </w:hyperlink>
          </w:p>
          <w:p w14:paraId="2C5EFBA3" w14:textId="77777777" w:rsidR="00A132D9" w:rsidRDefault="00A132D9" w:rsidP="00A132D9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 min 1 Mile Walk</w:t>
            </w:r>
          </w:p>
          <w:p w14:paraId="444F5C26" w14:textId="2DA2CAE9" w:rsidR="00A132D9" w:rsidRPr="0096671A" w:rsidRDefault="0096671A" w:rsidP="0096671A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14" w:history="1">
              <w:r w:rsidRPr="0096671A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https://youtu.be/zItw21j-Xr4</w:t>
              </w:r>
            </w:hyperlink>
          </w:p>
        </w:tc>
        <w:tc>
          <w:tcPr>
            <w:tcW w:w="2061" w:type="dxa"/>
            <w:tcBorders>
              <w:top w:val="single" w:sz="6" w:space="0" w:color="BFBFBF" w:themeColor="background1" w:themeShade="BF"/>
              <w:bottom w:val="nil"/>
            </w:tcBorders>
          </w:tcPr>
          <w:p w14:paraId="5469B2FA" w14:textId="5B2B9ED3" w:rsidR="00BB080F" w:rsidRPr="00617B54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  <w:p w14:paraId="30EE8EE0" w14:textId="77777777" w:rsidR="00A132D9" w:rsidRPr="00617B54" w:rsidRDefault="00A132D9" w:rsidP="00A132D9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20 min Cardio &amp; Strength (Part 2)</w:t>
            </w:r>
          </w:p>
          <w:p w14:paraId="58412B55" w14:textId="77777777" w:rsidR="00CA5552" w:rsidRDefault="00A132D9" w:rsidP="00A132D9">
            <w:pPr>
              <w:pStyle w:val="Dates"/>
              <w:jc w:val="left"/>
            </w:pPr>
            <w:hyperlink r:id="rId15" w:history="1">
              <w:r w:rsidRPr="00617B54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https://youtu.be/k1MV7Voa5X4</w:t>
              </w:r>
            </w:hyperlink>
          </w:p>
          <w:p w14:paraId="622DCCDC" w14:textId="77777777" w:rsidR="0096671A" w:rsidRDefault="0096671A" w:rsidP="00A132D9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671A">
              <w:rPr>
                <w:rFonts w:ascii="Arial" w:hAnsi="Arial" w:cs="Arial"/>
                <w:color w:val="auto"/>
                <w:sz w:val="20"/>
                <w:szCs w:val="20"/>
              </w:rPr>
              <w:t>15 min Energy Boost</w:t>
            </w:r>
          </w:p>
          <w:p w14:paraId="338EFAF1" w14:textId="107485BB" w:rsidR="0096671A" w:rsidRPr="00617B54" w:rsidRDefault="0096671A" w:rsidP="0096671A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16" w:history="1">
              <w:r w:rsidRPr="0096671A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https://youtu.be/30cRgUWhauc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11A06C2" w14:textId="3E66E02C" w:rsidR="00BB080F" w:rsidRPr="00617B54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  <w:p w14:paraId="12C59B43" w14:textId="77777777" w:rsidR="0096671A" w:rsidRPr="00617B54" w:rsidRDefault="0096671A" w:rsidP="0096671A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40 min 4800 Steps</w:t>
            </w:r>
          </w:p>
          <w:p w14:paraId="0F3DC0ED" w14:textId="41E21761" w:rsidR="00CA5552" w:rsidRPr="00617B54" w:rsidRDefault="0096671A" w:rsidP="0096671A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17" w:history="1">
              <w:r w:rsidRPr="00617B54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https://youtu.be/tGrVHoo2jHo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175A557" w14:textId="63B5B984" w:rsidR="00BB080F" w:rsidRPr="00617B54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  <w:p w14:paraId="6E117964" w14:textId="77777777" w:rsidR="0096671A" w:rsidRPr="00617B54" w:rsidRDefault="0096671A" w:rsidP="0096671A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25 min Walking HIIT</w:t>
            </w:r>
          </w:p>
          <w:p w14:paraId="2F6AECA9" w14:textId="77777777" w:rsidR="0096671A" w:rsidRPr="00617B54" w:rsidRDefault="0096671A" w:rsidP="0096671A">
            <w:pPr>
              <w:pStyle w:val="Dates"/>
              <w:jc w:val="left"/>
              <w:rPr>
                <w:color w:val="auto"/>
                <w:sz w:val="20"/>
                <w:szCs w:val="20"/>
              </w:rPr>
            </w:pPr>
            <w:hyperlink r:id="rId18" w:history="1">
              <w:r w:rsidRPr="00617B54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https://youtu.be/lA2rbZr7OWk</w:t>
              </w:r>
            </w:hyperlink>
          </w:p>
          <w:p w14:paraId="24DC0119" w14:textId="77777777" w:rsidR="00CA5552" w:rsidRDefault="0096671A" w:rsidP="0096671A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 min Flatter Belly Walk</w:t>
            </w:r>
          </w:p>
          <w:p w14:paraId="4F1F019D" w14:textId="28C0D371" w:rsidR="0096671A" w:rsidRPr="00617B54" w:rsidRDefault="0096671A" w:rsidP="0096671A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19" w:history="1">
              <w:r w:rsidRPr="0096671A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https://youtu.be/cfROwfwCYsQ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810114" w14:textId="4A84E085" w:rsidR="00BB080F" w:rsidRPr="00617B54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  <w:p w14:paraId="61BA7580" w14:textId="293655AB" w:rsidR="0096671A" w:rsidRDefault="0096671A" w:rsidP="0096671A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30 min Cardio</w:t>
            </w:r>
          </w:p>
          <w:p w14:paraId="10075280" w14:textId="0F5A5CF8" w:rsidR="0096671A" w:rsidRDefault="0096671A" w:rsidP="0096671A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20" w:history="1">
              <w:r w:rsidRPr="0096671A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https://youtu.be/eYUx64kGXHc</w:t>
              </w:r>
            </w:hyperlink>
          </w:p>
          <w:p w14:paraId="0D428605" w14:textId="3405E8A3" w:rsidR="0096671A" w:rsidRPr="00617B54" w:rsidRDefault="0096671A" w:rsidP="0096671A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+ 10 min Weights</w:t>
            </w:r>
          </w:p>
          <w:p w14:paraId="738DC2BE" w14:textId="4C1C2437" w:rsidR="00CA5552" w:rsidRPr="00617B54" w:rsidRDefault="0096671A" w:rsidP="0096671A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21" w:history="1">
              <w:r w:rsidRPr="00617B54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https://youtu.be/SEdIBwZQbHw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1FF09C" w14:textId="0D542FBE" w:rsidR="00BB080F" w:rsidRPr="00617B54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  <w:p w14:paraId="7B9C2149" w14:textId="77777777" w:rsidR="00BB080F" w:rsidRPr="00617B54" w:rsidRDefault="00CA5552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20 min Sweaty Cardio</w:t>
            </w:r>
          </w:p>
          <w:p w14:paraId="452850F4" w14:textId="77777777" w:rsidR="00CA5552" w:rsidRDefault="00CA5552" w:rsidP="00CA5552">
            <w:pPr>
              <w:pStyle w:val="Dates"/>
              <w:jc w:val="left"/>
            </w:pPr>
            <w:hyperlink r:id="rId22" w:history="1">
              <w:r w:rsidRPr="00617B54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https://youtu.be/tHqOi-k5xsY</w:t>
              </w:r>
            </w:hyperlink>
          </w:p>
          <w:p w14:paraId="287EDB39" w14:textId="77777777" w:rsidR="0096671A" w:rsidRPr="0096671A" w:rsidRDefault="0096671A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671A">
              <w:rPr>
                <w:rFonts w:ascii="Arial" w:hAnsi="Arial" w:cs="Arial"/>
                <w:color w:val="auto"/>
                <w:sz w:val="20"/>
                <w:szCs w:val="20"/>
              </w:rPr>
              <w:t>10 min Dance Party</w:t>
            </w:r>
          </w:p>
          <w:p w14:paraId="2074E3A5" w14:textId="166C1FF1" w:rsidR="0096671A" w:rsidRPr="00617B54" w:rsidRDefault="0096671A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23" w:history="1">
              <w:r w:rsidRPr="0096671A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https://youtu.be/MNYiynDHGJ4</w:t>
              </w:r>
            </w:hyperlink>
          </w:p>
        </w:tc>
      </w:tr>
      <w:tr w:rsidR="00BB080F" w:rsidRPr="00617B54" w14:paraId="36684AE9" w14:textId="77777777" w:rsidTr="0096671A">
        <w:trPr>
          <w:trHeight w:hRule="exact" w:val="14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2A4C2E07" w14:textId="002E7A16" w:rsidR="00BB080F" w:rsidRPr="00617B54" w:rsidRDefault="00BB080F" w:rsidP="00BB08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6" w:space="0" w:color="BFBFBF" w:themeColor="background1" w:themeShade="BF"/>
            </w:tcBorders>
          </w:tcPr>
          <w:p w14:paraId="478E8B73" w14:textId="6C3FCF0C" w:rsidR="00BB080F" w:rsidRPr="00617B54" w:rsidRDefault="00BB080F" w:rsidP="00BB08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bottom w:val="single" w:sz="6" w:space="0" w:color="BFBFBF" w:themeColor="background1" w:themeShade="BF"/>
            </w:tcBorders>
          </w:tcPr>
          <w:p w14:paraId="42888A80" w14:textId="2952F01E" w:rsidR="00BB080F" w:rsidRPr="00617B54" w:rsidRDefault="00BB080F" w:rsidP="00BB08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363488" w14:textId="3E988611" w:rsidR="00BB080F" w:rsidRPr="00617B54" w:rsidRDefault="00BB080F" w:rsidP="00BB08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8A0BB1" w14:textId="759516CF" w:rsidR="00BB080F" w:rsidRPr="00617B54" w:rsidRDefault="00BB080F" w:rsidP="00BB08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EF474F" w14:textId="4EF9659D" w:rsidR="00BB080F" w:rsidRPr="00617B54" w:rsidRDefault="00BB080F" w:rsidP="00BB08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8FA2E1" w14:textId="1164027D" w:rsidR="00BB080F" w:rsidRPr="00617B54" w:rsidRDefault="00BB080F" w:rsidP="00BB08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80F" w:rsidRPr="00617B54" w14:paraId="18043CDB" w14:textId="77777777" w:rsidTr="00C438FC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A0E96D3" w14:textId="47823F7A" w:rsidR="00BB080F" w:rsidRPr="00617B54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2049" w:type="dxa"/>
            <w:tcBorders>
              <w:top w:val="single" w:sz="6" w:space="0" w:color="BFBFBF" w:themeColor="background1" w:themeShade="BF"/>
              <w:bottom w:val="nil"/>
            </w:tcBorders>
          </w:tcPr>
          <w:p w14:paraId="7CBCEFBF" w14:textId="652EB0CE" w:rsidR="00BB080F" w:rsidRPr="00617B54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C136E2" w:rsidRPr="00617B54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single" w:sz="6" w:space="0" w:color="BFBFBF" w:themeColor="background1" w:themeShade="BF"/>
              <w:bottom w:val="nil"/>
            </w:tcBorders>
          </w:tcPr>
          <w:p w14:paraId="77465D15" w14:textId="316F40D5" w:rsidR="00BB080F" w:rsidRPr="00617B54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C136E2" w:rsidRPr="00617B5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6DE1A4" w14:textId="4DF177E6" w:rsidR="00BB080F" w:rsidRPr="00617B54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C136E2" w:rsidRPr="00617B54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7649E3" w14:textId="452DA90C" w:rsidR="00BB080F" w:rsidRPr="00617B54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C136E2" w:rsidRPr="00617B54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FD663B" w14:textId="3B921F37" w:rsidR="00BB080F" w:rsidRPr="00617B54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C136E2" w:rsidRPr="00617B54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4793F7" w14:textId="594A8E11" w:rsidR="00BB080F" w:rsidRPr="00617B54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C136E2" w:rsidRPr="00617B54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B080F" w:rsidRPr="00617B54" w14:paraId="7163FC3F" w14:textId="77777777" w:rsidTr="00617B54">
        <w:trPr>
          <w:trHeight w:hRule="exact" w:val="1788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6F77A15" w14:textId="77777777" w:rsidR="008C45F8" w:rsidRPr="0096671A" w:rsidRDefault="00CA5552" w:rsidP="008C45F8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671A">
              <w:rPr>
                <w:rFonts w:ascii="Arial" w:hAnsi="Arial" w:cs="Arial"/>
                <w:color w:val="auto"/>
                <w:sz w:val="20"/>
                <w:szCs w:val="20"/>
              </w:rPr>
              <w:t>30 min Cardio with 20 sec segments</w:t>
            </w:r>
          </w:p>
          <w:p w14:paraId="759F5407" w14:textId="32D98E79" w:rsidR="00CA5552" w:rsidRPr="00617B54" w:rsidRDefault="00CA5552" w:rsidP="008C45F8">
            <w:pPr>
              <w:pStyle w:val="Dates"/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617B54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https://youtu.be/eYUx64kGXHc</w:t>
              </w:r>
            </w:hyperlink>
          </w:p>
        </w:tc>
        <w:tc>
          <w:tcPr>
            <w:tcW w:w="2049" w:type="dxa"/>
            <w:tcBorders>
              <w:top w:val="nil"/>
              <w:bottom w:val="single" w:sz="6" w:space="0" w:color="BFBFBF" w:themeColor="background1" w:themeShade="BF"/>
            </w:tcBorders>
          </w:tcPr>
          <w:p w14:paraId="6E31F37B" w14:textId="77777777" w:rsidR="00CA5552" w:rsidRDefault="0096671A" w:rsidP="003F6C90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30 min Power Walk with Intervals</w:t>
            </w:r>
          </w:p>
          <w:p w14:paraId="7DE40F43" w14:textId="77777777" w:rsidR="0096671A" w:rsidRDefault="0096671A" w:rsidP="003F6C90">
            <w:pPr>
              <w:pStyle w:val="Dates"/>
              <w:jc w:val="left"/>
              <w:rPr>
                <w:color w:val="auto"/>
                <w:sz w:val="20"/>
                <w:szCs w:val="20"/>
              </w:rPr>
            </w:pPr>
            <w:hyperlink r:id="rId25" w:history="1">
              <w:r w:rsidRPr="0096671A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https://youtu.be/94XDPrxvckE</w:t>
              </w:r>
            </w:hyperlink>
          </w:p>
          <w:p w14:paraId="6B298DDD" w14:textId="77777777" w:rsidR="0096671A" w:rsidRPr="0096671A" w:rsidRDefault="0096671A" w:rsidP="003F6C90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671A">
              <w:rPr>
                <w:rFonts w:ascii="Arial" w:hAnsi="Arial" w:cs="Arial"/>
                <w:color w:val="auto"/>
                <w:sz w:val="20"/>
                <w:szCs w:val="20"/>
              </w:rPr>
              <w:t>7 min Balance</w:t>
            </w:r>
          </w:p>
          <w:p w14:paraId="7C6792C4" w14:textId="5F2C5C79" w:rsidR="0096671A" w:rsidRPr="0096671A" w:rsidRDefault="0096671A" w:rsidP="003F6C90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26" w:history="1">
              <w:r w:rsidRPr="0096671A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https://youtu.be/eL2-lj8nSR4</w:t>
              </w:r>
            </w:hyperlink>
          </w:p>
        </w:tc>
        <w:tc>
          <w:tcPr>
            <w:tcW w:w="2061" w:type="dxa"/>
            <w:tcBorders>
              <w:top w:val="nil"/>
              <w:bottom w:val="single" w:sz="6" w:space="0" w:color="BFBFBF" w:themeColor="background1" w:themeShade="BF"/>
            </w:tcBorders>
          </w:tcPr>
          <w:p w14:paraId="2B4341F6" w14:textId="77777777" w:rsidR="003F6C90" w:rsidRPr="00617B54" w:rsidRDefault="00CA5552" w:rsidP="003F6C90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30 min Ultimate</w:t>
            </w:r>
          </w:p>
          <w:p w14:paraId="1C6804E7" w14:textId="77777777" w:rsidR="00CA5552" w:rsidRPr="00617B54" w:rsidRDefault="00CA5552" w:rsidP="003F6C90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All-in-One</w:t>
            </w:r>
          </w:p>
          <w:p w14:paraId="72352CA9" w14:textId="77777777" w:rsidR="00CA5552" w:rsidRDefault="00CA5552" w:rsidP="003F6C90">
            <w:pPr>
              <w:pStyle w:val="Dates"/>
              <w:jc w:val="left"/>
            </w:pPr>
            <w:hyperlink r:id="rId27" w:history="1">
              <w:r w:rsidRPr="00617B54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https://youtu.be/m0fEoy7bxXw</w:t>
              </w:r>
            </w:hyperlink>
          </w:p>
          <w:p w14:paraId="3786C5A5" w14:textId="77777777" w:rsidR="0096671A" w:rsidRPr="00617B54" w:rsidRDefault="0096671A" w:rsidP="0096671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min FB Strength</w:t>
            </w:r>
          </w:p>
          <w:p w14:paraId="2C765DB8" w14:textId="485915A5" w:rsidR="0096671A" w:rsidRPr="00617B54" w:rsidRDefault="0096671A" w:rsidP="0096671A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28" w:history="1">
              <w:r w:rsidRPr="00A132D9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https://youtu.be/lYhNf8_9BzU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9870B0" w14:textId="77777777" w:rsidR="003F6C90" w:rsidRPr="00617B54" w:rsidRDefault="00617B54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20 min Varied</w:t>
            </w:r>
          </w:p>
          <w:p w14:paraId="4DD2FC41" w14:textId="77777777" w:rsidR="00617B54" w:rsidRPr="00617B54" w:rsidRDefault="00617B54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Intervals</w:t>
            </w:r>
          </w:p>
          <w:p w14:paraId="62F3289C" w14:textId="77777777" w:rsidR="00617B54" w:rsidRDefault="00617B54" w:rsidP="00BB080F">
            <w:pPr>
              <w:pStyle w:val="Dates"/>
              <w:jc w:val="left"/>
            </w:pPr>
            <w:hyperlink r:id="rId29" w:history="1">
              <w:r w:rsidRPr="00617B54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https://youtu.be/RcMrxdvRouY</w:t>
              </w:r>
            </w:hyperlink>
          </w:p>
          <w:p w14:paraId="1F29BB22" w14:textId="77777777" w:rsidR="00CD345A" w:rsidRPr="00CD345A" w:rsidRDefault="00CD345A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D345A">
              <w:rPr>
                <w:rFonts w:ascii="Arial" w:hAnsi="Arial" w:cs="Arial"/>
                <w:color w:val="auto"/>
                <w:sz w:val="20"/>
                <w:szCs w:val="20"/>
              </w:rPr>
              <w:t>1 Mile Brisk Walk</w:t>
            </w:r>
          </w:p>
          <w:p w14:paraId="53F620B4" w14:textId="5E2C486A" w:rsidR="00CD345A" w:rsidRPr="00617B54" w:rsidRDefault="00CD345A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30" w:history="1">
              <w:r w:rsidRPr="00CD345A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https://youtu.be/8I76TFbW6bs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4E927E" w14:textId="77777777" w:rsidR="008C45F8" w:rsidRPr="0096671A" w:rsidRDefault="00CA555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671A">
              <w:rPr>
                <w:rFonts w:ascii="Arial" w:hAnsi="Arial" w:cs="Arial"/>
                <w:color w:val="auto"/>
                <w:sz w:val="20"/>
                <w:szCs w:val="20"/>
              </w:rPr>
              <w:t>40 min Kickboxing All-in-One</w:t>
            </w:r>
          </w:p>
          <w:p w14:paraId="49A287FE" w14:textId="77777777" w:rsidR="00CA5552" w:rsidRDefault="00CA5552" w:rsidP="00BB080F">
            <w:pPr>
              <w:pStyle w:val="Dates"/>
              <w:jc w:val="left"/>
            </w:pPr>
            <w:hyperlink r:id="rId31" w:history="1">
              <w:r w:rsidRPr="00617B54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https://youtu.be/PdOYcBCaQM0</w:t>
              </w:r>
            </w:hyperlink>
          </w:p>
          <w:p w14:paraId="07F56073" w14:textId="77777777" w:rsidR="0096671A" w:rsidRPr="00617B54" w:rsidRDefault="0096671A" w:rsidP="0096671A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+ 10 min Weights</w:t>
            </w:r>
          </w:p>
          <w:p w14:paraId="24517076" w14:textId="6B81E13C" w:rsidR="0096671A" w:rsidRPr="00617B54" w:rsidRDefault="0096671A" w:rsidP="0096671A">
            <w:pPr>
              <w:pStyle w:val="Dates"/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617B54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https://youtu.be/SEdIBwZQbHw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1DC1649" w14:textId="77777777" w:rsidR="00617B54" w:rsidRDefault="00CD345A" w:rsidP="008C4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 Steps</w:t>
            </w:r>
          </w:p>
          <w:p w14:paraId="635414E3" w14:textId="44B8FBBB" w:rsidR="00CD345A" w:rsidRPr="00CD345A" w:rsidRDefault="00CD345A" w:rsidP="008C45F8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CD345A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https://youtu.be/rev3WYnbkR4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FE4E380" w14:textId="77777777" w:rsidR="008C45F8" w:rsidRPr="00617B54" w:rsidRDefault="00617B54" w:rsidP="008C45F8">
            <w:pPr>
              <w:rPr>
                <w:rFonts w:ascii="Arial" w:hAnsi="Arial" w:cs="Arial"/>
                <w:sz w:val="20"/>
                <w:szCs w:val="20"/>
              </w:rPr>
            </w:pPr>
            <w:r w:rsidRPr="00617B54">
              <w:rPr>
                <w:rFonts w:ascii="Arial" w:hAnsi="Arial" w:cs="Arial"/>
                <w:sz w:val="20"/>
                <w:szCs w:val="20"/>
              </w:rPr>
              <w:t>45 min All-in-One</w:t>
            </w:r>
          </w:p>
          <w:p w14:paraId="2BB2473F" w14:textId="40246B81" w:rsidR="00617B54" w:rsidRPr="00617B54" w:rsidRDefault="00617B54" w:rsidP="008C45F8">
            <w:pPr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617B54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https://youtu.be/JmPDiD4ekvs</w:t>
              </w:r>
            </w:hyperlink>
          </w:p>
        </w:tc>
      </w:tr>
      <w:tr w:rsidR="00BB080F" w:rsidRPr="00617B54" w14:paraId="620FFBA6" w14:textId="77777777" w:rsidTr="00C438FC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3D0FE37" w14:textId="5156F50E" w:rsidR="00BB080F" w:rsidRPr="00617B54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C136E2" w:rsidRPr="00617B54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2049" w:type="dxa"/>
            <w:tcBorders>
              <w:top w:val="single" w:sz="6" w:space="0" w:color="BFBFBF" w:themeColor="background1" w:themeShade="BF"/>
              <w:bottom w:val="nil"/>
            </w:tcBorders>
          </w:tcPr>
          <w:p w14:paraId="23B54B3D" w14:textId="043E4AED" w:rsidR="00BB080F" w:rsidRPr="00617B54" w:rsidRDefault="004404C1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C136E2" w:rsidRPr="00617B54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2061" w:type="dxa"/>
            <w:tcBorders>
              <w:top w:val="single" w:sz="6" w:space="0" w:color="BFBFBF" w:themeColor="background1" w:themeShade="BF"/>
              <w:bottom w:val="nil"/>
            </w:tcBorders>
          </w:tcPr>
          <w:p w14:paraId="7D143308" w14:textId="2C4C6336" w:rsidR="00BB080F" w:rsidRPr="00617B54" w:rsidRDefault="004404C1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C136E2" w:rsidRPr="00617B54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F6ABE0" w14:textId="447C8A3C" w:rsidR="00BB080F" w:rsidRPr="00617B54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19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42C6E7E" w14:textId="5F4C6101" w:rsidR="00BB080F" w:rsidRPr="00617B54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C136E2" w:rsidRPr="00617B54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97A181" w14:textId="74233163" w:rsidR="00BB080F" w:rsidRPr="00617B54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C136E2" w:rsidRPr="00617B5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1BA182" w14:textId="4B55ED52" w:rsidR="00BB080F" w:rsidRPr="00617B54" w:rsidRDefault="00BB080F" w:rsidP="00BB080F">
            <w:pPr>
              <w:rPr>
                <w:rFonts w:ascii="Arial" w:hAnsi="Arial" w:cs="Arial"/>
                <w:sz w:val="20"/>
                <w:szCs w:val="20"/>
              </w:rPr>
            </w:pPr>
            <w:r w:rsidRPr="00617B54">
              <w:rPr>
                <w:rFonts w:ascii="Arial" w:hAnsi="Arial" w:cs="Arial"/>
                <w:sz w:val="20"/>
                <w:szCs w:val="20"/>
              </w:rPr>
              <w:t>2</w:t>
            </w:r>
            <w:r w:rsidR="00C136E2" w:rsidRPr="00617B5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D345A" w:rsidRPr="00617B54" w14:paraId="71AAC4C1" w14:textId="77777777" w:rsidTr="00CD345A">
        <w:trPr>
          <w:trHeight w:hRule="exact" w:val="1838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E40E8D0" w14:textId="77777777" w:rsidR="00CD345A" w:rsidRDefault="00CD345A" w:rsidP="00CD34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min Fast Walk</w:t>
            </w:r>
          </w:p>
          <w:p w14:paraId="1A360039" w14:textId="3B30362D" w:rsidR="00CD345A" w:rsidRPr="00617B54" w:rsidRDefault="00CD345A" w:rsidP="00CD345A">
            <w:pPr>
              <w:pStyle w:val="Dates"/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Pr="00617B54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https://youtu.be/OZYDSQ0Ah_o</w:t>
              </w:r>
            </w:hyperlink>
          </w:p>
        </w:tc>
        <w:tc>
          <w:tcPr>
            <w:tcW w:w="2049" w:type="dxa"/>
            <w:tcBorders>
              <w:top w:val="nil"/>
              <w:bottom w:val="single" w:sz="6" w:space="0" w:color="BFBFBF" w:themeColor="background1" w:themeShade="BF"/>
            </w:tcBorders>
          </w:tcPr>
          <w:p w14:paraId="77E91247" w14:textId="4F1EF54C" w:rsidR="00CD345A" w:rsidRDefault="00CD345A" w:rsidP="00CD34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 FB All-in-1</w:t>
            </w:r>
          </w:p>
          <w:p w14:paraId="53BEB5B4" w14:textId="77777777" w:rsidR="00CD345A" w:rsidRDefault="00CD345A" w:rsidP="00CD345A">
            <w:pPr>
              <w:rPr>
                <w:sz w:val="20"/>
                <w:szCs w:val="20"/>
              </w:rPr>
            </w:pPr>
            <w:hyperlink r:id="rId36" w:history="1">
              <w:r w:rsidRPr="00CD345A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https://youtu.be/ju4kV9Baqk4</w:t>
              </w:r>
            </w:hyperlink>
          </w:p>
          <w:p w14:paraId="306CE13F" w14:textId="77777777" w:rsidR="00CD345A" w:rsidRPr="00CD345A" w:rsidRDefault="00CD345A" w:rsidP="00CD345A">
            <w:pPr>
              <w:rPr>
                <w:rFonts w:ascii="Arial" w:hAnsi="Arial" w:cs="Arial"/>
                <w:sz w:val="20"/>
                <w:szCs w:val="20"/>
              </w:rPr>
            </w:pPr>
            <w:r w:rsidRPr="00CD345A">
              <w:rPr>
                <w:rFonts w:ascii="Arial" w:hAnsi="Arial" w:cs="Arial"/>
                <w:sz w:val="20"/>
                <w:szCs w:val="20"/>
              </w:rPr>
              <w:t>15 min Hiit with 30, 20, 10 format</w:t>
            </w:r>
          </w:p>
          <w:p w14:paraId="24B35A48" w14:textId="4E65BB12" w:rsidR="00CD345A" w:rsidRPr="00CD345A" w:rsidRDefault="00CD345A" w:rsidP="00CD345A">
            <w:pPr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CD345A">
                <w:rPr>
                  <w:rFonts w:ascii="Arial" w:hAnsi="Arial" w:cs="Arial"/>
                  <w:color w:val="1155CC"/>
                  <w:u w:val="single"/>
                </w:rPr>
                <w:t>https://youtu.be/mT8AtEtyoDY</w:t>
              </w:r>
            </w:hyperlink>
          </w:p>
        </w:tc>
        <w:tc>
          <w:tcPr>
            <w:tcW w:w="2061" w:type="dxa"/>
            <w:tcBorders>
              <w:top w:val="nil"/>
              <w:bottom w:val="single" w:sz="6" w:space="0" w:color="BFBFBF" w:themeColor="background1" w:themeShade="BF"/>
            </w:tcBorders>
          </w:tcPr>
          <w:p w14:paraId="5A4A0B59" w14:textId="64258346" w:rsidR="00CD345A" w:rsidRPr="00617B54" w:rsidRDefault="00CD345A" w:rsidP="00CD34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 min </w:t>
            </w:r>
            <w:r w:rsidRPr="00617B54">
              <w:rPr>
                <w:rFonts w:ascii="Arial" w:hAnsi="Arial" w:cs="Arial"/>
                <w:sz w:val="20"/>
                <w:szCs w:val="20"/>
              </w:rPr>
              <w:t>5200 Steps</w:t>
            </w:r>
          </w:p>
          <w:p w14:paraId="65A2384F" w14:textId="77777777" w:rsidR="00CD345A" w:rsidRPr="00617B54" w:rsidRDefault="00CD345A" w:rsidP="00CD345A">
            <w:pPr>
              <w:rPr>
                <w:rFonts w:ascii="Arial" w:hAnsi="Arial" w:cs="Arial"/>
                <w:sz w:val="20"/>
                <w:szCs w:val="20"/>
              </w:rPr>
            </w:pPr>
            <w:r w:rsidRPr="00617B54">
              <w:rPr>
                <w:rFonts w:ascii="Arial" w:hAnsi="Arial" w:cs="Arial"/>
                <w:sz w:val="20"/>
                <w:szCs w:val="20"/>
              </w:rPr>
              <w:t>Happy Dance</w:t>
            </w:r>
          </w:p>
          <w:p w14:paraId="0F9B5241" w14:textId="1B572CE2" w:rsidR="00CD345A" w:rsidRPr="00617B54" w:rsidRDefault="00CD345A" w:rsidP="00CD345A">
            <w:pPr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693E29">
                <w:rPr>
                  <w:rStyle w:val="Hyperlink"/>
                  <w:rFonts w:ascii="Arial" w:hAnsi="Arial" w:cs="Arial"/>
                  <w:color w:val="0070C0"/>
                  <w:sz w:val="20"/>
                  <w:szCs w:val="20"/>
                </w:rPr>
                <w:t>https://youtu.be/Y1Ry1EQMv_E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A0126B" w14:textId="77777777" w:rsidR="00CD345A" w:rsidRDefault="00CD345A" w:rsidP="00CD34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min All-in-One</w:t>
            </w:r>
          </w:p>
          <w:p w14:paraId="530856E7" w14:textId="77777777" w:rsidR="00CD345A" w:rsidRDefault="00CD345A" w:rsidP="00CD345A">
            <w:hyperlink r:id="rId39" w:history="1">
              <w:r w:rsidRPr="00617B54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https://youtu.be/JZeY8Ux6IYY</w:t>
              </w:r>
            </w:hyperlink>
          </w:p>
          <w:p w14:paraId="0626B017" w14:textId="77777777" w:rsidR="00CD345A" w:rsidRDefault="00CD345A" w:rsidP="00CD345A">
            <w:pPr>
              <w:rPr>
                <w:rFonts w:ascii="Arial" w:hAnsi="Arial" w:cs="Arial"/>
                <w:sz w:val="20"/>
                <w:szCs w:val="20"/>
              </w:rPr>
            </w:pPr>
            <w:r w:rsidRPr="00CD345A">
              <w:rPr>
                <w:rFonts w:ascii="Arial" w:hAnsi="Arial" w:cs="Arial"/>
                <w:sz w:val="20"/>
                <w:szCs w:val="20"/>
              </w:rPr>
              <w:t>5 min Legs &amp; Glutes</w:t>
            </w:r>
          </w:p>
          <w:p w14:paraId="54AF2FC6" w14:textId="3EF26929" w:rsidR="00CD345A" w:rsidRPr="00CD345A" w:rsidRDefault="00CD345A" w:rsidP="00CD345A">
            <w:pPr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CD345A">
                <w:rPr>
                  <w:rFonts w:ascii="Arial" w:hAnsi="Arial" w:cs="Arial"/>
                  <w:color w:val="1155CC"/>
                  <w:u w:val="single"/>
                </w:rPr>
                <w:t>https://youtu.be/OL4H68DKZuM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09DA5C" w14:textId="77777777" w:rsidR="00CD345A" w:rsidRDefault="00CD345A" w:rsidP="00CD34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min Fast Walk with 15 sec seg.</w:t>
            </w:r>
          </w:p>
          <w:p w14:paraId="4418CEAC" w14:textId="77777777" w:rsidR="00CD345A" w:rsidRDefault="00CD345A" w:rsidP="00CD345A">
            <w:hyperlink r:id="rId41" w:history="1">
              <w:r w:rsidRPr="00617B54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https://youtu.be/CyAlsgB8M3g</w:t>
              </w:r>
            </w:hyperlink>
          </w:p>
          <w:p w14:paraId="442B6EAA" w14:textId="654CC177" w:rsidR="00CD345A" w:rsidRPr="00CD345A" w:rsidRDefault="00CD345A" w:rsidP="00CD345A">
            <w:pPr>
              <w:rPr>
                <w:rFonts w:ascii="Arial" w:hAnsi="Arial" w:cs="Arial"/>
                <w:sz w:val="20"/>
                <w:szCs w:val="20"/>
              </w:rPr>
            </w:pPr>
            <w:r w:rsidRPr="00CD345A">
              <w:rPr>
                <w:rFonts w:ascii="Arial" w:hAnsi="Arial" w:cs="Arial"/>
                <w:sz w:val="20"/>
                <w:szCs w:val="20"/>
              </w:rPr>
              <w:t>15 min Walk</w:t>
            </w:r>
          </w:p>
          <w:p w14:paraId="3A2E2F54" w14:textId="78907B31" w:rsidR="00CD345A" w:rsidRDefault="00CD345A" w:rsidP="00CD345A">
            <w:hyperlink r:id="rId42" w:history="1">
              <w:r w:rsidRPr="00CD345A">
                <w:rPr>
                  <w:rFonts w:ascii="Arial" w:hAnsi="Arial" w:cs="Arial"/>
                  <w:color w:val="1155CC"/>
                  <w:u w:val="single"/>
                </w:rPr>
                <w:t>https://youtu.be/04tKECRl6e4</w:t>
              </w:r>
            </w:hyperlink>
          </w:p>
          <w:p w14:paraId="5FC8A68E" w14:textId="380AE8AB" w:rsidR="00CD345A" w:rsidRPr="00617B54" w:rsidRDefault="00CD345A" w:rsidP="00CD3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B9672F" w14:textId="77777777" w:rsidR="00CD345A" w:rsidRDefault="00CD345A" w:rsidP="00CD34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 Walk for Weight Loss</w:t>
            </w:r>
          </w:p>
          <w:p w14:paraId="2FAA7772" w14:textId="786215D0" w:rsidR="00CD345A" w:rsidRPr="00CD345A" w:rsidRDefault="00CD345A" w:rsidP="00CD345A">
            <w:pPr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Pr="00CD345A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https://youtu.be/fYcWvToUsm4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B3AD56" w14:textId="77777777" w:rsidR="00CD345A" w:rsidRDefault="00693E29" w:rsidP="00CD34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min Cardio &amp; Strength</w:t>
            </w:r>
          </w:p>
          <w:p w14:paraId="6DC08B4B" w14:textId="77777777" w:rsidR="00693E29" w:rsidRDefault="00693E29" w:rsidP="00CD345A">
            <w:pPr>
              <w:rPr>
                <w:sz w:val="20"/>
                <w:szCs w:val="20"/>
              </w:rPr>
            </w:pPr>
            <w:hyperlink r:id="rId44" w:history="1">
              <w:r w:rsidRPr="00693E29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https://youtu.be/94Vy_wSkqtQ</w:t>
              </w:r>
            </w:hyperlink>
          </w:p>
          <w:p w14:paraId="0BCFDCEB" w14:textId="77777777" w:rsidR="00693E29" w:rsidRPr="00693E29" w:rsidRDefault="00693E29" w:rsidP="00CD345A">
            <w:pPr>
              <w:rPr>
                <w:rFonts w:ascii="Arial" w:hAnsi="Arial" w:cs="Arial"/>
                <w:sz w:val="20"/>
                <w:szCs w:val="20"/>
              </w:rPr>
            </w:pPr>
            <w:r w:rsidRPr="00693E29">
              <w:rPr>
                <w:rFonts w:ascii="Arial" w:hAnsi="Arial" w:cs="Arial"/>
                <w:sz w:val="20"/>
                <w:szCs w:val="20"/>
              </w:rPr>
              <w:t>12 min Energy Walk</w:t>
            </w:r>
          </w:p>
          <w:p w14:paraId="39B50C6F" w14:textId="3582983A" w:rsidR="00693E29" w:rsidRPr="00693E29" w:rsidRDefault="00693E29" w:rsidP="00CD345A">
            <w:pPr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Pr="00693E29">
                <w:rPr>
                  <w:rFonts w:ascii="Arial" w:hAnsi="Arial" w:cs="Arial"/>
                  <w:color w:val="1155CC"/>
                  <w:u w:val="single"/>
                </w:rPr>
                <w:t>https://youtu.be/23fl786Fotw</w:t>
              </w:r>
            </w:hyperlink>
          </w:p>
        </w:tc>
      </w:tr>
      <w:tr w:rsidR="00CD345A" w:rsidRPr="00C35BAE" w14:paraId="6E34A5E1" w14:textId="77777777" w:rsidTr="00AA2C9D">
        <w:trPr>
          <w:trHeight w:hRule="exact" w:val="1578"/>
        </w:trPr>
        <w:tc>
          <w:tcPr>
            <w:tcW w:w="2054" w:type="dxa"/>
            <w:tcBorders>
              <w:top w:val="nil"/>
              <w:bottom w:val="nil"/>
            </w:tcBorders>
          </w:tcPr>
          <w:p w14:paraId="0E13E9D7" w14:textId="1ABFFD71" w:rsidR="00CD345A" w:rsidRPr="00617B54" w:rsidRDefault="00CD345A" w:rsidP="00CD345A">
            <w:pPr>
              <w:rPr>
                <w:rFonts w:ascii="Arial" w:hAnsi="Arial" w:cs="Arial"/>
                <w:sz w:val="20"/>
                <w:szCs w:val="20"/>
              </w:rPr>
            </w:pPr>
            <w:r w:rsidRPr="00617B54">
              <w:rPr>
                <w:rFonts w:ascii="Arial" w:hAnsi="Arial" w:cs="Arial"/>
                <w:sz w:val="20"/>
                <w:szCs w:val="20"/>
              </w:rPr>
              <w:t>23</w:t>
            </w:r>
          </w:p>
          <w:p w14:paraId="68B97E8C" w14:textId="2D0C6508" w:rsidR="00CD345A" w:rsidRDefault="00693E29" w:rsidP="00CD34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 1980’s</w:t>
            </w:r>
          </w:p>
          <w:p w14:paraId="65947757" w14:textId="4DAD1B4D" w:rsidR="00693E29" w:rsidRDefault="00693E29" w:rsidP="00CD34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Workout</w:t>
            </w:r>
          </w:p>
          <w:p w14:paraId="65E09EF9" w14:textId="6FEF35FC" w:rsidR="00CD345A" w:rsidRPr="00693E29" w:rsidRDefault="00693E29" w:rsidP="00CD345A">
            <w:pPr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Pr="00693E29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https://youtu.be/RfLW9AJZhso</w:t>
              </w:r>
            </w:hyperlink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3D38F691" w14:textId="6120760B" w:rsidR="00CD345A" w:rsidRPr="00617B54" w:rsidRDefault="00CD345A" w:rsidP="00CD345A">
            <w:pPr>
              <w:rPr>
                <w:rFonts w:ascii="Arial" w:hAnsi="Arial" w:cs="Arial"/>
                <w:sz w:val="20"/>
                <w:szCs w:val="20"/>
              </w:rPr>
            </w:pPr>
            <w:r w:rsidRPr="00617B54">
              <w:rPr>
                <w:rFonts w:ascii="Arial" w:hAnsi="Arial" w:cs="Arial"/>
                <w:sz w:val="20"/>
                <w:szCs w:val="20"/>
              </w:rPr>
              <w:t>24</w:t>
            </w:r>
          </w:p>
          <w:p w14:paraId="040BD34A" w14:textId="77777777" w:rsidR="00CD345A" w:rsidRDefault="00693E29" w:rsidP="00CD34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 All-in-One</w:t>
            </w:r>
          </w:p>
          <w:p w14:paraId="064D4F93" w14:textId="77777777" w:rsidR="00693E29" w:rsidRDefault="00693E29" w:rsidP="00CD345A">
            <w:pPr>
              <w:rPr>
                <w:sz w:val="20"/>
                <w:szCs w:val="20"/>
              </w:rPr>
            </w:pPr>
            <w:hyperlink r:id="rId47" w:history="1">
              <w:r w:rsidRPr="00693E29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https://youtu.be/TRzLLRR31f0</w:t>
              </w:r>
            </w:hyperlink>
          </w:p>
          <w:p w14:paraId="15057A74" w14:textId="77777777" w:rsidR="00693E29" w:rsidRPr="00617B54" w:rsidRDefault="00693E29" w:rsidP="00693E2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min FB Strength</w:t>
            </w:r>
          </w:p>
          <w:p w14:paraId="753FAB44" w14:textId="0E376C57" w:rsidR="00693E29" w:rsidRPr="00693E29" w:rsidRDefault="00693E29" w:rsidP="00693E29">
            <w:pPr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Pr="00A132D9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https://youtu.be/lYhNf8_9BzU</w:t>
              </w:r>
            </w:hyperlink>
          </w:p>
        </w:tc>
        <w:tc>
          <w:tcPr>
            <w:tcW w:w="2061" w:type="dxa"/>
            <w:tcBorders>
              <w:top w:val="nil"/>
              <w:bottom w:val="nil"/>
            </w:tcBorders>
          </w:tcPr>
          <w:p w14:paraId="137A4F0E" w14:textId="5C3E7162" w:rsidR="00CD345A" w:rsidRPr="00617B54" w:rsidRDefault="00CD345A" w:rsidP="00CD345A">
            <w:pPr>
              <w:rPr>
                <w:rFonts w:ascii="Arial" w:hAnsi="Arial" w:cs="Arial"/>
                <w:sz w:val="20"/>
                <w:szCs w:val="20"/>
              </w:rPr>
            </w:pPr>
            <w:r w:rsidRPr="00617B54">
              <w:rPr>
                <w:rFonts w:ascii="Arial" w:hAnsi="Arial" w:cs="Arial"/>
                <w:sz w:val="20"/>
                <w:szCs w:val="20"/>
              </w:rPr>
              <w:t>25</w:t>
            </w:r>
          </w:p>
          <w:p w14:paraId="19CE7177" w14:textId="77777777" w:rsidR="00CD345A" w:rsidRDefault="00CD345A" w:rsidP="00CD34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min 5000 Steps</w:t>
            </w:r>
          </w:p>
          <w:p w14:paraId="269A56BA" w14:textId="2EDBFB63" w:rsidR="00CD345A" w:rsidRPr="00617B54" w:rsidRDefault="00CD345A" w:rsidP="00CD345A">
            <w:pPr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Pr="00617B54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https://youtu.be/xq3HSC1N68Y</w:t>
              </w:r>
            </w:hyperlink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41FA9C12" w14:textId="62FEBB28" w:rsidR="00CD345A" w:rsidRPr="00617B54" w:rsidRDefault="00CD345A" w:rsidP="00CD345A">
            <w:pPr>
              <w:rPr>
                <w:rFonts w:ascii="Arial" w:hAnsi="Arial" w:cs="Arial"/>
                <w:sz w:val="20"/>
                <w:szCs w:val="20"/>
              </w:rPr>
            </w:pPr>
            <w:r w:rsidRPr="00617B54">
              <w:rPr>
                <w:rFonts w:ascii="Arial" w:hAnsi="Arial" w:cs="Arial"/>
                <w:sz w:val="20"/>
                <w:szCs w:val="20"/>
              </w:rPr>
              <w:t>26</w:t>
            </w:r>
          </w:p>
          <w:p w14:paraId="2C89F022" w14:textId="5B84EB7B" w:rsidR="00693E29" w:rsidRPr="00693E29" w:rsidRDefault="00693E29" w:rsidP="00CD345A">
            <w:pPr>
              <w:rPr>
                <w:rFonts w:ascii="Arial" w:hAnsi="Arial" w:cs="Arial"/>
                <w:sz w:val="20"/>
                <w:szCs w:val="20"/>
              </w:rPr>
            </w:pPr>
            <w:r w:rsidRPr="00693E29">
              <w:rPr>
                <w:rFonts w:ascii="Arial" w:hAnsi="Arial" w:cs="Arial"/>
                <w:sz w:val="20"/>
                <w:szCs w:val="20"/>
              </w:rPr>
              <w:t>20 min Fast Walk with Intervals</w:t>
            </w:r>
          </w:p>
          <w:p w14:paraId="6E45979D" w14:textId="3FE7CBF7" w:rsidR="00693E29" w:rsidRDefault="00693E29" w:rsidP="00CD345A">
            <w:pPr>
              <w:rPr>
                <w:sz w:val="20"/>
                <w:szCs w:val="20"/>
              </w:rPr>
            </w:pPr>
            <w:hyperlink r:id="rId50" w:history="1">
              <w:r w:rsidRPr="00693E29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https://youtu.be/OZYDSQ0Ah_o</w:t>
              </w:r>
            </w:hyperlink>
          </w:p>
          <w:p w14:paraId="33DCD650" w14:textId="0B27D5B0" w:rsidR="00693E29" w:rsidRDefault="00C02FD9" w:rsidP="00CD34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min Plyo Workout</w:t>
            </w:r>
          </w:p>
          <w:p w14:paraId="5A4EBC30" w14:textId="77777777" w:rsidR="00C02FD9" w:rsidRPr="00693E29" w:rsidRDefault="00C02FD9" w:rsidP="00CD34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50611D" w14:textId="77777777" w:rsidR="00693E29" w:rsidRPr="00693E29" w:rsidRDefault="00693E29" w:rsidP="00CD345A">
            <w:pPr>
              <w:rPr>
                <w:sz w:val="20"/>
                <w:szCs w:val="20"/>
              </w:rPr>
            </w:pPr>
          </w:p>
          <w:p w14:paraId="09FDDD57" w14:textId="46C227E1" w:rsidR="00CD345A" w:rsidRPr="00617B54" w:rsidRDefault="00CD345A" w:rsidP="00CD3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5D1A2C50" w14:textId="0EA59B92" w:rsidR="00CD345A" w:rsidRPr="00617B54" w:rsidRDefault="00CD345A" w:rsidP="00CD345A">
            <w:pPr>
              <w:rPr>
                <w:rFonts w:ascii="Arial" w:hAnsi="Arial" w:cs="Arial"/>
                <w:sz w:val="20"/>
                <w:szCs w:val="20"/>
              </w:rPr>
            </w:pPr>
            <w:r w:rsidRPr="00617B54">
              <w:rPr>
                <w:rFonts w:ascii="Arial" w:hAnsi="Arial" w:cs="Arial"/>
                <w:sz w:val="20"/>
                <w:szCs w:val="20"/>
              </w:rPr>
              <w:t>27</w:t>
            </w:r>
          </w:p>
          <w:p w14:paraId="6B3A23EC" w14:textId="77777777" w:rsidR="00C02FD9" w:rsidRDefault="00C02FD9" w:rsidP="00C02F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min All-in-One Walk with weights</w:t>
            </w:r>
          </w:p>
          <w:p w14:paraId="13E56E3D" w14:textId="77777777" w:rsidR="00CD345A" w:rsidRDefault="00C02FD9" w:rsidP="00C02FD9">
            <w:hyperlink r:id="rId51" w:history="1">
              <w:r w:rsidRPr="00AA2C9D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https://youtu.be/zoKAN7UUTLQ</w:t>
              </w:r>
            </w:hyperlink>
          </w:p>
          <w:p w14:paraId="63C2D820" w14:textId="77777777" w:rsidR="00C02FD9" w:rsidRDefault="00C02FD9" w:rsidP="00C02FD9">
            <w:pPr>
              <w:rPr>
                <w:rFonts w:ascii="Arial" w:hAnsi="Arial" w:cs="Arial"/>
                <w:sz w:val="20"/>
                <w:szCs w:val="20"/>
              </w:rPr>
            </w:pPr>
            <w:r w:rsidRPr="00693E29">
              <w:rPr>
                <w:rFonts w:ascii="Arial" w:hAnsi="Arial" w:cs="Arial"/>
                <w:sz w:val="20"/>
                <w:szCs w:val="20"/>
              </w:rPr>
              <w:t>15 min FB Strength</w:t>
            </w:r>
          </w:p>
          <w:p w14:paraId="6B20F5D2" w14:textId="3080FD43" w:rsidR="00C02FD9" w:rsidRPr="00617B54" w:rsidRDefault="00C02FD9" w:rsidP="00C02F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1C057BEE" w14:textId="035A16E5" w:rsidR="00CD345A" w:rsidRPr="00617B54" w:rsidRDefault="00CD345A" w:rsidP="00CD345A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28</w:t>
            </w:r>
          </w:p>
          <w:p w14:paraId="61EF1E27" w14:textId="77777777" w:rsidR="00CD345A" w:rsidRDefault="00C02FD9" w:rsidP="00C02FD9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30 min Waist Slimming Cardio</w:t>
            </w:r>
          </w:p>
          <w:p w14:paraId="6A83615D" w14:textId="053E9399" w:rsidR="00C02FD9" w:rsidRPr="00AA2C9D" w:rsidRDefault="00C02FD9" w:rsidP="00C02FD9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52" w:history="1">
              <w:r w:rsidRPr="00C02FD9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https://youtu.be/yUmNojSXIvA</w:t>
              </w:r>
            </w:hyperlink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auto"/>
          </w:tcPr>
          <w:p w14:paraId="7586A541" w14:textId="1B568E3D" w:rsidR="00CD345A" w:rsidRDefault="00CD345A" w:rsidP="00CD34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3B122A" w14:textId="67455152" w:rsidR="00CD345A" w:rsidRPr="00617B54" w:rsidRDefault="00CD345A" w:rsidP="00C02FD9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CD345A" w:rsidRPr="00C35BAE" w14:paraId="6D1C72EB" w14:textId="77777777" w:rsidTr="00AA2C9D">
        <w:trPr>
          <w:trHeight w:hRule="exact" w:val="1578"/>
        </w:trPr>
        <w:tc>
          <w:tcPr>
            <w:tcW w:w="2054" w:type="dxa"/>
            <w:tcBorders>
              <w:top w:val="nil"/>
              <w:bottom w:val="nil"/>
            </w:tcBorders>
          </w:tcPr>
          <w:p w14:paraId="23AF4790" w14:textId="4EB35FC3" w:rsidR="00CD345A" w:rsidRPr="00617B54" w:rsidRDefault="00CD345A" w:rsidP="00CD3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16591CC2" w14:textId="77777777" w:rsidR="00CD345A" w:rsidRPr="00617B54" w:rsidRDefault="00CD345A" w:rsidP="00CD3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bottom w:val="nil"/>
            </w:tcBorders>
          </w:tcPr>
          <w:p w14:paraId="73B0EFDA" w14:textId="77777777" w:rsidR="00CD345A" w:rsidRPr="00617B54" w:rsidRDefault="00CD345A" w:rsidP="00CD3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65EE72EE" w14:textId="68017F7C" w:rsidR="00CD345A" w:rsidRPr="00617B54" w:rsidRDefault="00C02FD9" w:rsidP="00CD345A">
            <w:pPr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Pr="00C02FD9">
                <w:rPr>
                  <w:rFonts w:ascii="Arial" w:hAnsi="Arial" w:cs="Arial"/>
                  <w:color w:val="1155CC"/>
                  <w:u w:val="single"/>
                </w:rPr>
                <w:t>https://youtu.be/JFjvjehY5-U</w:t>
              </w:r>
            </w:hyperlink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07BC14AB" w14:textId="68B7742B" w:rsidR="00CD345A" w:rsidRPr="00617B54" w:rsidRDefault="00C02FD9" w:rsidP="00CD345A">
            <w:pPr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Pr="00693E29">
                <w:rPr>
                  <w:rFonts w:ascii="Arial" w:hAnsi="Arial" w:cs="Arial"/>
                  <w:color w:val="1155CC"/>
                  <w:u w:val="single"/>
                </w:rPr>
                <w:t>https://youtu.be/O9PTFZcRA60</w:t>
              </w:r>
            </w:hyperlink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55718F6E" w14:textId="77777777" w:rsidR="00CD345A" w:rsidRPr="00617B54" w:rsidRDefault="00CD345A" w:rsidP="00CD345A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auto"/>
          </w:tcPr>
          <w:p w14:paraId="0098485B" w14:textId="77777777" w:rsidR="00CD345A" w:rsidRDefault="00CD345A" w:rsidP="00CD34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45A" w:rsidRPr="00C35BAE" w14:paraId="19F4FF52" w14:textId="77777777" w:rsidTr="00617B54">
        <w:trPr>
          <w:trHeight w:hRule="exact" w:val="6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0821A1E" w14:textId="77777777" w:rsidR="00CD345A" w:rsidRPr="00B14439" w:rsidRDefault="00CD345A" w:rsidP="00CD34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nil"/>
              <w:bottom w:val="single" w:sz="6" w:space="0" w:color="BFBFBF" w:themeColor="background1" w:themeShade="BF"/>
            </w:tcBorders>
          </w:tcPr>
          <w:p w14:paraId="7A30D66C" w14:textId="77777777" w:rsidR="00CD345A" w:rsidRDefault="00CD345A" w:rsidP="00CD34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bottom w:val="single" w:sz="6" w:space="0" w:color="BFBFBF" w:themeColor="background1" w:themeShade="BF"/>
            </w:tcBorders>
          </w:tcPr>
          <w:p w14:paraId="3E9EF228" w14:textId="77777777" w:rsidR="00CD345A" w:rsidRPr="00B14439" w:rsidRDefault="00CD345A" w:rsidP="00CD34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BCCB5C" w14:textId="77777777" w:rsidR="00CD345A" w:rsidRDefault="00CD345A" w:rsidP="00CD345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D278AA" w14:textId="77777777" w:rsidR="00CD345A" w:rsidRDefault="00CD345A" w:rsidP="00CD345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6BEF7E" w14:textId="77777777" w:rsidR="00CD345A" w:rsidRDefault="00CD345A" w:rsidP="00CD345A">
            <w:pPr>
              <w:pStyle w:val="Dates"/>
              <w:jc w:val="left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CF9787" w14:textId="77777777" w:rsidR="00CD345A" w:rsidRPr="00AD542B" w:rsidRDefault="00CD345A" w:rsidP="00CD34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466377" w14:textId="0D94DC85" w:rsidR="006A334F" w:rsidRPr="00E24F5A" w:rsidRDefault="006A334F" w:rsidP="00AA2C9D">
      <w:pPr>
        <w:rPr>
          <w:sz w:val="20"/>
          <w:szCs w:val="20"/>
        </w:rPr>
      </w:pPr>
    </w:p>
    <w:sectPr w:rsidR="006A334F" w:rsidRPr="00E24F5A" w:rsidSect="004E00D4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81A92" w14:textId="77777777" w:rsidR="009C546B" w:rsidRDefault="009C546B">
      <w:pPr>
        <w:spacing w:before="0" w:after="0"/>
      </w:pPr>
      <w:r>
        <w:separator/>
      </w:r>
    </w:p>
  </w:endnote>
  <w:endnote w:type="continuationSeparator" w:id="0">
    <w:p w14:paraId="41120938" w14:textId="77777777" w:rsidR="009C546B" w:rsidRDefault="009C54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B317E" w14:textId="77777777" w:rsidR="009C546B" w:rsidRDefault="009C546B">
      <w:pPr>
        <w:spacing w:before="0" w:after="0"/>
      </w:pPr>
      <w:r>
        <w:separator/>
      </w:r>
    </w:p>
  </w:footnote>
  <w:footnote w:type="continuationSeparator" w:id="0">
    <w:p w14:paraId="147038F3" w14:textId="77777777" w:rsidR="009C546B" w:rsidRDefault="009C546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76CF4"/>
    <w:multiLevelType w:val="hybridMultilevel"/>
    <w:tmpl w:val="F84C4398"/>
    <w:lvl w:ilvl="0" w:tplc="524201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5199E"/>
    <w:multiLevelType w:val="hybridMultilevel"/>
    <w:tmpl w:val="3B72E7AA"/>
    <w:lvl w:ilvl="0" w:tplc="D4567CC6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2766">
    <w:abstractNumId w:val="9"/>
  </w:num>
  <w:num w:numId="2" w16cid:durableId="1561550534">
    <w:abstractNumId w:val="7"/>
  </w:num>
  <w:num w:numId="3" w16cid:durableId="491527520">
    <w:abstractNumId w:val="6"/>
  </w:num>
  <w:num w:numId="4" w16cid:durableId="990596230">
    <w:abstractNumId w:val="5"/>
  </w:num>
  <w:num w:numId="5" w16cid:durableId="2075277277">
    <w:abstractNumId w:val="4"/>
  </w:num>
  <w:num w:numId="6" w16cid:durableId="1727073183">
    <w:abstractNumId w:val="8"/>
  </w:num>
  <w:num w:numId="7" w16cid:durableId="598298958">
    <w:abstractNumId w:val="3"/>
  </w:num>
  <w:num w:numId="8" w16cid:durableId="1154029385">
    <w:abstractNumId w:val="2"/>
  </w:num>
  <w:num w:numId="9" w16cid:durableId="1582566803">
    <w:abstractNumId w:val="1"/>
  </w:num>
  <w:num w:numId="10" w16cid:durableId="741757326">
    <w:abstractNumId w:val="0"/>
  </w:num>
  <w:num w:numId="11" w16cid:durableId="729577857">
    <w:abstractNumId w:val="10"/>
  </w:num>
  <w:num w:numId="12" w16cid:durableId="4649297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attachedTemplate r:id="rId1"/>
  <w:defaultTabStop w:val="720"/>
  <w:hyphenationZone w:val="425"/>
  <w:characterSpacingControl w:val="doNotCompress"/>
  <w:hdrShapeDefaults>
    <o:shapedefaults v:ext="edit" spidmax="2050"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8/2023"/>
    <w:docVar w:name="MonthStart" w:val="2/1/2023"/>
    <w:docVar w:name="ShowDynamicGuides" w:val="1"/>
    <w:docVar w:name="ShowMarginGuides" w:val="0"/>
    <w:docVar w:name="ShowOutlines" w:val="0"/>
    <w:docVar w:name="ShowStaticGuides" w:val="0"/>
  </w:docVars>
  <w:rsids>
    <w:rsidRoot w:val="00B30F61"/>
    <w:rsid w:val="00006A7D"/>
    <w:rsid w:val="000118B6"/>
    <w:rsid w:val="00014C6E"/>
    <w:rsid w:val="00017971"/>
    <w:rsid w:val="0002191A"/>
    <w:rsid w:val="0004269D"/>
    <w:rsid w:val="00043170"/>
    <w:rsid w:val="00043186"/>
    <w:rsid w:val="00043BD4"/>
    <w:rsid w:val="00052655"/>
    <w:rsid w:val="00056814"/>
    <w:rsid w:val="000628DB"/>
    <w:rsid w:val="00064EB3"/>
    <w:rsid w:val="0006779F"/>
    <w:rsid w:val="00072C9F"/>
    <w:rsid w:val="000A20FE"/>
    <w:rsid w:val="000C0760"/>
    <w:rsid w:val="000C3B84"/>
    <w:rsid w:val="000C4BA6"/>
    <w:rsid w:val="000D3580"/>
    <w:rsid w:val="000E4F04"/>
    <w:rsid w:val="000F1B8B"/>
    <w:rsid w:val="00101D0E"/>
    <w:rsid w:val="001031C4"/>
    <w:rsid w:val="00110D86"/>
    <w:rsid w:val="001116D6"/>
    <w:rsid w:val="0011772B"/>
    <w:rsid w:val="001227CA"/>
    <w:rsid w:val="001250BF"/>
    <w:rsid w:val="001343AB"/>
    <w:rsid w:val="00137D17"/>
    <w:rsid w:val="00150D8E"/>
    <w:rsid w:val="00155773"/>
    <w:rsid w:val="001745B5"/>
    <w:rsid w:val="00183D4A"/>
    <w:rsid w:val="0019501B"/>
    <w:rsid w:val="0019721A"/>
    <w:rsid w:val="001A0315"/>
    <w:rsid w:val="001A3A8D"/>
    <w:rsid w:val="001B04C1"/>
    <w:rsid w:val="001B09AF"/>
    <w:rsid w:val="001B2663"/>
    <w:rsid w:val="001B3E6F"/>
    <w:rsid w:val="001C5DC3"/>
    <w:rsid w:val="001E233F"/>
    <w:rsid w:val="001E44F2"/>
    <w:rsid w:val="001F5951"/>
    <w:rsid w:val="0022366D"/>
    <w:rsid w:val="00243C83"/>
    <w:rsid w:val="002471F3"/>
    <w:rsid w:val="00262CDD"/>
    <w:rsid w:val="0027720C"/>
    <w:rsid w:val="0028361C"/>
    <w:rsid w:val="00286D25"/>
    <w:rsid w:val="002A0C48"/>
    <w:rsid w:val="002A5844"/>
    <w:rsid w:val="002B2984"/>
    <w:rsid w:val="002C3AEB"/>
    <w:rsid w:val="002E0FDB"/>
    <w:rsid w:val="002E71B8"/>
    <w:rsid w:val="002F6E35"/>
    <w:rsid w:val="002F6EDB"/>
    <w:rsid w:val="0030532D"/>
    <w:rsid w:val="0030703E"/>
    <w:rsid w:val="003113AC"/>
    <w:rsid w:val="00317EF4"/>
    <w:rsid w:val="00330121"/>
    <w:rsid w:val="003330CD"/>
    <w:rsid w:val="00344015"/>
    <w:rsid w:val="00363230"/>
    <w:rsid w:val="0036701D"/>
    <w:rsid w:val="00381422"/>
    <w:rsid w:val="0038612F"/>
    <w:rsid w:val="00386F79"/>
    <w:rsid w:val="003955B2"/>
    <w:rsid w:val="00396529"/>
    <w:rsid w:val="003B5717"/>
    <w:rsid w:val="003B5DC8"/>
    <w:rsid w:val="003C46A9"/>
    <w:rsid w:val="003D7BE5"/>
    <w:rsid w:val="003D7DDA"/>
    <w:rsid w:val="003E295A"/>
    <w:rsid w:val="003E6FFA"/>
    <w:rsid w:val="003F6C90"/>
    <w:rsid w:val="003F7E15"/>
    <w:rsid w:val="00406C2A"/>
    <w:rsid w:val="00437910"/>
    <w:rsid w:val="004404C1"/>
    <w:rsid w:val="00443306"/>
    <w:rsid w:val="00447C5C"/>
    <w:rsid w:val="00454FED"/>
    <w:rsid w:val="004602D2"/>
    <w:rsid w:val="00466CB1"/>
    <w:rsid w:val="004828EE"/>
    <w:rsid w:val="00491007"/>
    <w:rsid w:val="00497B56"/>
    <w:rsid w:val="004A7B59"/>
    <w:rsid w:val="004B7C88"/>
    <w:rsid w:val="004C5B17"/>
    <w:rsid w:val="004E00D4"/>
    <w:rsid w:val="004F3BBE"/>
    <w:rsid w:val="00502497"/>
    <w:rsid w:val="00502E32"/>
    <w:rsid w:val="00507807"/>
    <w:rsid w:val="00510AFC"/>
    <w:rsid w:val="0052646A"/>
    <w:rsid w:val="00532AA9"/>
    <w:rsid w:val="00535E88"/>
    <w:rsid w:val="0054189C"/>
    <w:rsid w:val="005562FE"/>
    <w:rsid w:val="00557989"/>
    <w:rsid w:val="00560457"/>
    <w:rsid w:val="005660AD"/>
    <w:rsid w:val="00571C38"/>
    <w:rsid w:val="005852AA"/>
    <w:rsid w:val="00591B00"/>
    <w:rsid w:val="00592610"/>
    <w:rsid w:val="005C6E56"/>
    <w:rsid w:val="005C7D5F"/>
    <w:rsid w:val="005E3FA5"/>
    <w:rsid w:val="005E4BC4"/>
    <w:rsid w:val="005E53FB"/>
    <w:rsid w:val="005E7709"/>
    <w:rsid w:val="00601AB4"/>
    <w:rsid w:val="00614E78"/>
    <w:rsid w:val="00617B54"/>
    <w:rsid w:val="006209AB"/>
    <w:rsid w:val="00664D21"/>
    <w:rsid w:val="00666731"/>
    <w:rsid w:val="00667036"/>
    <w:rsid w:val="00667669"/>
    <w:rsid w:val="00683097"/>
    <w:rsid w:val="00693E29"/>
    <w:rsid w:val="006A0126"/>
    <w:rsid w:val="006A2649"/>
    <w:rsid w:val="006A334F"/>
    <w:rsid w:val="006C78EC"/>
    <w:rsid w:val="006D09C7"/>
    <w:rsid w:val="006D7AB1"/>
    <w:rsid w:val="006E0D67"/>
    <w:rsid w:val="0070414F"/>
    <w:rsid w:val="00706B75"/>
    <w:rsid w:val="007071CD"/>
    <w:rsid w:val="00721307"/>
    <w:rsid w:val="00751A5F"/>
    <w:rsid w:val="00755A3C"/>
    <w:rsid w:val="007564A4"/>
    <w:rsid w:val="00765CDB"/>
    <w:rsid w:val="00771400"/>
    <w:rsid w:val="007777B1"/>
    <w:rsid w:val="00777FC4"/>
    <w:rsid w:val="00782524"/>
    <w:rsid w:val="007840EC"/>
    <w:rsid w:val="00786AB4"/>
    <w:rsid w:val="007A0A58"/>
    <w:rsid w:val="007A49F2"/>
    <w:rsid w:val="007B76E0"/>
    <w:rsid w:val="007C5C4A"/>
    <w:rsid w:val="007D63CA"/>
    <w:rsid w:val="00823713"/>
    <w:rsid w:val="008341F0"/>
    <w:rsid w:val="008528B2"/>
    <w:rsid w:val="008711AC"/>
    <w:rsid w:val="00874C9A"/>
    <w:rsid w:val="008761D2"/>
    <w:rsid w:val="008B524E"/>
    <w:rsid w:val="008C45F8"/>
    <w:rsid w:val="008E4B76"/>
    <w:rsid w:val="00900813"/>
    <w:rsid w:val="009035F5"/>
    <w:rsid w:val="00914257"/>
    <w:rsid w:val="009162CE"/>
    <w:rsid w:val="009239EB"/>
    <w:rsid w:val="009244C2"/>
    <w:rsid w:val="00933170"/>
    <w:rsid w:val="00944085"/>
    <w:rsid w:val="00946A27"/>
    <w:rsid w:val="0096671A"/>
    <w:rsid w:val="009757E4"/>
    <w:rsid w:val="009A0FFF"/>
    <w:rsid w:val="009A331C"/>
    <w:rsid w:val="009A6FFD"/>
    <w:rsid w:val="009B56C8"/>
    <w:rsid w:val="009C546B"/>
    <w:rsid w:val="00A132D9"/>
    <w:rsid w:val="00A445C5"/>
    <w:rsid w:val="00A4654E"/>
    <w:rsid w:val="00A626E2"/>
    <w:rsid w:val="00A73BBF"/>
    <w:rsid w:val="00A81500"/>
    <w:rsid w:val="00AA2C9D"/>
    <w:rsid w:val="00AB29FA"/>
    <w:rsid w:val="00AB7640"/>
    <w:rsid w:val="00AC5FFA"/>
    <w:rsid w:val="00AD02C3"/>
    <w:rsid w:val="00AD542B"/>
    <w:rsid w:val="00AD6A4F"/>
    <w:rsid w:val="00AD7677"/>
    <w:rsid w:val="00B14439"/>
    <w:rsid w:val="00B2258A"/>
    <w:rsid w:val="00B27E18"/>
    <w:rsid w:val="00B30F61"/>
    <w:rsid w:val="00B620D3"/>
    <w:rsid w:val="00B70858"/>
    <w:rsid w:val="00B73763"/>
    <w:rsid w:val="00B8151A"/>
    <w:rsid w:val="00B95C00"/>
    <w:rsid w:val="00BA4568"/>
    <w:rsid w:val="00BB080F"/>
    <w:rsid w:val="00BB6A94"/>
    <w:rsid w:val="00BC0A6B"/>
    <w:rsid w:val="00BC6AA8"/>
    <w:rsid w:val="00BD09B1"/>
    <w:rsid w:val="00C02182"/>
    <w:rsid w:val="00C02FD9"/>
    <w:rsid w:val="00C076DA"/>
    <w:rsid w:val="00C11D39"/>
    <w:rsid w:val="00C136E2"/>
    <w:rsid w:val="00C16722"/>
    <w:rsid w:val="00C273F3"/>
    <w:rsid w:val="00C35BAE"/>
    <w:rsid w:val="00C430C9"/>
    <w:rsid w:val="00C43557"/>
    <w:rsid w:val="00C438FC"/>
    <w:rsid w:val="00C62D48"/>
    <w:rsid w:val="00C65B8A"/>
    <w:rsid w:val="00C71D73"/>
    <w:rsid w:val="00C7735D"/>
    <w:rsid w:val="00C94A25"/>
    <w:rsid w:val="00CA10CF"/>
    <w:rsid w:val="00CA5552"/>
    <w:rsid w:val="00CB1C1C"/>
    <w:rsid w:val="00CC57C3"/>
    <w:rsid w:val="00CC6C23"/>
    <w:rsid w:val="00CD345A"/>
    <w:rsid w:val="00CD7BDA"/>
    <w:rsid w:val="00D02DA8"/>
    <w:rsid w:val="00D068CF"/>
    <w:rsid w:val="00D10033"/>
    <w:rsid w:val="00D173E9"/>
    <w:rsid w:val="00D17693"/>
    <w:rsid w:val="00D34731"/>
    <w:rsid w:val="00D53AA3"/>
    <w:rsid w:val="00D60F3B"/>
    <w:rsid w:val="00D73608"/>
    <w:rsid w:val="00D768F8"/>
    <w:rsid w:val="00D8090A"/>
    <w:rsid w:val="00D87AC9"/>
    <w:rsid w:val="00D92E86"/>
    <w:rsid w:val="00DA722F"/>
    <w:rsid w:val="00DB31B6"/>
    <w:rsid w:val="00DB743F"/>
    <w:rsid w:val="00DB7ACD"/>
    <w:rsid w:val="00DC2A52"/>
    <w:rsid w:val="00DC6691"/>
    <w:rsid w:val="00DD408A"/>
    <w:rsid w:val="00DD7410"/>
    <w:rsid w:val="00DE6C1E"/>
    <w:rsid w:val="00DF051F"/>
    <w:rsid w:val="00DF32DE"/>
    <w:rsid w:val="00DF41F4"/>
    <w:rsid w:val="00DF6BAE"/>
    <w:rsid w:val="00E02644"/>
    <w:rsid w:val="00E03550"/>
    <w:rsid w:val="00E06EBF"/>
    <w:rsid w:val="00E24F5A"/>
    <w:rsid w:val="00E31C87"/>
    <w:rsid w:val="00E45021"/>
    <w:rsid w:val="00E5227B"/>
    <w:rsid w:val="00E5377F"/>
    <w:rsid w:val="00E54979"/>
    <w:rsid w:val="00E54E11"/>
    <w:rsid w:val="00E61FD2"/>
    <w:rsid w:val="00E836C3"/>
    <w:rsid w:val="00E92AF8"/>
    <w:rsid w:val="00E92F82"/>
    <w:rsid w:val="00E96C21"/>
    <w:rsid w:val="00EA1691"/>
    <w:rsid w:val="00EB320B"/>
    <w:rsid w:val="00EC1740"/>
    <w:rsid w:val="00EC1E56"/>
    <w:rsid w:val="00EC379A"/>
    <w:rsid w:val="00EC5B32"/>
    <w:rsid w:val="00ED0EC7"/>
    <w:rsid w:val="00F07724"/>
    <w:rsid w:val="00F249DD"/>
    <w:rsid w:val="00F30136"/>
    <w:rsid w:val="00F351E1"/>
    <w:rsid w:val="00F5037A"/>
    <w:rsid w:val="00F5536E"/>
    <w:rsid w:val="00F80711"/>
    <w:rsid w:val="00FA21CA"/>
    <w:rsid w:val="00FA281B"/>
    <w:rsid w:val="00FA5402"/>
    <w:rsid w:val="00FA686D"/>
    <w:rsid w:val="00FB0B6A"/>
    <w:rsid w:val="00FE58AC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yellow"/>
    </o:shapedefaults>
    <o:shapelayout v:ext="edit">
      <o:idmap v:ext="edit" data="2"/>
    </o:shapelayout>
  </w:shapeDefaults>
  <w:decimalSymbol w:val="."/>
  <w:listSeparator w:val=","/>
  <w14:docId w14:val="4877F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39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9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39E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90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ZjG9xPBqwKI" TargetMode="External"/><Relationship Id="rId18" Type="http://schemas.openxmlformats.org/officeDocument/2006/relationships/hyperlink" Target="https://youtu.be/lA2rbZr7OWk" TargetMode="External"/><Relationship Id="rId26" Type="http://schemas.openxmlformats.org/officeDocument/2006/relationships/hyperlink" Target="https://youtu.be/eL2-lj8nSR4" TargetMode="External"/><Relationship Id="rId39" Type="http://schemas.openxmlformats.org/officeDocument/2006/relationships/hyperlink" Target="https://youtu.be/JZeY8Ux6IYY" TargetMode="External"/><Relationship Id="rId21" Type="http://schemas.openxmlformats.org/officeDocument/2006/relationships/hyperlink" Target="https://youtu.be/SEdIBwZQbHw" TargetMode="External"/><Relationship Id="rId34" Type="http://schemas.openxmlformats.org/officeDocument/2006/relationships/hyperlink" Target="https://youtu.be/JmPDiD4ekvs" TargetMode="External"/><Relationship Id="rId42" Type="http://schemas.openxmlformats.org/officeDocument/2006/relationships/hyperlink" Target="https://youtu.be/04tKECRl6e4" TargetMode="External"/><Relationship Id="rId47" Type="http://schemas.openxmlformats.org/officeDocument/2006/relationships/hyperlink" Target="https://youtu.be/TRzLLRR31f0" TargetMode="External"/><Relationship Id="rId50" Type="http://schemas.openxmlformats.org/officeDocument/2006/relationships/hyperlink" Target="https://youtu.be/OZYDSQ0Ah_o" TargetMode="External"/><Relationship Id="rId55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30cRgUWhauc" TargetMode="External"/><Relationship Id="rId29" Type="http://schemas.openxmlformats.org/officeDocument/2006/relationships/hyperlink" Target="https://youtu.be/RcMrxdvRouY" TargetMode="External"/><Relationship Id="rId11" Type="http://schemas.openxmlformats.org/officeDocument/2006/relationships/hyperlink" Target="https://youtu.be/lYhNf8_9BzU" TargetMode="External"/><Relationship Id="rId24" Type="http://schemas.openxmlformats.org/officeDocument/2006/relationships/hyperlink" Target="https://youtu.be/eYUx64kGXHc" TargetMode="External"/><Relationship Id="rId32" Type="http://schemas.openxmlformats.org/officeDocument/2006/relationships/hyperlink" Target="https://youtu.be/SEdIBwZQbHw" TargetMode="External"/><Relationship Id="rId37" Type="http://schemas.openxmlformats.org/officeDocument/2006/relationships/hyperlink" Target="https://youtu.be/mT8AtEtyoDY" TargetMode="External"/><Relationship Id="rId40" Type="http://schemas.openxmlformats.org/officeDocument/2006/relationships/hyperlink" Target="https://youtu.be/OL4H68DKZuM" TargetMode="External"/><Relationship Id="rId45" Type="http://schemas.openxmlformats.org/officeDocument/2006/relationships/hyperlink" Target="https://youtu.be/23fl786Fotw" TargetMode="External"/><Relationship Id="rId53" Type="http://schemas.openxmlformats.org/officeDocument/2006/relationships/hyperlink" Target="https://youtu.be/JFjvjehY5-U" TargetMode="External"/><Relationship Id="rId5" Type="http://schemas.openxmlformats.org/officeDocument/2006/relationships/styles" Target="styles.xml"/><Relationship Id="rId19" Type="http://schemas.openxmlformats.org/officeDocument/2006/relationships/hyperlink" Target="https://youtu.be/cfROwfwCYs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zItw21j-Xr4" TargetMode="External"/><Relationship Id="rId22" Type="http://schemas.openxmlformats.org/officeDocument/2006/relationships/hyperlink" Target="https://youtu.be/tHqOi-k5xsY" TargetMode="External"/><Relationship Id="rId27" Type="http://schemas.openxmlformats.org/officeDocument/2006/relationships/hyperlink" Target="https://youtu.be/m0fEoy7bxXw" TargetMode="External"/><Relationship Id="rId30" Type="http://schemas.openxmlformats.org/officeDocument/2006/relationships/hyperlink" Target="https://youtu.be/8I76TFbW6bs" TargetMode="External"/><Relationship Id="rId35" Type="http://schemas.openxmlformats.org/officeDocument/2006/relationships/hyperlink" Target="https://youtu.be/OZYDSQ0Ah_o" TargetMode="External"/><Relationship Id="rId43" Type="http://schemas.openxmlformats.org/officeDocument/2006/relationships/hyperlink" Target="https://youtu.be/fYcWvToUsm4" TargetMode="External"/><Relationship Id="rId48" Type="http://schemas.openxmlformats.org/officeDocument/2006/relationships/hyperlink" Target="https://youtu.be/lYhNf8_9BzU" TargetMode="External"/><Relationship Id="rId56" Type="http://schemas.openxmlformats.org/officeDocument/2006/relationships/glossaryDocument" Target="glossary/document.xml"/><Relationship Id="rId8" Type="http://schemas.openxmlformats.org/officeDocument/2006/relationships/footnotes" Target="footnotes.xml"/><Relationship Id="rId51" Type="http://schemas.openxmlformats.org/officeDocument/2006/relationships/hyperlink" Target="https://youtu.be/zoKAN7UUTLQ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youtu.be/ZYSnJeXttIQ" TargetMode="External"/><Relationship Id="rId17" Type="http://schemas.openxmlformats.org/officeDocument/2006/relationships/hyperlink" Target="https://youtu.be/tGrVHoo2jHo" TargetMode="External"/><Relationship Id="rId25" Type="http://schemas.openxmlformats.org/officeDocument/2006/relationships/hyperlink" Target="https://youtu.be/94XDPrxvckE" TargetMode="External"/><Relationship Id="rId33" Type="http://schemas.openxmlformats.org/officeDocument/2006/relationships/hyperlink" Target="https://youtu.be/rev3WYnbkR4" TargetMode="External"/><Relationship Id="rId38" Type="http://schemas.openxmlformats.org/officeDocument/2006/relationships/hyperlink" Target="https://youtu.be/Y1Ry1EQMv_E" TargetMode="External"/><Relationship Id="rId46" Type="http://schemas.openxmlformats.org/officeDocument/2006/relationships/hyperlink" Target="https://youtu.be/RfLW9AJZhso" TargetMode="External"/><Relationship Id="rId20" Type="http://schemas.openxmlformats.org/officeDocument/2006/relationships/hyperlink" Target="https://youtu.be/eYUx64kGXHc" TargetMode="External"/><Relationship Id="rId41" Type="http://schemas.openxmlformats.org/officeDocument/2006/relationships/hyperlink" Target="https://youtu.be/CyAlsgB8M3g" TargetMode="External"/><Relationship Id="rId54" Type="http://schemas.openxmlformats.org/officeDocument/2006/relationships/hyperlink" Target="https://youtu.be/O9PTFZcRA6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youtu.be/k1MV7Voa5X4" TargetMode="External"/><Relationship Id="rId23" Type="http://schemas.openxmlformats.org/officeDocument/2006/relationships/hyperlink" Target="https://youtu.be/MNYiynDHGJ4" TargetMode="External"/><Relationship Id="rId28" Type="http://schemas.openxmlformats.org/officeDocument/2006/relationships/hyperlink" Target="https://youtu.be/lYhNf8_9BzU" TargetMode="External"/><Relationship Id="rId36" Type="http://schemas.openxmlformats.org/officeDocument/2006/relationships/hyperlink" Target="https://youtu.be/ju4kV9Baqk4" TargetMode="External"/><Relationship Id="rId49" Type="http://schemas.openxmlformats.org/officeDocument/2006/relationships/hyperlink" Target="https://youtu.be/xq3HSC1N68Y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youtu.be/mT8AtEtyoDY" TargetMode="External"/><Relationship Id="rId31" Type="http://schemas.openxmlformats.org/officeDocument/2006/relationships/hyperlink" Target="https://youtu.be/PdOYcBCaQM0" TargetMode="External"/><Relationship Id="rId44" Type="http://schemas.openxmlformats.org/officeDocument/2006/relationships/hyperlink" Target="https://youtu.be/94Vy_wSkqtQ" TargetMode="External"/><Relationship Id="rId52" Type="http://schemas.openxmlformats.org/officeDocument/2006/relationships/hyperlink" Target="https://youtu.be/yUmNojSXIv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1948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2D092F2BB04FB38CF80640AED2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5C2B9-BD31-4D4B-9FF1-05F9EEE37BFC}"/>
      </w:docPartPr>
      <w:docPartBody>
        <w:p w:rsidR="00DF4AB4" w:rsidRDefault="00000000">
          <w:pPr>
            <w:pStyle w:val="8A2D092F2BB04FB38CF80640AED264EC"/>
          </w:pPr>
          <w:r>
            <w:t>Monday</w:t>
          </w:r>
        </w:p>
      </w:docPartBody>
    </w:docPart>
    <w:docPart>
      <w:docPartPr>
        <w:name w:val="C812015544104C0B94AB334256E95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5E06-8442-4A72-905F-203A6F73EE76}"/>
      </w:docPartPr>
      <w:docPartBody>
        <w:p w:rsidR="00DF4AB4" w:rsidRDefault="00000000">
          <w:pPr>
            <w:pStyle w:val="C812015544104C0B94AB334256E95FA8"/>
          </w:pPr>
          <w:r>
            <w:t>Tuesday</w:t>
          </w:r>
        </w:p>
      </w:docPartBody>
    </w:docPart>
    <w:docPart>
      <w:docPartPr>
        <w:name w:val="7CF24C75E96D445694CB1CBC7AA64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0C9B3-0586-4F7D-9C97-42E02124559B}"/>
      </w:docPartPr>
      <w:docPartBody>
        <w:p w:rsidR="00DF4AB4" w:rsidRDefault="00000000">
          <w:pPr>
            <w:pStyle w:val="7CF24C75E96D445694CB1CBC7AA64893"/>
          </w:pPr>
          <w:r>
            <w:t>Wednesday</w:t>
          </w:r>
        </w:p>
      </w:docPartBody>
    </w:docPart>
    <w:docPart>
      <w:docPartPr>
        <w:name w:val="F8487B9C488A4F0C85370954E5375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9397-75B8-4EF4-974A-272F36DD1EE9}"/>
      </w:docPartPr>
      <w:docPartBody>
        <w:p w:rsidR="00DF4AB4" w:rsidRDefault="00000000">
          <w:pPr>
            <w:pStyle w:val="F8487B9C488A4F0C85370954E537509A"/>
          </w:pPr>
          <w:r>
            <w:t>Thursday</w:t>
          </w:r>
        </w:p>
      </w:docPartBody>
    </w:docPart>
    <w:docPart>
      <w:docPartPr>
        <w:name w:val="3DB4B1B9F874422DBB4A36045D293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2A026-0D7A-4906-BCDB-2D55CCA65E88}"/>
      </w:docPartPr>
      <w:docPartBody>
        <w:p w:rsidR="00DF4AB4" w:rsidRDefault="00000000">
          <w:pPr>
            <w:pStyle w:val="3DB4B1B9F874422DBB4A36045D293A79"/>
          </w:pPr>
          <w:r>
            <w:t>Friday</w:t>
          </w:r>
        </w:p>
      </w:docPartBody>
    </w:docPart>
    <w:docPart>
      <w:docPartPr>
        <w:name w:val="FC4193D2A6C24610AE6150E3EEE17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E2F70-2891-48A3-B95C-EF18DAA62CB2}"/>
      </w:docPartPr>
      <w:docPartBody>
        <w:p w:rsidR="00DF4AB4" w:rsidRDefault="00000000">
          <w:pPr>
            <w:pStyle w:val="FC4193D2A6C24610AE6150E3EEE1759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21"/>
    <w:rsid w:val="0001399D"/>
    <w:rsid w:val="00135F02"/>
    <w:rsid w:val="0023308A"/>
    <w:rsid w:val="003801E8"/>
    <w:rsid w:val="00381422"/>
    <w:rsid w:val="003B18DB"/>
    <w:rsid w:val="003D7BE5"/>
    <w:rsid w:val="00494BA2"/>
    <w:rsid w:val="004A5D30"/>
    <w:rsid w:val="0062011E"/>
    <w:rsid w:val="0068667F"/>
    <w:rsid w:val="006E15DF"/>
    <w:rsid w:val="00702126"/>
    <w:rsid w:val="00706D8A"/>
    <w:rsid w:val="0073681D"/>
    <w:rsid w:val="007659FE"/>
    <w:rsid w:val="00832DC2"/>
    <w:rsid w:val="008A5DCE"/>
    <w:rsid w:val="008E7D82"/>
    <w:rsid w:val="009E5A0D"/>
    <w:rsid w:val="009F4AC8"/>
    <w:rsid w:val="00A061CA"/>
    <w:rsid w:val="00B31AD3"/>
    <w:rsid w:val="00B40721"/>
    <w:rsid w:val="00BF4615"/>
    <w:rsid w:val="00C410DC"/>
    <w:rsid w:val="00C57BD6"/>
    <w:rsid w:val="00CF13E9"/>
    <w:rsid w:val="00D3697D"/>
    <w:rsid w:val="00D552BD"/>
    <w:rsid w:val="00D63137"/>
    <w:rsid w:val="00D92B0C"/>
    <w:rsid w:val="00DD19C6"/>
    <w:rsid w:val="00DD4BB0"/>
    <w:rsid w:val="00DF4AB4"/>
    <w:rsid w:val="00E13CC9"/>
    <w:rsid w:val="00E36392"/>
    <w:rsid w:val="00E62C3A"/>
    <w:rsid w:val="00E87242"/>
    <w:rsid w:val="00F90963"/>
    <w:rsid w:val="00FC382B"/>
    <w:rsid w:val="00FD1477"/>
    <w:rsid w:val="00FD14D2"/>
    <w:rsid w:val="00FD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2D092F2BB04FB38CF80640AED264EC">
    <w:name w:val="8A2D092F2BB04FB38CF80640AED264EC"/>
  </w:style>
  <w:style w:type="paragraph" w:customStyle="1" w:styleId="C812015544104C0B94AB334256E95FA8">
    <w:name w:val="C812015544104C0B94AB334256E95FA8"/>
  </w:style>
  <w:style w:type="paragraph" w:customStyle="1" w:styleId="7CF24C75E96D445694CB1CBC7AA64893">
    <w:name w:val="7CF24C75E96D445694CB1CBC7AA64893"/>
  </w:style>
  <w:style w:type="paragraph" w:customStyle="1" w:styleId="F8487B9C488A4F0C85370954E537509A">
    <w:name w:val="F8487B9C488A4F0C85370954E537509A"/>
  </w:style>
  <w:style w:type="paragraph" w:customStyle="1" w:styleId="3DB4B1B9F874422DBB4A36045D293A79">
    <w:name w:val="3DB4B1B9F874422DBB4A36045D293A79"/>
  </w:style>
  <w:style w:type="paragraph" w:customStyle="1" w:styleId="FC4193D2A6C24610AE6150E3EEE1759E">
    <w:name w:val="FC4193D2A6C24610AE6150E3EEE175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0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2025-01-31T23:51:00Z</dcterms:created>
  <dcterms:modified xsi:type="dcterms:W3CDTF">2025-02-01T00:30:00Z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