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4400"/>
      </w:tblGrid>
      <w:tr w:rsidR="007D63CA" w14:paraId="4AAA2C11" w14:textId="77777777" w:rsidTr="00E549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2E2E2" w:themeFill="background2" w:themeFillTint="33"/>
          </w:tcPr>
          <w:p w14:paraId="03EB9D51" w14:textId="43C49620" w:rsidR="007D63CA" w:rsidRPr="00617B54" w:rsidRDefault="006A2649" w:rsidP="007D63CA">
            <w:pPr>
              <w:pStyle w:val="Month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617B54">
              <w:rPr>
                <w:rFonts w:ascii="Arial" w:hAnsi="Arial" w:cs="Arial"/>
                <w:color w:val="auto"/>
                <w:sz w:val="44"/>
                <w:szCs w:val="44"/>
              </w:rPr>
              <w:t xml:space="preserve">IMPROVED </w:t>
            </w:r>
            <w:r w:rsidR="00E54979" w:rsidRPr="00617B54">
              <w:rPr>
                <w:rFonts w:ascii="Arial" w:hAnsi="Arial" w:cs="Arial"/>
                <w:color w:val="auto"/>
                <w:sz w:val="44"/>
                <w:szCs w:val="44"/>
              </w:rPr>
              <w:t xml:space="preserve">HEALTH </w:t>
            </w:r>
            <w:r w:rsidR="006B37F9" w:rsidRPr="006B37F9">
              <w:rPr>
                <w:rFonts w:ascii="Arial" w:hAnsi="Arial" w:cs="Arial"/>
                <w:color w:val="FF0000"/>
                <w:sz w:val="44"/>
                <w:szCs w:val="44"/>
              </w:rPr>
              <w:t>FEBRUARY</w:t>
            </w:r>
            <w:r w:rsidR="007D63CA" w:rsidRPr="00617B54">
              <w:rPr>
                <w:rFonts w:ascii="Arial" w:hAnsi="Arial" w:cs="Arial"/>
                <w:color w:val="FF0000"/>
                <w:sz w:val="44"/>
                <w:szCs w:val="44"/>
              </w:rPr>
              <w:t xml:space="preserve"> </w:t>
            </w:r>
            <w:r w:rsidR="007D63CA" w:rsidRPr="00617B54">
              <w:rPr>
                <w:rFonts w:ascii="Arial" w:hAnsi="Arial" w:cs="Arial"/>
                <w:color w:val="auto"/>
                <w:sz w:val="44"/>
                <w:szCs w:val="44"/>
              </w:rPr>
              <w:t>WORKOUT CALENDAR</w:t>
            </w:r>
          </w:p>
        </w:tc>
      </w:tr>
      <w:tr w:rsidR="007D63CA" w:rsidRPr="00617B54" w14:paraId="3B8739C7" w14:textId="77777777" w:rsidTr="00E54979">
        <w:trPr>
          <w:trHeight w:hRule="exact"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FFFF" w:themeFill="background1"/>
          </w:tcPr>
          <w:p w14:paraId="7D24AE8F" w14:textId="4C349EF3" w:rsidR="00664D21" w:rsidRPr="00617B54" w:rsidRDefault="009722AD" w:rsidP="00E54979">
            <w:pPr>
              <w:pStyle w:val="Title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color w:val="0083B2" w:themeColor="accent3" w:themeShade="80"/>
                <w:sz w:val="32"/>
                <w:szCs w:val="32"/>
              </w:rPr>
              <w:t>BEGINNER</w:t>
            </w:r>
            <w:r w:rsidR="00FB0B6A" w:rsidRPr="00617B54">
              <w:rPr>
                <w:rFonts w:ascii="Arial" w:hAnsi="Arial" w:cs="Arial"/>
                <w:color w:val="0083B2" w:themeColor="accent3" w:themeShade="80"/>
                <w:sz w:val="32"/>
                <w:szCs w:val="32"/>
              </w:rPr>
              <w:t xml:space="preserve"> LEVEL</w:t>
            </w:r>
            <w:r w:rsidR="00E54979" w:rsidRPr="00617B54">
              <w:rPr>
                <w:rFonts w:ascii="Arial" w:hAnsi="Arial" w:cs="Arial"/>
                <w:color w:val="0083B2" w:themeColor="accent3" w:themeShade="80"/>
                <w:sz w:val="32"/>
                <w:szCs w:val="32"/>
              </w:rPr>
              <w:t xml:space="preserve"> </w:t>
            </w:r>
            <w:r w:rsidR="0052646A" w:rsidRPr="00617B54">
              <w:rPr>
                <w:rFonts w:ascii="Arial" w:hAnsi="Arial" w:cs="Arial"/>
                <w:color w:val="FF0000"/>
                <w:sz w:val="32"/>
                <w:szCs w:val="32"/>
              </w:rPr>
              <w:t>CARDIO</w:t>
            </w:r>
            <w:r w:rsidR="006B37F9">
              <w:rPr>
                <w:rFonts w:ascii="Arial" w:hAnsi="Arial" w:cs="Arial"/>
                <w:color w:val="FF0000"/>
                <w:sz w:val="32"/>
                <w:szCs w:val="32"/>
              </w:rPr>
              <w:t xml:space="preserve"> &amp; STRENGTH</w:t>
            </w:r>
            <w:r w:rsidR="0052646A" w:rsidRPr="00617B54">
              <w:rPr>
                <w:rFonts w:ascii="Arial" w:hAnsi="Arial" w:cs="Arial"/>
                <w:color w:val="0083B2" w:themeColor="accent3" w:themeShade="80"/>
                <w:sz w:val="32"/>
                <w:szCs w:val="32"/>
              </w:rPr>
              <w:t xml:space="preserve"> </w:t>
            </w:r>
            <w:r w:rsidR="00E54979" w:rsidRPr="00617B54">
              <w:rPr>
                <w:rFonts w:ascii="Arial" w:hAnsi="Arial" w:cs="Arial"/>
                <w:color w:val="0083B2" w:themeColor="accent3" w:themeShade="80"/>
                <w:sz w:val="32"/>
                <w:szCs w:val="32"/>
              </w:rPr>
              <w:t>WORKOUTS</w:t>
            </w:r>
            <w:r w:rsidR="00591B00" w:rsidRPr="00617B54">
              <w:rPr>
                <w:rFonts w:ascii="Arial" w:hAnsi="Arial" w:cs="Arial"/>
                <w:color w:val="0083B2" w:themeColor="accent3" w:themeShade="80"/>
                <w:sz w:val="32"/>
                <w:szCs w:val="32"/>
              </w:rPr>
              <w:t xml:space="preserve"> </w:t>
            </w:r>
            <w:r w:rsidR="006B37F9">
              <w:rPr>
                <w:rFonts w:ascii="Arial" w:hAnsi="Arial" w:cs="Arial"/>
                <w:color w:val="0083B2" w:themeColor="accent3" w:themeShade="80"/>
                <w:sz w:val="32"/>
                <w:szCs w:val="32"/>
              </w:rPr>
              <w:t>for IMPROVED HEALTH</w:t>
            </w: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49"/>
        <w:gridCol w:w="2061"/>
        <w:gridCol w:w="2055"/>
        <w:gridCol w:w="2055"/>
        <w:gridCol w:w="2055"/>
        <w:gridCol w:w="2055"/>
      </w:tblGrid>
      <w:tr w:rsidR="002F6E35" w:rsidRPr="00C35BAE" w14:paraId="0A30883A" w14:textId="77777777" w:rsidTr="00C438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  <w:shd w:val="clear" w:color="auto" w:fill="E2E2E2" w:themeFill="background2" w:themeFillTint="33"/>
          </w:tcPr>
          <w:p w14:paraId="4DC056DE" w14:textId="7F2A69BD" w:rsidR="002F6E35" w:rsidRPr="00E54979" w:rsidRDefault="00900813">
            <w:pPr>
              <w:pStyle w:val="Days"/>
              <w:rPr>
                <w:rFonts w:ascii="Arial" w:hAnsi="Arial" w:cs="Arial"/>
                <w:color w:val="auto"/>
              </w:rPr>
            </w:pPr>
            <w:r w:rsidRPr="00E54979">
              <w:rPr>
                <w:rFonts w:ascii="Arial" w:hAnsi="Arial" w:cs="Arial"/>
                <w:color w:val="auto"/>
              </w:rPr>
              <w:t>Sunday</w:t>
            </w:r>
            <w:r w:rsidR="003B5DC8" w:rsidRPr="00E54979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2049" w:type="dxa"/>
            <w:shd w:val="clear" w:color="auto" w:fill="E2E2E2" w:themeFill="background2" w:themeFillTint="33"/>
          </w:tcPr>
          <w:p w14:paraId="66D16FBE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8650153"/>
                <w:placeholder>
                  <w:docPart w:val="8A2D092F2BB04FB38CF80640AED264EC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Monday</w:t>
                </w:r>
              </w:sdtContent>
            </w:sdt>
          </w:p>
        </w:tc>
        <w:tc>
          <w:tcPr>
            <w:tcW w:w="2061" w:type="dxa"/>
            <w:shd w:val="clear" w:color="auto" w:fill="E2E2E2" w:themeFill="background2" w:themeFillTint="33"/>
          </w:tcPr>
          <w:p w14:paraId="0BB8B7D9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-1517691135"/>
                <w:placeholder>
                  <w:docPart w:val="C812015544104C0B94AB334256E95FA8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Tuesday</w:t>
                </w:r>
              </w:sdtContent>
            </w:sdt>
          </w:p>
        </w:tc>
        <w:tc>
          <w:tcPr>
            <w:tcW w:w="2055" w:type="dxa"/>
            <w:shd w:val="clear" w:color="auto" w:fill="E2E2E2" w:themeFill="background2" w:themeFillTint="33"/>
          </w:tcPr>
          <w:p w14:paraId="4871C1EB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-1684429625"/>
                <w:placeholder>
                  <w:docPart w:val="7CF24C75E96D445694CB1CBC7AA64893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Wednesday</w:t>
                </w:r>
              </w:sdtContent>
            </w:sdt>
          </w:p>
        </w:tc>
        <w:tc>
          <w:tcPr>
            <w:tcW w:w="2055" w:type="dxa"/>
            <w:shd w:val="clear" w:color="auto" w:fill="E2E2E2" w:themeFill="background2" w:themeFillTint="33"/>
          </w:tcPr>
          <w:p w14:paraId="4F293627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-1188375605"/>
                <w:placeholder>
                  <w:docPart w:val="F8487B9C488A4F0C85370954E537509A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Thursday</w:t>
                </w:r>
              </w:sdtContent>
            </w:sdt>
          </w:p>
        </w:tc>
        <w:tc>
          <w:tcPr>
            <w:tcW w:w="2055" w:type="dxa"/>
            <w:shd w:val="clear" w:color="auto" w:fill="E2E2E2" w:themeFill="background2" w:themeFillTint="33"/>
          </w:tcPr>
          <w:p w14:paraId="7B0F5194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1991825489"/>
                <w:placeholder>
                  <w:docPart w:val="3DB4B1B9F874422DBB4A36045D293A79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Friday</w:t>
                </w:r>
              </w:sdtContent>
            </w:sdt>
          </w:p>
        </w:tc>
        <w:tc>
          <w:tcPr>
            <w:tcW w:w="2055" w:type="dxa"/>
            <w:shd w:val="clear" w:color="auto" w:fill="E2E2E2" w:themeFill="background2" w:themeFillTint="33"/>
          </w:tcPr>
          <w:p w14:paraId="15B98BAF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115736794"/>
                <w:placeholder>
                  <w:docPart w:val="FC4193D2A6C24610AE6150E3EEE1759E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Saturday</w:t>
                </w:r>
              </w:sdtContent>
            </w:sdt>
          </w:p>
        </w:tc>
      </w:tr>
      <w:tr w:rsidR="00BB080F" w:rsidRPr="00617B54" w14:paraId="1726322F" w14:textId="77777777" w:rsidTr="006B37F9">
        <w:trPr>
          <w:trHeight w:val="754"/>
        </w:trPr>
        <w:tc>
          <w:tcPr>
            <w:tcW w:w="2054" w:type="dxa"/>
            <w:tcBorders>
              <w:bottom w:val="nil"/>
            </w:tcBorders>
            <w:shd w:val="clear" w:color="auto" w:fill="FFFFCC" w:themeFill="accent6" w:themeFillTint="33"/>
          </w:tcPr>
          <w:p w14:paraId="02E6CFC6" w14:textId="5B1C36A4" w:rsidR="00AA2C9D" w:rsidRPr="00617B54" w:rsidRDefault="005B7DF1" w:rsidP="00AA2C9D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Try to add a stretching routine in every day. </w:t>
            </w:r>
          </w:p>
        </w:tc>
        <w:tc>
          <w:tcPr>
            <w:tcW w:w="2049" w:type="dxa"/>
            <w:tcBorders>
              <w:bottom w:val="nil"/>
            </w:tcBorders>
            <w:shd w:val="clear" w:color="auto" w:fill="FFFFCC" w:themeFill="accent6" w:themeFillTint="33"/>
          </w:tcPr>
          <w:p w14:paraId="6BBD82F8" w14:textId="0C23B260" w:rsidR="00BB080F" w:rsidRPr="00617B54" w:rsidRDefault="00BB080F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61" w:type="dxa"/>
            <w:tcBorders>
              <w:bottom w:val="nil"/>
            </w:tcBorders>
            <w:shd w:val="clear" w:color="auto" w:fill="FFFFCC" w:themeFill="accent6" w:themeFillTint="33"/>
          </w:tcPr>
          <w:p w14:paraId="60564C18" w14:textId="731873E9" w:rsidR="00BB080F" w:rsidRPr="00617B54" w:rsidRDefault="00BB080F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69B22A21" w14:textId="36E9F077" w:rsidR="00BB080F" w:rsidRPr="00617B54" w:rsidRDefault="00BB080F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73072607" w14:textId="70E25BD5" w:rsidR="00BB080F" w:rsidRPr="00617B54" w:rsidRDefault="00BB080F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744AC5EA" w14:textId="526B13C5" w:rsidR="00BB080F" w:rsidRPr="00617B54" w:rsidRDefault="00BB080F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7DE39310" w14:textId="7DED4939" w:rsidR="00BB080F" w:rsidRPr="00617B54" w:rsidRDefault="00C136E2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7B54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  <w:p w14:paraId="54C330A9" w14:textId="62CB0F40" w:rsidR="00C136E2" w:rsidRDefault="009722AD" w:rsidP="00C136E2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="006B37F9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min Cardio</w:t>
            </w:r>
          </w:p>
          <w:p w14:paraId="73978715" w14:textId="4B494D06" w:rsidR="009722AD" w:rsidRPr="006B37F9" w:rsidRDefault="006B37F9" w:rsidP="00C136E2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hyperlink r:id="rId10" w:history="1">
              <w:r w:rsidRPr="006B37F9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https://youtu.be/y_xKgfYHkX4</w:t>
              </w:r>
            </w:hyperlink>
          </w:p>
        </w:tc>
      </w:tr>
      <w:tr w:rsidR="00BB080F" w:rsidRPr="00617B54" w14:paraId="7CE807AA" w14:textId="77777777" w:rsidTr="009722AD">
        <w:trPr>
          <w:cantSplit/>
          <w:trHeight w:hRule="exact" w:val="555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CC" w:themeFill="accent6" w:themeFillTint="33"/>
          </w:tcPr>
          <w:p w14:paraId="2F5FEACD" w14:textId="1AA553D9" w:rsidR="00BB080F" w:rsidRPr="00617B54" w:rsidRDefault="00BB080F" w:rsidP="00BB08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CC" w:themeFill="accent6" w:themeFillTint="33"/>
          </w:tcPr>
          <w:p w14:paraId="0DBF7705" w14:textId="2B4F420A" w:rsidR="00BB080F" w:rsidRPr="00617B54" w:rsidRDefault="00BB080F" w:rsidP="00BB08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CC" w:themeFill="accent6" w:themeFillTint="33"/>
          </w:tcPr>
          <w:p w14:paraId="0545A54E" w14:textId="2A020A3B" w:rsidR="00BB080F" w:rsidRPr="00617B54" w:rsidRDefault="00BB080F" w:rsidP="00BB08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BE35470" w14:textId="7C143D22" w:rsidR="00BB080F" w:rsidRPr="00617B54" w:rsidRDefault="00BB080F" w:rsidP="00BB08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B2B21E2" w14:textId="6893759F" w:rsidR="00BB080F" w:rsidRPr="00617B54" w:rsidRDefault="00BB080F" w:rsidP="00BB08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0BFA2BD" w14:textId="47BAE942" w:rsidR="004404C1" w:rsidRPr="00617B54" w:rsidRDefault="004404C1" w:rsidP="00BB08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2D2D2A6" w14:textId="6273E3C6" w:rsidR="00C136E2" w:rsidRPr="00617B54" w:rsidRDefault="00C136E2" w:rsidP="00C136E2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80F" w:rsidRPr="00617B54" w14:paraId="3F4DE4B8" w14:textId="77777777" w:rsidTr="00193D0F">
        <w:trPr>
          <w:trHeight w:val="1540"/>
        </w:trPr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840B1DF" w14:textId="6A570F49" w:rsidR="00BB080F" w:rsidRPr="00617B54" w:rsidRDefault="00C136E2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7B54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  <w:p w14:paraId="09190165" w14:textId="77777777" w:rsidR="00CA5552" w:rsidRDefault="009722AD" w:rsidP="00CA5552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30 min LISS</w:t>
            </w:r>
          </w:p>
          <w:p w14:paraId="6C7AF67F" w14:textId="37820EC8" w:rsidR="009722AD" w:rsidRPr="00617B54" w:rsidRDefault="009722AD" w:rsidP="00CA5552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hyperlink r:id="rId11" w:history="1">
              <w:r w:rsidRPr="009722AD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https://youtu.be/4hgdCe96mc0</w:t>
              </w:r>
            </w:hyperlink>
          </w:p>
        </w:tc>
        <w:tc>
          <w:tcPr>
            <w:tcW w:w="2049" w:type="dxa"/>
            <w:tcBorders>
              <w:top w:val="single" w:sz="6" w:space="0" w:color="BFBFBF" w:themeColor="background1" w:themeShade="BF"/>
              <w:bottom w:val="nil"/>
            </w:tcBorders>
          </w:tcPr>
          <w:p w14:paraId="2344112A" w14:textId="73B7FB18" w:rsidR="00BB080F" w:rsidRPr="00617B54" w:rsidRDefault="00C136E2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7B54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  <w:p w14:paraId="447C56B8" w14:textId="407E9A0F" w:rsidR="009722AD" w:rsidRDefault="006B37F9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20 min Cardio &amp; Strength</w:t>
            </w:r>
          </w:p>
          <w:p w14:paraId="444F5C26" w14:textId="65D75492" w:rsidR="006B37F9" w:rsidRPr="006B37F9" w:rsidRDefault="006B37F9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hyperlink r:id="rId12" w:history="1">
              <w:r w:rsidRPr="006B37F9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https://youtu.be/2qI3RwOZfsY</w:t>
              </w:r>
            </w:hyperlink>
          </w:p>
        </w:tc>
        <w:tc>
          <w:tcPr>
            <w:tcW w:w="2061" w:type="dxa"/>
            <w:tcBorders>
              <w:top w:val="single" w:sz="6" w:space="0" w:color="BFBFBF" w:themeColor="background1" w:themeShade="BF"/>
              <w:bottom w:val="nil"/>
            </w:tcBorders>
          </w:tcPr>
          <w:p w14:paraId="5469B2FA" w14:textId="5B2B9ED3" w:rsidR="00BB080F" w:rsidRPr="00617B54" w:rsidRDefault="00C136E2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7B54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  <w:p w14:paraId="654A6B2B" w14:textId="77777777" w:rsidR="00CA5552" w:rsidRDefault="000058E8" w:rsidP="00CA5552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20 min Motivating Walk</w:t>
            </w:r>
          </w:p>
          <w:p w14:paraId="338EFAF1" w14:textId="5465FE9D" w:rsidR="000058E8" w:rsidRPr="00617B54" w:rsidRDefault="000058E8" w:rsidP="00CA5552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hyperlink r:id="rId13" w:history="1">
              <w:r w:rsidRPr="000058E8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https://youtu.be/Zgxh3S80gBQ</w:t>
              </w:r>
            </w:hyperlink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11A06C2" w14:textId="3E66E02C" w:rsidR="00BB080F" w:rsidRPr="00617B54" w:rsidRDefault="00C136E2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7B54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  <w:p w14:paraId="3A10F1A7" w14:textId="77777777" w:rsidR="00CA5552" w:rsidRDefault="000058E8" w:rsidP="00CA5552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40 min All-in-One</w:t>
            </w:r>
          </w:p>
          <w:p w14:paraId="0070FFD1" w14:textId="77777777" w:rsidR="000058E8" w:rsidRDefault="000058E8" w:rsidP="00CA5552">
            <w:pPr>
              <w:pStyle w:val="Dates"/>
              <w:jc w:val="left"/>
            </w:pPr>
            <w:hyperlink r:id="rId14" w:history="1">
              <w:r w:rsidRPr="000058E8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https://youtu.be/piQfWroJYok</w:t>
              </w:r>
            </w:hyperlink>
          </w:p>
          <w:p w14:paraId="0F3DC0ED" w14:textId="5F5F29E8" w:rsidR="006B37F9" w:rsidRPr="00617B54" w:rsidRDefault="006B37F9" w:rsidP="00CA5552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175A557" w14:textId="63B5B984" w:rsidR="00BB080F" w:rsidRPr="00617B54" w:rsidRDefault="00C136E2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7B54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  <w:p w14:paraId="5E5C270A" w14:textId="77777777" w:rsidR="00CA5552" w:rsidRDefault="000058E8" w:rsidP="00CA5552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20 min HIIT</w:t>
            </w:r>
          </w:p>
          <w:p w14:paraId="05CE0BE2" w14:textId="77777777" w:rsidR="000058E8" w:rsidRDefault="000058E8" w:rsidP="00CA5552">
            <w:pPr>
              <w:pStyle w:val="Dates"/>
              <w:jc w:val="left"/>
            </w:pPr>
            <w:hyperlink r:id="rId15" w:history="1">
              <w:r w:rsidRPr="000058E8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https://youtu.be/bmYc5GME4IA</w:t>
              </w:r>
            </w:hyperlink>
          </w:p>
          <w:p w14:paraId="40A52883" w14:textId="77777777" w:rsidR="006B37F9" w:rsidRPr="006B37F9" w:rsidRDefault="006B37F9" w:rsidP="00CA5552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7F9">
              <w:rPr>
                <w:rFonts w:ascii="Arial" w:hAnsi="Arial" w:cs="Arial"/>
                <w:color w:val="auto"/>
                <w:sz w:val="20"/>
                <w:szCs w:val="20"/>
              </w:rPr>
              <w:t>10 min Standing Abs</w:t>
            </w:r>
          </w:p>
          <w:p w14:paraId="4F1F019D" w14:textId="2E77126F" w:rsidR="006B37F9" w:rsidRPr="00617B54" w:rsidRDefault="006B37F9" w:rsidP="00CA5552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hyperlink r:id="rId16" w:history="1">
              <w:r w:rsidRPr="006B37F9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https://youtu.be/GRhRwzr5jhk</w:t>
              </w:r>
            </w:hyperlink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C810114" w14:textId="4A84E085" w:rsidR="00BB080F" w:rsidRPr="00617B54" w:rsidRDefault="00C136E2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7B54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</w:p>
          <w:p w14:paraId="3DECB99A" w14:textId="77777777" w:rsidR="00CA5552" w:rsidRDefault="000058E8" w:rsidP="00CA5552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35 min Cardio &amp; Strength</w:t>
            </w:r>
          </w:p>
          <w:p w14:paraId="54C78237" w14:textId="77777777" w:rsidR="000058E8" w:rsidRDefault="000058E8" w:rsidP="00CA5552">
            <w:pPr>
              <w:pStyle w:val="Dates"/>
              <w:jc w:val="left"/>
            </w:pPr>
            <w:hyperlink r:id="rId17" w:history="1">
              <w:r w:rsidRPr="000058E8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https://youtu.be/_ju90x3W_jg</w:t>
              </w:r>
            </w:hyperlink>
          </w:p>
          <w:p w14:paraId="738DC2BE" w14:textId="3AA8189E" w:rsidR="00193D0F" w:rsidRPr="00617B54" w:rsidRDefault="00193D0F" w:rsidP="00193D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93D0F">
              <w:rPr>
                <w:rFonts w:ascii="Arial" w:hAnsi="Arial" w:cs="Arial"/>
                <w:color w:val="auto"/>
                <w:sz w:val="20"/>
                <w:szCs w:val="20"/>
              </w:rPr>
              <w:t xml:space="preserve">15 min Healthy Walk </w:t>
            </w:r>
            <w:hyperlink r:id="rId18" w:history="1">
              <w:r w:rsidRPr="00556421">
                <w:rPr>
                  <w:rStyle w:val="Hyperlink"/>
                  <w:rFonts w:ascii="Arial" w:hAnsi="Arial" w:cs="Arial"/>
                  <w:sz w:val="18"/>
                </w:rPr>
                <w:t>https://youtu.be/sA645DcU2YA</w:t>
              </w:r>
            </w:hyperlink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F1FF09C" w14:textId="0D542FBE" w:rsidR="00BB080F" w:rsidRPr="00617B54" w:rsidRDefault="00C136E2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7B54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  <w:p w14:paraId="22E05AEC" w14:textId="77777777" w:rsidR="000058E8" w:rsidRDefault="006B37F9" w:rsidP="00CA5552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30 min Low Impact</w:t>
            </w:r>
          </w:p>
          <w:p w14:paraId="2074E3A5" w14:textId="48137626" w:rsidR="006B37F9" w:rsidRPr="006B37F9" w:rsidRDefault="006B37F9" w:rsidP="00CA5552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hyperlink r:id="rId19" w:history="1">
              <w:r w:rsidRPr="006B37F9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https://youtu.be/kHx-PyUWF5w</w:t>
              </w:r>
            </w:hyperlink>
          </w:p>
        </w:tc>
      </w:tr>
      <w:tr w:rsidR="00BB080F" w:rsidRPr="00617B54" w14:paraId="36684AE9" w14:textId="77777777" w:rsidTr="00193D0F">
        <w:trPr>
          <w:trHeight w:hRule="exact" w:val="1028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  <w:vAlign w:val="center"/>
          </w:tcPr>
          <w:p w14:paraId="2A4C2E07" w14:textId="002E7A16" w:rsidR="00BB080F" w:rsidRPr="00617B54" w:rsidRDefault="00BB080F" w:rsidP="00BB08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bottom w:val="single" w:sz="6" w:space="0" w:color="BFBFBF" w:themeColor="background1" w:themeShade="BF"/>
            </w:tcBorders>
          </w:tcPr>
          <w:p w14:paraId="1AFD8115" w14:textId="77777777" w:rsidR="00BB080F" w:rsidRDefault="006B37F9" w:rsidP="00BB08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min Lower Sugars</w:t>
            </w:r>
          </w:p>
          <w:p w14:paraId="478E8B73" w14:textId="227938EF" w:rsidR="006B37F9" w:rsidRPr="006B37F9" w:rsidRDefault="006B37F9" w:rsidP="00BB080F">
            <w:pPr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Pr="006B37F9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https://youtu.be/6YKGcF6j0Zk</w:t>
              </w:r>
            </w:hyperlink>
          </w:p>
        </w:tc>
        <w:tc>
          <w:tcPr>
            <w:tcW w:w="2061" w:type="dxa"/>
            <w:tcBorders>
              <w:top w:val="nil"/>
              <w:bottom w:val="single" w:sz="6" w:space="0" w:color="BFBFBF" w:themeColor="background1" w:themeShade="BF"/>
            </w:tcBorders>
          </w:tcPr>
          <w:p w14:paraId="52292EC8" w14:textId="77777777" w:rsidR="00BB080F" w:rsidRDefault="006B37F9" w:rsidP="00BB08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min Tina Turner</w:t>
            </w:r>
          </w:p>
          <w:p w14:paraId="42888A80" w14:textId="3A5D780D" w:rsidR="006B37F9" w:rsidRPr="00617B54" w:rsidRDefault="006B37F9" w:rsidP="00BB080F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Pr="006B37F9">
                <w:rPr>
                  <w:rFonts w:ascii="Arial" w:hAnsi="Arial" w:cs="Arial"/>
                  <w:color w:val="1155CC"/>
                  <w:u w:val="single"/>
                </w:rPr>
                <w:t>https://youtu.be/YqOalMGYx1c</w:t>
              </w:r>
            </w:hyperlink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B363488" w14:textId="3E988611" w:rsidR="00BB080F" w:rsidRPr="00617B54" w:rsidRDefault="00BB080F" w:rsidP="00BB08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8A0BB1" w14:textId="759516CF" w:rsidR="00BB080F" w:rsidRPr="00617B54" w:rsidRDefault="00BB080F" w:rsidP="00BB08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FEF474F" w14:textId="4EF9659D" w:rsidR="00BB080F" w:rsidRPr="00617B54" w:rsidRDefault="00BB080F" w:rsidP="00BB08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98FA2E1" w14:textId="1164027D" w:rsidR="00BB080F" w:rsidRPr="00617B54" w:rsidRDefault="00BB080F" w:rsidP="00BB08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80F" w:rsidRPr="00617B54" w14:paraId="18043CDB" w14:textId="77777777" w:rsidTr="00C438FC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A0E96D3" w14:textId="47823F7A" w:rsidR="00BB080F" w:rsidRPr="00617B54" w:rsidRDefault="00C136E2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7B54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2049" w:type="dxa"/>
            <w:tcBorders>
              <w:top w:val="single" w:sz="6" w:space="0" w:color="BFBFBF" w:themeColor="background1" w:themeShade="BF"/>
              <w:bottom w:val="nil"/>
            </w:tcBorders>
          </w:tcPr>
          <w:p w14:paraId="7CBCEFBF" w14:textId="652EB0CE" w:rsidR="00BB080F" w:rsidRPr="00617B54" w:rsidRDefault="00BB080F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7B54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C136E2" w:rsidRPr="00617B54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2061" w:type="dxa"/>
            <w:tcBorders>
              <w:top w:val="single" w:sz="6" w:space="0" w:color="BFBFBF" w:themeColor="background1" w:themeShade="BF"/>
              <w:bottom w:val="nil"/>
            </w:tcBorders>
          </w:tcPr>
          <w:p w14:paraId="77465D15" w14:textId="316F40D5" w:rsidR="00BB080F" w:rsidRPr="00617B54" w:rsidRDefault="00BB080F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7B54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C136E2" w:rsidRPr="00617B54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16DE1A4" w14:textId="4DF177E6" w:rsidR="00BB080F" w:rsidRPr="00617B54" w:rsidRDefault="00BB080F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7B54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C136E2" w:rsidRPr="00617B54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F7649E3" w14:textId="452DA90C" w:rsidR="00BB080F" w:rsidRPr="00617B54" w:rsidRDefault="00BB080F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7B54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C136E2" w:rsidRPr="00617B54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7FD663B" w14:textId="3B921F37" w:rsidR="00BB080F" w:rsidRPr="00617B54" w:rsidRDefault="00BB080F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7B54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C136E2" w:rsidRPr="00617B54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F4793F7" w14:textId="594A8E11" w:rsidR="00BB080F" w:rsidRPr="00617B54" w:rsidRDefault="00BB080F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7B54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C136E2" w:rsidRPr="00617B54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BB080F" w:rsidRPr="00617B54" w14:paraId="7163FC3F" w14:textId="77777777" w:rsidTr="00617B54">
        <w:trPr>
          <w:trHeight w:hRule="exact" w:val="1788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2EC0E01" w14:textId="77777777" w:rsidR="00CA5552" w:rsidRPr="00193D0F" w:rsidRDefault="000058E8" w:rsidP="008C45F8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93D0F">
              <w:rPr>
                <w:rFonts w:ascii="Arial" w:hAnsi="Arial" w:cs="Arial"/>
                <w:color w:val="auto"/>
                <w:sz w:val="20"/>
                <w:szCs w:val="20"/>
              </w:rPr>
              <w:t>15 min Walk</w:t>
            </w:r>
          </w:p>
          <w:p w14:paraId="3D44A141" w14:textId="77777777" w:rsidR="000058E8" w:rsidRDefault="000058E8" w:rsidP="008C45F8">
            <w:pPr>
              <w:pStyle w:val="Dates"/>
              <w:jc w:val="left"/>
              <w:rPr>
                <w:color w:val="auto"/>
                <w:sz w:val="18"/>
              </w:rPr>
            </w:pPr>
            <w:hyperlink r:id="rId22" w:history="1">
              <w:r w:rsidRPr="000058E8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https://youtu.be/6YKGcF6j0Zk</w:t>
              </w:r>
            </w:hyperlink>
          </w:p>
          <w:p w14:paraId="0AE14E43" w14:textId="77777777" w:rsidR="000058E8" w:rsidRPr="006B37F9" w:rsidRDefault="000058E8" w:rsidP="008C45F8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37F9">
              <w:rPr>
                <w:rFonts w:ascii="Arial" w:hAnsi="Arial" w:cs="Arial"/>
                <w:color w:val="auto"/>
                <w:sz w:val="20"/>
                <w:szCs w:val="20"/>
              </w:rPr>
              <w:t>15 min Evening Walk</w:t>
            </w:r>
          </w:p>
          <w:p w14:paraId="759F5407" w14:textId="5B7A1016" w:rsidR="000058E8" w:rsidRPr="000058E8" w:rsidRDefault="000058E8" w:rsidP="008C45F8">
            <w:pPr>
              <w:pStyle w:val="Dates"/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Pr="000058E8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https://youtu.be/lnUbb24xDjA</w:t>
              </w:r>
            </w:hyperlink>
          </w:p>
        </w:tc>
        <w:tc>
          <w:tcPr>
            <w:tcW w:w="2049" w:type="dxa"/>
            <w:tcBorders>
              <w:top w:val="nil"/>
              <w:bottom w:val="single" w:sz="6" w:space="0" w:color="BFBFBF" w:themeColor="background1" w:themeShade="BF"/>
            </w:tcBorders>
          </w:tcPr>
          <w:p w14:paraId="0D07A6AA" w14:textId="77777777" w:rsidR="000058E8" w:rsidRDefault="006B37F9" w:rsidP="003F6C90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30 min Walk to the 60’s/70’s</w:t>
            </w:r>
          </w:p>
          <w:p w14:paraId="7C6792C4" w14:textId="772C39EF" w:rsidR="006B37F9" w:rsidRPr="006B37F9" w:rsidRDefault="006B37F9" w:rsidP="003F6C90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hyperlink r:id="rId24" w:history="1">
              <w:r w:rsidRPr="006B37F9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https://youtu.be/4qnDwHN6yIU</w:t>
              </w:r>
            </w:hyperlink>
          </w:p>
        </w:tc>
        <w:tc>
          <w:tcPr>
            <w:tcW w:w="2061" w:type="dxa"/>
            <w:tcBorders>
              <w:top w:val="nil"/>
              <w:bottom w:val="single" w:sz="6" w:space="0" w:color="BFBFBF" w:themeColor="background1" w:themeShade="BF"/>
            </w:tcBorders>
          </w:tcPr>
          <w:p w14:paraId="02E89D65" w14:textId="77777777" w:rsidR="005B7DF1" w:rsidRDefault="005B7DF1" w:rsidP="005B7DF1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20 min Cardio</w:t>
            </w:r>
          </w:p>
          <w:p w14:paraId="47BE6BB7" w14:textId="77777777" w:rsidR="000058E8" w:rsidRDefault="005B7DF1" w:rsidP="005B7DF1">
            <w:pPr>
              <w:pStyle w:val="Dates"/>
              <w:jc w:val="left"/>
            </w:pPr>
            <w:hyperlink r:id="rId25" w:history="1">
              <w:r w:rsidRPr="009722AD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https://youtu.be/y_xKgfYHkX4</w:t>
              </w:r>
            </w:hyperlink>
          </w:p>
          <w:p w14:paraId="6F3713C9" w14:textId="77777777" w:rsidR="00193D0F" w:rsidRDefault="00193D0F" w:rsidP="00193D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20 min All-in-One</w:t>
            </w:r>
          </w:p>
          <w:p w14:paraId="2C765DB8" w14:textId="2EFEEAB9" w:rsidR="00193D0F" w:rsidRPr="00617B54" w:rsidRDefault="00193D0F" w:rsidP="00193D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hyperlink r:id="rId26" w:history="1">
              <w:r w:rsidRPr="009722AD">
                <w:rPr>
                  <w:rFonts w:ascii="Arial" w:hAnsi="Arial" w:cs="Arial"/>
                  <w:color w:val="1155CC"/>
                  <w:szCs w:val="22"/>
                  <w:u w:val="single"/>
                </w:rPr>
                <w:t>https://youtu.be/9Aouu7WQVOY</w:t>
              </w:r>
            </w:hyperlink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36895F8" w14:textId="77777777" w:rsidR="00193D0F" w:rsidRDefault="00193D0F" w:rsidP="00193D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Hiit</w:t>
            </w:r>
            <w:proofErr w:type="spellEnd"/>
          </w:p>
          <w:p w14:paraId="3223B705" w14:textId="77777777" w:rsidR="00193D0F" w:rsidRDefault="00193D0F" w:rsidP="00193D0F">
            <w:pPr>
              <w:pStyle w:val="Dates"/>
              <w:jc w:val="left"/>
            </w:pPr>
            <w:hyperlink r:id="rId27" w:history="1">
              <w:r w:rsidRPr="000058E8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https://youtu.be/YGw0eJzLad4</w:t>
              </w:r>
            </w:hyperlink>
          </w:p>
          <w:p w14:paraId="5E65186C" w14:textId="77777777" w:rsidR="00193D0F" w:rsidRPr="00193D0F" w:rsidRDefault="00193D0F" w:rsidP="00193D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93D0F">
              <w:rPr>
                <w:rFonts w:ascii="Arial" w:hAnsi="Arial" w:cs="Arial"/>
                <w:color w:val="auto"/>
                <w:sz w:val="20"/>
                <w:szCs w:val="20"/>
              </w:rPr>
              <w:t>15 min Walk</w:t>
            </w:r>
          </w:p>
          <w:p w14:paraId="53F620B4" w14:textId="42B9C176" w:rsidR="00193D0F" w:rsidRPr="00193D0F" w:rsidRDefault="00193D0F" w:rsidP="00193D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hyperlink r:id="rId28" w:history="1">
              <w:r w:rsidRPr="00193D0F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https://youtu.be/lnUbb24xDjA</w:t>
              </w:r>
            </w:hyperlink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024EB6F" w14:textId="77777777" w:rsidR="005B7DF1" w:rsidRDefault="005B7DF1" w:rsidP="005B7DF1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20 min Motivating Walk</w:t>
            </w:r>
          </w:p>
          <w:p w14:paraId="43F2767F" w14:textId="77777777" w:rsidR="00CA5552" w:rsidRDefault="005B7DF1" w:rsidP="005B7DF1">
            <w:pPr>
              <w:pStyle w:val="Dates"/>
              <w:jc w:val="left"/>
            </w:pPr>
            <w:hyperlink r:id="rId29" w:history="1">
              <w:r w:rsidRPr="000058E8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https://youtu.be/Zgxh3S80gBQ</w:t>
              </w:r>
            </w:hyperlink>
          </w:p>
          <w:p w14:paraId="47B8B75C" w14:textId="77777777" w:rsidR="00193D0F" w:rsidRPr="00193D0F" w:rsidRDefault="00193D0F" w:rsidP="00193D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93D0F">
              <w:rPr>
                <w:rFonts w:ascii="Arial" w:hAnsi="Arial" w:cs="Arial"/>
                <w:color w:val="auto"/>
                <w:sz w:val="20"/>
                <w:szCs w:val="20"/>
              </w:rPr>
              <w:t>15 min Walk</w:t>
            </w:r>
          </w:p>
          <w:p w14:paraId="24517076" w14:textId="145F1A5E" w:rsidR="00193D0F" w:rsidRPr="00617B54" w:rsidRDefault="00193D0F" w:rsidP="00193D0F">
            <w:pPr>
              <w:pStyle w:val="Dates"/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Pr="00193D0F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https://youtu.be/H4R1xvcP94E</w:t>
              </w:r>
            </w:hyperlink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CB163AA" w14:textId="77777777" w:rsidR="000058E8" w:rsidRDefault="000058E8" w:rsidP="000058E8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35 min Cardio &amp; Strength</w:t>
            </w:r>
          </w:p>
          <w:p w14:paraId="4206E06F" w14:textId="77777777" w:rsidR="00617B54" w:rsidRDefault="000058E8" w:rsidP="000058E8">
            <w:hyperlink r:id="rId31" w:history="1">
              <w:r w:rsidRPr="000058E8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https://youtu.be/_ju90x3W_jg</w:t>
              </w:r>
            </w:hyperlink>
          </w:p>
          <w:p w14:paraId="635414E3" w14:textId="5D5B08F9" w:rsidR="00193D0F" w:rsidRPr="00617B54" w:rsidRDefault="00193D0F" w:rsidP="000058E8">
            <w:pPr>
              <w:rPr>
                <w:rFonts w:ascii="Arial" w:hAnsi="Arial" w:cs="Arial"/>
                <w:sz w:val="20"/>
                <w:szCs w:val="20"/>
              </w:rPr>
            </w:pPr>
            <w:r w:rsidRPr="00193D0F">
              <w:rPr>
                <w:rFonts w:ascii="Arial" w:hAnsi="Arial" w:cs="Arial"/>
                <w:sz w:val="20"/>
                <w:szCs w:val="20"/>
              </w:rPr>
              <w:t xml:space="preserve">15 min Healthy Walk </w:t>
            </w:r>
            <w:hyperlink r:id="rId32" w:history="1">
              <w:r w:rsidRPr="00556421">
                <w:rPr>
                  <w:rStyle w:val="Hyperlink"/>
                  <w:rFonts w:ascii="Arial" w:hAnsi="Arial" w:cs="Arial"/>
                </w:rPr>
                <w:t>https://youtu.be/sA645DcU2YA</w:t>
              </w:r>
            </w:hyperlink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FBDC0FE" w14:textId="77777777" w:rsidR="005B7DF1" w:rsidRDefault="005B7DF1" w:rsidP="005B7DF1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30 min LISS</w:t>
            </w:r>
          </w:p>
          <w:p w14:paraId="2BB2473F" w14:textId="1DA1AD90" w:rsidR="00617B54" w:rsidRPr="00617B54" w:rsidRDefault="005B7DF1" w:rsidP="005B7DF1">
            <w:pPr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Pr="009722AD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https://youtu.be/4hgdCe96mc0</w:t>
              </w:r>
            </w:hyperlink>
          </w:p>
        </w:tc>
      </w:tr>
      <w:tr w:rsidR="00BB080F" w:rsidRPr="00617B54" w14:paraId="620FFBA6" w14:textId="77777777" w:rsidTr="00C438FC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3D0FE37" w14:textId="5156F50E" w:rsidR="00BB080F" w:rsidRPr="00617B54" w:rsidRDefault="00BB080F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7B54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C136E2" w:rsidRPr="00617B54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2049" w:type="dxa"/>
            <w:tcBorders>
              <w:top w:val="single" w:sz="6" w:space="0" w:color="BFBFBF" w:themeColor="background1" w:themeShade="BF"/>
              <w:bottom w:val="nil"/>
            </w:tcBorders>
          </w:tcPr>
          <w:p w14:paraId="23B54B3D" w14:textId="043E4AED" w:rsidR="00BB080F" w:rsidRPr="00617B54" w:rsidRDefault="004404C1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7B54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C136E2" w:rsidRPr="00617B54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2061" w:type="dxa"/>
            <w:tcBorders>
              <w:top w:val="single" w:sz="6" w:space="0" w:color="BFBFBF" w:themeColor="background1" w:themeShade="BF"/>
              <w:bottom w:val="nil"/>
            </w:tcBorders>
          </w:tcPr>
          <w:p w14:paraId="7D143308" w14:textId="2C4C6336" w:rsidR="00BB080F" w:rsidRPr="00617B54" w:rsidRDefault="004404C1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7B54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C136E2" w:rsidRPr="00617B54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AF6ABE0" w14:textId="447C8A3C" w:rsidR="00BB080F" w:rsidRPr="00617B54" w:rsidRDefault="00C136E2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7B54">
              <w:rPr>
                <w:rFonts w:ascii="Arial" w:hAnsi="Arial" w:cs="Arial"/>
                <w:color w:val="auto"/>
                <w:sz w:val="20"/>
                <w:szCs w:val="20"/>
              </w:rPr>
              <w:t>19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42C6E7E" w14:textId="5F4C6101" w:rsidR="00BB080F" w:rsidRPr="00617B54" w:rsidRDefault="00BB080F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7B54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="00C136E2" w:rsidRPr="00617B54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797A181" w14:textId="74233163" w:rsidR="00BB080F" w:rsidRPr="00617B54" w:rsidRDefault="00BB080F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7B54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="00C136E2" w:rsidRPr="00617B54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F1BA182" w14:textId="4B55ED52" w:rsidR="00BB080F" w:rsidRPr="00617B54" w:rsidRDefault="00BB080F" w:rsidP="00BB080F">
            <w:pPr>
              <w:rPr>
                <w:rFonts w:ascii="Arial" w:hAnsi="Arial" w:cs="Arial"/>
                <w:sz w:val="20"/>
                <w:szCs w:val="20"/>
              </w:rPr>
            </w:pPr>
            <w:r w:rsidRPr="00617B54">
              <w:rPr>
                <w:rFonts w:ascii="Arial" w:hAnsi="Arial" w:cs="Arial"/>
                <w:sz w:val="20"/>
                <w:szCs w:val="20"/>
              </w:rPr>
              <w:t>2</w:t>
            </w:r>
            <w:r w:rsidR="00C136E2" w:rsidRPr="00617B5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B080F" w:rsidRPr="00617B54" w14:paraId="71AAC4C1" w14:textId="77777777" w:rsidTr="000058E8">
        <w:trPr>
          <w:trHeight w:hRule="exact" w:val="1681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1466B10" w14:textId="77777777" w:rsidR="00BB080F" w:rsidRPr="00193D0F" w:rsidRDefault="000058E8" w:rsidP="000058E8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93D0F">
              <w:rPr>
                <w:rFonts w:ascii="Arial" w:hAnsi="Arial" w:cs="Arial"/>
                <w:color w:val="auto"/>
                <w:sz w:val="20"/>
                <w:szCs w:val="20"/>
              </w:rPr>
              <w:t>15 min Walk with weights</w:t>
            </w:r>
          </w:p>
          <w:p w14:paraId="13F0FE32" w14:textId="77777777" w:rsidR="000058E8" w:rsidRDefault="000058E8" w:rsidP="000058E8">
            <w:pPr>
              <w:pStyle w:val="Dates"/>
              <w:jc w:val="left"/>
              <w:rPr>
                <w:color w:val="auto"/>
                <w:sz w:val="18"/>
              </w:rPr>
            </w:pPr>
            <w:hyperlink r:id="rId34" w:history="1">
              <w:r w:rsidRPr="000058E8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https://youtu.be/_d_egtI8GtE</w:t>
              </w:r>
            </w:hyperlink>
          </w:p>
          <w:p w14:paraId="273A53EC" w14:textId="77777777" w:rsidR="000058E8" w:rsidRPr="000058E8" w:rsidRDefault="000058E8" w:rsidP="000058E8">
            <w:pPr>
              <w:pStyle w:val="Dates"/>
              <w:jc w:val="left"/>
              <w:rPr>
                <w:color w:val="auto"/>
                <w:szCs w:val="22"/>
              </w:rPr>
            </w:pPr>
            <w:r w:rsidRPr="000058E8">
              <w:rPr>
                <w:color w:val="auto"/>
                <w:szCs w:val="22"/>
              </w:rPr>
              <w:t>15 min Walk</w:t>
            </w:r>
          </w:p>
          <w:p w14:paraId="1A360039" w14:textId="66DDD315" w:rsidR="000058E8" w:rsidRPr="00617B54" w:rsidRDefault="000058E8" w:rsidP="000058E8">
            <w:pPr>
              <w:pStyle w:val="Dates"/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Pr="000058E8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https://youtu.be/sA645DcU2YA</w:t>
              </w:r>
            </w:hyperlink>
          </w:p>
        </w:tc>
        <w:tc>
          <w:tcPr>
            <w:tcW w:w="2049" w:type="dxa"/>
            <w:tcBorders>
              <w:top w:val="nil"/>
              <w:bottom w:val="single" w:sz="6" w:space="0" w:color="BFBFBF" w:themeColor="background1" w:themeShade="BF"/>
            </w:tcBorders>
          </w:tcPr>
          <w:p w14:paraId="5CF1C1A5" w14:textId="6EF7CA67" w:rsidR="00193D0F" w:rsidRDefault="00193D0F" w:rsidP="008C45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min Feel Good Cardio</w:t>
            </w:r>
          </w:p>
          <w:p w14:paraId="7371B4C7" w14:textId="713E09AA" w:rsidR="00193D0F" w:rsidRDefault="00193D0F" w:rsidP="008C45F8">
            <w:pPr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Pr="00193D0F">
                <w:rPr>
                  <w:rFonts w:ascii="Arial" w:hAnsi="Arial" w:cs="Arial"/>
                  <w:color w:val="1155CC"/>
                  <w:u w:val="single"/>
                </w:rPr>
                <w:t>https://youtu.be/wT4sqZYiaIM</w:t>
              </w:r>
            </w:hyperlink>
          </w:p>
          <w:p w14:paraId="284CBF6B" w14:textId="7F864428" w:rsidR="000058E8" w:rsidRDefault="00193D0F" w:rsidP="008C45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min Strength</w:t>
            </w:r>
          </w:p>
          <w:p w14:paraId="24B35A48" w14:textId="78BA83BC" w:rsidR="00193D0F" w:rsidRPr="00617B54" w:rsidRDefault="00193D0F" w:rsidP="008C45F8">
            <w:pPr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Pr="00193D0F">
                <w:rPr>
                  <w:rFonts w:ascii="Arial" w:hAnsi="Arial" w:cs="Arial"/>
                  <w:color w:val="1155CC"/>
                  <w:u w:val="single"/>
                </w:rPr>
                <w:t>https://youtu.be/rtaq1tRjnhA</w:t>
              </w:r>
            </w:hyperlink>
          </w:p>
        </w:tc>
        <w:tc>
          <w:tcPr>
            <w:tcW w:w="2061" w:type="dxa"/>
            <w:tcBorders>
              <w:top w:val="nil"/>
              <w:bottom w:val="single" w:sz="6" w:space="0" w:color="BFBFBF" w:themeColor="background1" w:themeShade="BF"/>
            </w:tcBorders>
          </w:tcPr>
          <w:p w14:paraId="440D16F7" w14:textId="77777777" w:rsidR="000058E8" w:rsidRDefault="00193D0F" w:rsidP="00617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Hiit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Workout</w:t>
            </w:r>
          </w:p>
          <w:p w14:paraId="09C656E2" w14:textId="77777777" w:rsidR="00193D0F" w:rsidRDefault="00193D0F" w:rsidP="00617B54">
            <w:hyperlink r:id="rId38" w:history="1">
              <w:r w:rsidRPr="00193D0F">
                <w:rPr>
                  <w:rFonts w:ascii="Arial" w:hAnsi="Arial" w:cs="Arial"/>
                  <w:color w:val="1155CC"/>
                  <w:u w:val="single"/>
                </w:rPr>
                <w:t>https://youtu.be/bmYc5GME4IA</w:t>
              </w:r>
            </w:hyperlink>
          </w:p>
          <w:p w14:paraId="0378E393" w14:textId="77777777" w:rsidR="00193D0F" w:rsidRPr="00193D0F" w:rsidRDefault="00193D0F" w:rsidP="00617B54">
            <w:pPr>
              <w:rPr>
                <w:rFonts w:ascii="Arial" w:hAnsi="Arial" w:cs="Arial"/>
                <w:sz w:val="20"/>
                <w:szCs w:val="20"/>
              </w:rPr>
            </w:pPr>
            <w:r w:rsidRPr="00193D0F">
              <w:rPr>
                <w:rFonts w:ascii="Arial" w:hAnsi="Arial" w:cs="Arial"/>
                <w:sz w:val="20"/>
                <w:szCs w:val="20"/>
              </w:rPr>
              <w:t>10 min Standing Abs</w:t>
            </w:r>
          </w:p>
          <w:p w14:paraId="0F9B5241" w14:textId="30D50DED" w:rsidR="00193D0F" w:rsidRPr="00617B54" w:rsidRDefault="00193D0F" w:rsidP="00617B54">
            <w:pPr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Pr="00193D0F">
                <w:rPr>
                  <w:rFonts w:ascii="Arial" w:hAnsi="Arial" w:cs="Arial"/>
                  <w:color w:val="1155CC"/>
                  <w:u w:val="single"/>
                </w:rPr>
                <w:t>https://youtu.be/Uz2Btnnc9Aw</w:t>
              </w:r>
            </w:hyperlink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4060B25" w14:textId="77777777" w:rsidR="00617B54" w:rsidRDefault="000058E8" w:rsidP="00BB08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min Tabata</w:t>
            </w:r>
          </w:p>
          <w:p w14:paraId="4BE4BB4F" w14:textId="77777777" w:rsidR="000058E8" w:rsidRDefault="000058E8" w:rsidP="00BB080F">
            <w:hyperlink r:id="rId40" w:history="1">
              <w:r w:rsidRPr="000058E8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https://youtu.be/QqoDbTt51R8</w:t>
              </w:r>
            </w:hyperlink>
          </w:p>
          <w:p w14:paraId="19651EC6" w14:textId="77777777" w:rsidR="00193D0F" w:rsidRPr="00193D0F" w:rsidRDefault="00193D0F" w:rsidP="00BB080F">
            <w:pPr>
              <w:rPr>
                <w:rFonts w:ascii="Arial" w:hAnsi="Arial" w:cs="Arial"/>
                <w:sz w:val="20"/>
                <w:szCs w:val="20"/>
              </w:rPr>
            </w:pPr>
            <w:r w:rsidRPr="00193D0F">
              <w:rPr>
                <w:rFonts w:ascii="Arial" w:hAnsi="Arial" w:cs="Arial"/>
                <w:sz w:val="20"/>
                <w:szCs w:val="20"/>
              </w:rPr>
              <w:t>10 min Strength</w:t>
            </w:r>
          </w:p>
          <w:p w14:paraId="54AF2FC6" w14:textId="53F0389D" w:rsidR="00193D0F" w:rsidRPr="00617B54" w:rsidRDefault="00193D0F" w:rsidP="00BB080F">
            <w:pPr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Pr="00193D0F">
                <w:rPr>
                  <w:rFonts w:ascii="Arial" w:hAnsi="Arial" w:cs="Arial"/>
                  <w:color w:val="1155CC"/>
                  <w:u w:val="single"/>
                </w:rPr>
                <w:t>https://youtu.be/SEdIBwZQbHw</w:t>
              </w:r>
            </w:hyperlink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CE4F439" w14:textId="77777777" w:rsidR="00193D0F" w:rsidRDefault="00193D0F" w:rsidP="00193D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30 min Low Impact</w:t>
            </w:r>
          </w:p>
          <w:p w14:paraId="5FC8A68E" w14:textId="067A0B8C" w:rsidR="00617B54" w:rsidRPr="00617B54" w:rsidRDefault="00193D0F" w:rsidP="00193D0F">
            <w:pPr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Pr="006B37F9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https://youtu.be/kHx-PyUWF5w</w:t>
              </w:r>
            </w:hyperlink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C6084F6" w14:textId="77777777" w:rsidR="00193D0F" w:rsidRDefault="00193D0F" w:rsidP="00193D0F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35 min Cardio &amp; Strength</w:t>
            </w:r>
          </w:p>
          <w:p w14:paraId="689577C7" w14:textId="77777777" w:rsidR="005B7DF1" w:rsidRDefault="00193D0F" w:rsidP="00193D0F">
            <w:hyperlink r:id="rId43" w:history="1">
              <w:r w:rsidRPr="000058E8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https://youtu.be/_ju90x3W_jg</w:t>
              </w:r>
            </w:hyperlink>
          </w:p>
          <w:p w14:paraId="2FAA7772" w14:textId="49210434" w:rsidR="00193D0F" w:rsidRPr="00617B54" w:rsidRDefault="00193D0F" w:rsidP="00193D0F">
            <w:pPr>
              <w:rPr>
                <w:rFonts w:ascii="Arial" w:hAnsi="Arial" w:cs="Arial"/>
                <w:sz w:val="20"/>
                <w:szCs w:val="20"/>
              </w:rPr>
            </w:pPr>
            <w:r w:rsidRPr="00193D0F">
              <w:rPr>
                <w:rFonts w:ascii="Arial" w:hAnsi="Arial" w:cs="Arial"/>
                <w:sz w:val="20"/>
                <w:szCs w:val="20"/>
              </w:rPr>
              <w:t xml:space="preserve">15 min Healthy Walk </w:t>
            </w:r>
            <w:hyperlink r:id="rId44" w:history="1">
              <w:r w:rsidRPr="00556421">
                <w:rPr>
                  <w:rStyle w:val="Hyperlink"/>
                  <w:rFonts w:ascii="Arial" w:hAnsi="Arial" w:cs="Arial"/>
                </w:rPr>
                <w:t>https://youtu.be/sA645DcU2YA</w:t>
              </w:r>
            </w:hyperlink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0E9961C" w14:textId="77777777" w:rsidR="005B7DF1" w:rsidRPr="00193D0F" w:rsidRDefault="005B7DF1" w:rsidP="005B7DF1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93D0F">
              <w:rPr>
                <w:rFonts w:ascii="Arial" w:hAnsi="Arial" w:cs="Arial"/>
                <w:color w:val="auto"/>
                <w:sz w:val="20"/>
                <w:szCs w:val="20"/>
              </w:rPr>
              <w:t>15 min Walk</w:t>
            </w:r>
          </w:p>
          <w:p w14:paraId="0C307EDA" w14:textId="77777777" w:rsidR="005B7DF1" w:rsidRDefault="005B7DF1" w:rsidP="005B7DF1">
            <w:pPr>
              <w:pStyle w:val="Dates"/>
              <w:jc w:val="left"/>
              <w:rPr>
                <w:color w:val="auto"/>
                <w:sz w:val="18"/>
              </w:rPr>
            </w:pPr>
            <w:hyperlink r:id="rId45" w:history="1">
              <w:r w:rsidRPr="000058E8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https://youtu.be/6YKGcF6j0Zk</w:t>
              </w:r>
            </w:hyperlink>
          </w:p>
          <w:p w14:paraId="3B7F1A08" w14:textId="77777777" w:rsidR="005B7DF1" w:rsidRPr="00193D0F" w:rsidRDefault="005B7DF1" w:rsidP="005B7DF1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93D0F">
              <w:rPr>
                <w:rFonts w:ascii="Arial" w:hAnsi="Arial" w:cs="Arial"/>
                <w:color w:val="auto"/>
                <w:sz w:val="20"/>
                <w:szCs w:val="20"/>
              </w:rPr>
              <w:t>15 min Evening Walk</w:t>
            </w:r>
          </w:p>
          <w:p w14:paraId="39B50C6F" w14:textId="16167E86" w:rsidR="00617B54" w:rsidRPr="00617B54" w:rsidRDefault="005B7DF1" w:rsidP="005B7DF1">
            <w:pPr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Pr="000058E8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https://youtu.be/lnUbb24xDjA</w:t>
              </w:r>
            </w:hyperlink>
          </w:p>
        </w:tc>
      </w:tr>
      <w:tr w:rsidR="005B7DF1" w:rsidRPr="00C35BAE" w14:paraId="6E34A5E1" w14:textId="77777777" w:rsidTr="00AA2C9D">
        <w:trPr>
          <w:trHeight w:hRule="exact" w:val="1578"/>
        </w:trPr>
        <w:tc>
          <w:tcPr>
            <w:tcW w:w="2054" w:type="dxa"/>
            <w:tcBorders>
              <w:top w:val="nil"/>
              <w:bottom w:val="nil"/>
            </w:tcBorders>
          </w:tcPr>
          <w:p w14:paraId="55F9EAEB" w14:textId="77777777" w:rsidR="005B7DF1" w:rsidRDefault="00484ADB" w:rsidP="005B7D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23</w:t>
            </w:r>
          </w:p>
          <w:p w14:paraId="70070405" w14:textId="77777777" w:rsidR="00484ADB" w:rsidRDefault="00484ADB" w:rsidP="00484ADB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30 min Low Impact</w:t>
            </w:r>
          </w:p>
          <w:p w14:paraId="65E09EF9" w14:textId="5832142C" w:rsidR="00484ADB" w:rsidRPr="00617B54" w:rsidRDefault="00484ADB" w:rsidP="00484ADB">
            <w:pPr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Pr="006B37F9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https://youtu.be/kHx-PyUWF5w</w:t>
              </w:r>
            </w:hyperlink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7E0CCAAB" w14:textId="77777777" w:rsidR="005B7DF1" w:rsidRDefault="00484ADB" w:rsidP="005B7D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  <w:p w14:paraId="0693C3ED" w14:textId="77777777" w:rsidR="00484ADB" w:rsidRDefault="00484ADB" w:rsidP="005B7D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min Tabata</w:t>
            </w:r>
          </w:p>
          <w:p w14:paraId="79E55985" w14:textId="77777777" w:rsidR="00484ADB" w:rsidRDefault="00484ADB" w:rsidP="005B7DF1">
            <w:hyperlink r:id="rId48" w:history="1">
              <w:r w:rsidRPr="00484ADB">
                <w:rPr>
                  <w:rFonts w:ascii="Arial" w:hAnsi="Arial" w:cs="Arial"/>
                  <w:color w:val="1155CC"/>
                  <w:u w:val="single"/>
                </w:rPr>
                <w:t>https://youtu.be/CJ4qkE23k4w</w:t>
              </w:r>
            </w:hyperlink>
          </w:p>
          <w:p w14:paraId="753FAB44" w14:textId="59DB01BD" w:rsidR="00484ADB" w:rsidRPr="00617B54" w:rsidRDefault="00484ADB" w:rsidP="00484A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min Lower Sugars</w:t>
            </w:r>
            <w:hyperlink r:id="rId49" w:history="1">
              <w:r w:rsidRPr="006B37F9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https://youtu.be/6YKGcF6j0Zk</w:t>
              </w:r>
            </w:hyperlink>
          </w:p>
        </w:tc>
        <w:tc>
          <w:tcPr>
            <w:tcW w:w="2061" w:type="dxa"/>
            <w:tcBorders>
              <w:top w:val="nil"/>
              <w:bottom w:val="nil"/>
            </w:tcBorders>
          </w:tcPr>
          <w:p w14:paraId="137A4F0E" w14:textId="5C3E7162" w:rsidR="005B7DF1" w:rsidRPr="00617B54" w:rsidRDefault="005B7DF1" w:rsidP="005B7DF1">
            <w:pPr>
              <w:rPr>
                <w:rFonts w:ascii="Arial" w:hAnsi="Arial" w:cs="Arial"/>
                <w:sz w:val="20"/>
                <w:szCs w:val="20"/>
              </w:rPr>
            </w:pPr>
            <w:r w:rsidRPr="00617B54">
              <w:rPr>
                <w:rFonts w:ascii="Arial" w:hAnsi="Arial" w:cs="Arial"/>
                <w:sz w:val="20"/>
                <w:szCs w:val="20"/>
              </w:rPr>
              <w:t>25</w:t>
            </w:r>
          </w:p>
          <w:p w14:paraId="55D4A5FB" w14:textId="77777777" w:rsidR="005B7DF1" w:rsidRDefault="00484ADB" w:rsidP="005B7D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min Walk with Weights</w:t>
            </w:r>
          </w:p>
          <w:p w14:paraId="269A56BA" w14:textId="1CB4F692" w:rsidR="00484ADB" w:rsidRPr="00617B54" w:rsidRDefault="00484ADB" w:rsidP="005B7DF1">
            <w:pPr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Pr="00484ADB">
                <w:rPr>
                  <w:rFonts w:ascii="Arial" w:hAnsi="Arial" w:cs="Arial"/>
                  <w:color w:val="1155CC"/>
                  <w:u w:val="single"/>
                </w:rPr>
                <w:t>https://youtu.be/uWVlNJGuwQ8</w:t>
              </w:r>
            </w:hyperlink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41FA9C12" w14:textId="62FEBB28" w:rsidR="005B7DF1" w:rsidRPr="00617B54" w:rsidRDefault="005B7DF1" w:rsidP="005B7DF1">
            <w:pPr>
              <w:rPr>
                <w:rFonts w:ascii="Arial" w:hAnsi="Arial" w:cs="Arial"/>
                <w:sz w:val="20"/>
                <w:szCs w:val="20"/>
              </w:rPr>
            </w:pPr>
            <w:r w:rsidRPr="00617B54">
              <w:rPr>
                <w:rFonts w:ascii="Arial" w:hAnsi="Arial" w:cs="Arial"/>
                <w:sz w:val="20"/>
                <w:szCs w:val="20"/>
              </w:rPr>
              <w:t>26</w:t>
            </w:r>
          </w:p>
          <w:p w14:paraId="75C8540B" w14:textId="77777777" w:rsidR="00484ADB" w:rsidRDefault="00484ADB" w:rsidP="00484ADB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20 min HIIT</w:t>
            </w:r>
          </w:p>
          <w:p w14:paraId="09FDDD57" w14:textId="214D1E70" w:rsidR="005B7DF1" w:rsidRPr="00617B54" w:rsidRDefault="00484ADB" w:rsidP="00484ADB">
            <w:pPr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Pr="000058E8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https://youtu.be/bmYc5GME4IA</w:t>
              </w:r>
            </w:hyperlink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5D1A2C50" w14:textId="0EA59B92" w:rsidR="005B7DF1" w:rsidRPr="00617B54" w:rsidRDefault="005B7DF1" w:rsidP="005B7DF1">
            <w:pPr>
              <w:rPr>
                <w:rFonts w:ascii="Arial" w:hAnsi="Arial" w:cs="Arial"/>
                <w:sz w:val="20"/>
                <w:szCs w:val="20"/>
              </w:rPr>
            </w:pPr>
            <w:r w:rsidRPr="00617B54">
              <w:rPr>
                <w:rFonts w:ascii="Arial" w:hAnsi="Arial" w:cs="Arial"/>
                <w:sz w:val="20"/>
                <w:szCs w:val="20"/>
              </w:rPr>
              <w:t>27</w:t>
            </w:r>
          </w:p>
          <w:p w14:paraId="1B99491B" w14:textId="4315C9D4" w:rsidR="005B7DF1" w:rsidRDefault="00484ADB" w:rsidP="005B7D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min Walk</w:t>
            </w:r>
          </w:p>
          <w:p w14:paraId="1D744EF3" w14:textId="77777777" w:rsidR="00484ADB" w:rsidRDefault="00484ADB" w:rsidP="005B7DF1">
            <w:hyperlink r:id="rId52" w:history="1">
              <w:r w:rsidRPr="00484ADB">
                <w:rPr>
                  <w:rFonts w:ascii="Arial" w:hAnsi="Arial" w:cs="Arial"/>
                  <w:color w:val="1155CC"/>
                  <w:u w:val="single"/>
                </w:rPr>
                <w:t>https://youtu.be/LQKFpP_iHNM</w:t>
              </w:r>
            </w:hyperlink>
          </w:p>
          <w:p w14:paraId="7815C931" w14:textId="77777777" w:rsidR="00484ADB" w:rsidRDefault="00484ADB" w:rsidP="00484A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min All-in-One</w:t>
            </w:r>
          </w:p>
          <w:p w14:paraId="6B20F5D2" w14:textId="3CA574BF" w:rsidR="00484ADB" w:rsidRPr="00617B54" w:rsidRDefault="00484ADB" w:rsidP="00484ADB">
            <w:pPr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Pr="00484ADB">
                <w:rPr>
                  <w:rFonts w:ascii="Arial" w:hAnsi="Arial" w:cs="Arial"/>
                  <w:color w:val="1155CC"/>
                  <w:u w:val="single"/>
                </w:rPr>
                <w:t>https://youtu.be/9Aouu7WQVOY</w:t>
              </w:r>
            </w:hyperlink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1C057BEE" w14:textId="035A16E5" w:rsidR="005B7DF1" w:rsidRPr="00617B54" w:rsidRDefault="005B7DF1" w:rsidP="005B7DF1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7B54">
              <w:rPr>
                <w:rFonts w:ascii="Arial" w:hAnsi="Arial" w:cs="Arial"/>
                <w:color w:val="auto"/>
                <w:sz w:val="20"/>
                <w:szCs w:val="20"/>
              </w:rPr>
              <w:t>28</w:t>
            </w:r>
          </w:p>
          <w:p w14:paraId="342684A7" w14:textId="77777777" w:rsidR="005B7DF1" w:rsidRDefault="00484ADB" w:rsidP="005B7DF1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20 min Walk</w:t>
            </w:r>
          </w:p>
          <w:p w14:paraId="26726DB0" w14:textId="77777777" w:rsidR="00484ADB" w:rsidRDefault="00484ADB" w:rsidP="005B7DF1">
            <w:pPr>
              <w:pStyle w:val="Dates"/>
              <w:jc w:val="left"/>
              <w:rPr>
                <w:color w:val="auto"/>
                <w:sz w:val="18"/>
              </w:rPr>
            </w:pPr>
            <w:hyperlink r:id="rId54" w:history="1">
              <w:r w:rsidRPr="00484ADB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https://youtu.be/Zgxh3S80gBQ</w:t>
              </w:r>
            </w:hyperlink>
          </w:p>
          <w:p w14:paraId="6937E991" w14:textId="77777777" w:rsidR="00484ADB" w:rsidRPr="00484ADB" w:rsidRDefault="00484ADB" w:rsidP="005B7DF1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84ADB">
              <w:rPr>
                <w:rFonts w:ascii="Arial" w:hAnsi="Arial" w:cs="Arial"/>
                <w:color w:val="auto"/>
                <w:sz w:val="20"/>
                <w:szCs w:val="20"/>
              </w:rPr>
              <w:t>10 min Walk over 50</w:t>
            </w:r>
          </w:p>
          <w:p w14:paraId="6A83615D" w14:textId="75EE13DA" w:rsidR="00484ADB" w:rsidRPr="00AA2C9D" w:rsidRDefault="00484ADB" w:rsidP="005B7DF1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hyperlink r:id="rId55" w:history="1">
              <w:r w:rsidRPr="00484ADB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https://youtu.be/tpFkBAQYkAo</w:t>
              </w:r>
            </w:hyperlink>
          </w:p>
        </w:tc>
        <w:tc>
          <w:tcPr>
            <w:tcW w:w="2055" w:type="dxa"/>
            <w:tcBorders>
              <w:top w:val="nil"/>
              <w:bottom w:val="nil"/>
            </w:tcBorders>
            <w:shd w:val="clear" w:color="auto" w:fill="auto"/>
          </w:tcPr>
          <w:p w14:paraId="4D3B122A" w14:textId="29D758AD" w:rsidR="005B7DF1" w:rsidRPr="00617B54" w:rsidRDefault="005B7DF1" w:rsidP="005B7DF1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5B7DF1" w:rsidRPr="00C35BAE" w14:paraId="6D1C72EB" w14:textId="77777777" w:rsidTr="00484ADB">
        <w:trPr>
          <w:trHeight w:hRule="exact" w:val="1984"/>
        </w:trPr>
        <w:tc>
          <w:tcPr>
            <w:tcW w:w="2054" w:type="dxa"/>
            <w:tcBorders>
              <w:top w:val="nil"/>
              <w:bottom w:val="nil"/>
            </w:tcBorders>
          </w:tcPr>
          <w:p w14:paraId="23AF4790" w14:textId="5940E67E" w:rsidR="005B7DF1" w:rsidRPr="00617B54" w:rsidRDefault="005B7DF1" w:rsidP="005B7D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16591CC2" w14:textId="77777777" w:rsidR="005B7DF1" w:rsidRPr="00617B54" w:rsidRDefault="005B7DF1" w:rsidP="005B7D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bottom w:val="nil"/>
            </w:tcBorders>
          </w:tcPr>
          <w:p w14:paraId="73B0EFDA" w14:textId="77777777" w:rsidR="005B7DF1" w:rsidRPr="00617B54" w:rsidRDefault="005B7DF1" w:rsidP="005B7D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65EE72EE" w14:textId="77777777" w:rsidR="005B7DF1" w:rsidRPr="00617B54" w:rsidRDefault="005B7DF1" w:rsidP="005B7D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07BC14AB" w14:textId="77777777" w:rsidR="005B7DF1" w:rsidRPr="00617B54" w:rsidRDefault="005B7DF1" w:rsidP="005B7D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55718F6E" w14:textId="77777777" w:rsidR="005B7DF1" w:rsidRPr="00617B54" w:rsidRDefault="005B7DF1" w:rsidP="005B7DF1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  <w:shd w:val="clear" w:color="auto" w:fill="auto"/>
          </w:tcPr>
          <w:p w14:paraId="0098485B" w14:textId="77777777" w:rsidR="005B7DF1" w:rsidRDefault="005B7DF1" w:rsidP="005B7D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DF1" w:rsidRPr="00C35BAE" w14:paraId="19F4FF52" w14:textId="77777777" w:rsidTr="00484ADB">
        <w:trPr>
          <w:trHeight w:hRule="exact" w:val="60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0821A1E" w14:textId="77777777" w:rsidR="005B7DF1" w:rsidRPr="00B14439" w:rsidRDefault="005B7DF1" w:rsidP="005B7D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nil"/>
              <w:bottom w:val="single" w:sz="6" w:space="0" w:color="BFBFBF" w:themeColor="background1" w:themeShade="BF"/>
            </w:tcBorders>
          </w:tcPr>
          <w:p w14:paraId="7A30D66C" w14:textId="77777777" w:rsidR="005B7DF1" w:rsidRDefault="005B7DF1" w:rsidP="005B7D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bottom w:val="single" w:sz="6" w:space="0" w:color="BFBFBF" w:themeColor="background1" w:themeShade="BF"/>
            </w:tcBorders>
          </w:tcPr>
          <w:p w14:paraId="3E9EF228" w14:textId="77777777" w:rsidR="005B7DF1" w:rsidRPr="00B14439" w:rsidRDefault="005B7DF1" w:rsidP="005B7D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2BCCB5C" w14:textId="77777777" w:rsidR="005B7DF1" w:rsidRDefault="005B7DF1" w:rsidP="005B7DF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FD278AA" w14:textId="77777777" w:rsidR="005B7DF1" w:rsidRDefault="005B7DF1" w:rsidP="005B7DF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86BEF7E" w14:textId="77777777" w:rsidR="005B7DF1" w:rsidRDefault="005B7DF1" w:rsidP="005B7DF1">
            <w:pPr>
              <w:pStyle w:val="Dates"/>
              <w:jc w:val="left"/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FCF9787" w14:textId="77777777" w:rsidR="005B7DF1" w:rsidRPr="00AD542B" w:rsidRDefault="005B7DF1" w:rsidP="005B7D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466377" w14:textId="0D94DC85" w:rsidR="006A334F" w:rsidRPr="00E24F5A" w:rsidRDefault="006A334F" w:rsidP="00AA2C9D">
      <w:pPr>
        <w:rPr>
          <w:sz w:val="20"/>
          <w:szCs w:val="20"/>
        </w:rPr>
      </w:pPr>
    </w:p>
    <w:sectPr w:rsidR="006A334F" w:rsidRPr="00E24F5A" w:rsidSect="004E00D4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1AE07" w14:textId="77777777" w:rsidR="00E9502C" w:rsidRDefault="00E9502C">
      <w:pPr>
        <w:spacing w:before="0" w:after="0"/>
      </w:pPr>
      <w:r>
        <w:separator/>
      </w:r>
    </w:p>
  </w:endnote>
  <w:endnote w:type="continuationSeparator" w:id="0">
    <w:p w14:paraId="48FB1E37" w14:textId="77777777" w:rsidR="00E9502C" w:rsidRDefault="00E9502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20BC1" w14:textId="77777777" w:rsidR="00E9502C" w:rsidRDefault="00E9502C">
      <w:pPr>
        <w:spacing w:before="0" w:after="0"/>
      </w:pPr>
      <w:r>
        <w:separator/>
      </w:r>
    </w:p>
  </w:footnote>
  <w:footnote w:type="continuationSeparator" w:id="0">
    <w:p w14:paraId="6B65F195" w14:textId="77777777" w:rsidR="00E9502C" w:rsidRDefault="00E9502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C76CF4"/>
    <w:multiLevelType w:val="hybridMultilevel"/>
    <w:tmpl w:val="F84C4398"/>
    <w:lvl w:ilvl="0" w:tplc="524201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5199E"/>
    <w:multiLevelType w:val="hybridMultilevel"/>
    <w:tmpl w:val="3B72E7AA"/>
    <w:lvl w:ilvl="0" w:tplc="D4567CC6">
      <w:start w:val="3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2766">
    <w:abstractNumId w:val="9"/>
  </w:num>
  <w:num w:numId="2" w16cid:durableId="1561550534">
    <w:abstractNumId w:val="7"/>
  </w:num>
  <w:num w:numId="3" w16cid:durableId="491527520">
    <w:abstractNumId w:val="6"/>
  </w:num>
  <w:num w:numId="4" w16cid:durableId="990596230">
    <w:abstractNumId w:val="5"/>
  </w:num>
  <w:num w:numId="5" w16cid:durableId="2075277277">
    <w:abstractNumId w:val="4"/>
  </w:num>
  <w:num w:numId="6" w16cid:durableId="1727073183">
    <w:abstractNumId w:val="8"/>
  </w:num>
  <w:num w:numId="7" w16cid:durableId="598298958">
    <w:abstractNumId w:val="3"/>
  </w:num>
  <w:num w:numId="8" w16cid:durableId="1154029385">
    <w:abstractNumId w:val="2"/>
  </w:num>
  <w:num w:numId="9" w16cid:durableId="1582566803">
    <w:abstractNumId w:val="1"/>
  </w:num>
  <w:num w:numId="10" w16cid:durableId="741757326">
    <w:abstractNumId w:val="0"/>
  </w:num>
  <w:num w:numId="11" w16cid:durableId="729577857">
    <w:abstractNumId w:val="10"/>
  </w:num>
  <w:num w:numId="12" w16cid:durableId="4649297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2/28/2023"/>
    <w:docVar w:name="MonthStart" w:val="2/1/2023"/>
    <w:docVar w:name="ShowDynamicGuides" w:val="1"/>
    <w:docVar w:name="ShowMarginGuides" w:val="0"/>
    <w:docVar w:name="ShowOutlines" w:val="0"/>
    <w:docVar w:name="ShowStaticGuides" w:val="0"/>
  </w:docVars>
  <w:rsids>
    <w:rsidRoot w:val="00B30F61"/>
    <w:rsid w:val="000058E8"/>
    <w:rsid w:val="00006A7D"/>
    <w:rsid w:val="000118B6"/>
    <w:rsid w:val="00014C6E"/>
    <w:rsid w:val="00017971"/>
    <w:rsid w:val="0002191A"/>
    <w:rsid w:val="0004269D"/>
    <w:rsid w:val="00043170"/>
    <w:rsid w:val="00043186"/>
    <w:rsid w:val="00052655"/>
    <w:rsid w:val="00056814"/>
    <w:rsid w:val="000628DB"/>
    <w:rsid w:val="00064EB3"/>
    <w:rsid w:val="0006779F"/>
    <w:rsid w:val="00072C9F"/>
    <w:rsid w:val="000A20FE"/>
    <w:rsid w:val="000C0760"/>
    <w:rsid w:val="000C3B84"/>
    <w:rsid w:val="000C4BA6"/>
    <w:rsid w:val="000D3580"/>
    <w:rsid w:val="000E4F04"/>
    <w:rsid w:val="000F1B8B"/>
    <w:rsid w:val="00101D0E"/>
    <w:rsid w:val="001031C4"/>
    <w:rsid w:val="00110D86"/>
    <w:rsid w:val="001116D6"/>
    <w:rsid w:val="0011772B"/>
    <w:rsid w:val="001227CA"/>
    <w:rsid w:val="001250BF"/>
    <w:rsid w:val="001343AB"/>
    <w:rsid w:val="00137D17"/>
    <w:rsid w:val="00150D8E"/>
    <w:rsid w:val="00155773"/>
    <w:rsid w:val="001745B5"/>
    <w:rsid w:val="00183D4A"/>
    <w:rsid w:val="00193D0F"/>
    <w:rsid w:val="0019501B"/>
    <w:rsid w:val="0019721A"/>
    <w:rsid w:val="001A0315"/>
    <w:rsid w:val="001A3A8D"/>
    <w:rsid w:val="001B04C1"/>
    <w:rsid w:val="001B09AF"/>
    <w:rsid w:val="001B2663"/>
    <w:rsid w:val="001B3E6F"/>
    <w:rsid w:val="001C5DC3"/>
    <w:rsid w:val="001E233F"/>
    <w:rsid w:val="001E44F2"/>
    <w:rsid w:val="001F5951"/>
    <w:rsid w:val="0022366D"/>
    <w:rsid w:val="00243C83"/>
    <w:rsid w:val="002471F3"/>
    <w:rsid w:val="00262CDD"/>
    <w:rsid w:val="0027720C"/>
    <w:rsid w:val="0028361C"/>
    <w:rsid w:val="00286D25"/>
    <w:rsid w:val="002A0C48"/>
    <w:rsid w:val="002A5844"/>
    <w:rsid w:val="002B2984"/>
    <w:rsid w:val="002C3AEB"/>
    <w:rsid w:val="002E0FDB"/>
    <w:rsid w:val="002E71B8"/>
    <w:rsid w:val="002F6E35"/>
    <w:rsid w:val="002F6EDB"/>
    <w:rsid w:val="0030532D"/>
    <w:rsid w:val="0030703E"/>
    <w:rsid w:val="003113AC"/>
    <w:rsid w:val="00317EF4"/>
    <w:rsid w:val="00330121"/>
    <w:rsid w:val="003330CD"/>
    <w:rsid w:val="00344015"/>
    <w:rsid w:val="00363230"/>
    <w:rsid w:val="0036701D"/>
    <w:rsid w:val="00381422"/>
    <w:rsid w:val="0038612F"/>
    <w:rsid w:val="00386F79"/>
    <w:rsid w:val="003955B2"/>
    <w:rsid w:val="00396529"/>
    <w:rsid w:val="003B5717"/>
    <w:rsid w:val="003B5DC8"/>
    <w:rsid w:val="003C46A9"/>
    <w:rsid w:val="003D7DDA"/>
    <w:rsid w:val="003E295A"/>
    <w:rsid w:val="003E6FFA"/>
    <w:rsid w:val="003F6C90"/>
    <w:rsid w:val="003F7E15"/>
    <w:rsid w:val="00406C2A"/>
    <w:rsid w:val="00437910"/>
    <w:rsid w:val="004404C1"/>
    <w:rsid w:val="00447C5C"/>
    <w:rsid w:val="00454FED"/>
    <w:rsid w:val="004602D2"/>
    <w:rsid w:val="00466CB1"/>
    <w:rsid w:val="004828EE"/>
    <w:rsid w:val="00484ADB"/>
    <w:rsid w:val="00491007"/>
    <w:rsid w:val="00497B56"/>
    <w:rsid w:val="004A7B59"/>
    <w:rsid w:val="004B7C88"/>
    <w:rsid w:val="004C5B17"/>
    <w:rsid w:val="004E00D4"/>
    <w:rsid w:val="004F3BBE"/>
    <w:rsid w:val="00502497"/>
    <w:rsid w:val="00502E32"/>
    <w:rsid w:val="00507807"/>
    <w:rsid w:val="0052646A"/>
    <w:rsid w:val="00532AA9"/>
    <w:rsid w:val="00535E88"/>
    <w:rsid w:val="0054189C"/>
    <w:rsid w:val="005562FE"/>
    <w:rsid w:val="00557989"/>
    <w:rsid w:val="00560457"/>
    <w:rsid w:val="005660AD"/>
    <w:rsid w:val="00571C38"/>
    <w:rsid w:val="005852AA"/>
    <w:rsid w:val="00591B00"/>
    <w:rsid w:val="00592610"/>
    <w:rsid w:val="005B7DF1"/>
    <w:rsid w:val="005C6E56"/>
    <w:rsid w:val="005C7D5F"/>
    <w:rsid w:val="005E3FA5"/>
    <w:rsid w:val="005E4BC4"/>
    <w:rsid w:val="005E53FB"/>
    <w:rsid w:val="005E7709"/>
    <w:rsid w:val="00614E78"/>
    <w:rsid w:val="00617B54"/>
    <w:rsid w:val="006209AB"/>
    <w:rsid w:val="00664D21"/>
    <w:rsid w:val="00666731"/>
    <w:rsid w:val="00667036"/>
    <w:rsid w:val="00683097"/>
    <w:rsid w:val="006A0126"/>
    <w:rsid w:val="006A2649"/>
    <w:rsid w:val="006A334F"/>
    <w:rsid w:val="006B37F9"/>
    <w:rsid w:val="006C78EC"/>
    <w:rsid w:val="006D09C7"/>
    <w:rsid w:val="006D7AB1"/>
    <w:rsid w:val="006E0D67"/>
    <w:rsid w:val="0070414F"/>
    <w:rsid w:val="00706B75"/>
    <w:rsid w:val="007071CD"/>
    <w:rsid w:val="00716DC5"/>
    <w:rsid w:val="00721307"/>
    <w:rsid w:val="00751A5F"/>
    <w:rsid w:val="00755A3C"/>
    <w:rsid w:val="007564A4"/>
    <w:rsid w:val="00765CDB"/>
    <w:rsid w:val="00771400"/>
    <w:rsid w:val="007777B1"/>
    <w:rsid w:val="00777FC4"/>
    <w:rsid w:val="00782524"/>
    <w:rsid w:val="007840EC"/>
    <w:rsid w:val="00786AB4"/>
    <w:rsid w:val="007A0A58"/>
    <w:rsid w:val="007A49F2"/>
    <w:rsid w:val="007B76E0"/>
    <w:rsid w:val="007C5C4A"/>
    <w:rsid w:val="007D63CA"/>
    <w:rsid w:val="00823713"/>
    <w:rsid w:val="008341F0"/>
    <w:rsid w:val="008528B2"/>
    <w:rsid w:val="008711AC"/>
    <w:rsid w:val="00874C9A"/>
    <w:rsid w:val="008761D2"/>
    <w:rsid w:val="008B524E"/>
    <w:rsid w:val="008C45F8"/>
    <w:rsid w:val="008E4B76"/>
    <w:rsid w:val="00900813"/>
    <w:rsid w:val="009035F5"/>
    <w:rsid w:val="00914257"/>
    <w:rsid w:val="009162CE"/>
    <w:rsid w:val="009239EB"/>
    <w:rsid w:val="009244C2"/>
    <w:rsid w:val="00933170"/>
    <w:rsid w:val="0094234D"/>
    <w:rsid w:val="00944085"/>
    <w:rsid w:val="00946A27"/>
    <w:rsid w:val="009722AD"/>
    <w:rsid w:val="009757E4"/>
    <w:rsid w:val="009A0FFF"/>
    <w:rsid w:val="009A331C"/>
    <w:rsid w:val="009A6FFD"/>
    <w:rsid w:val="009B56C8"/>
    <w:rsid w:val="009F703D"/>
    <w:rsid w:val="00A445C5"/>
    <w:rsid w:val="00A4654E"/>
    <w:rsid w:val="00A626E2"/>
    <w:rsid w:val="00A70F6C"/>
    <w:rsid w:val="00A73BBF"/>
    <w:rsid w:val="00A81500"/>
    <w:rsid w:val="00AA2C9D"/>
    <w:rsid w:val="00AB29FA"/>
    <w:rsid w:val="00AB7640"/>
    <w:rsid w:val="00AC5FFA"/>
    <w:rsid w:val="00AD02C3"/>
    <w:rsid w:val="00AD542B"/>
    <w:rsid w:val="00AD6A4F"/>
    <w:rsid w:val="00AD7677"/>
    <w:rsid w:val="00B14439"/>
    <w:rsid w:val="00B2258A"/>
    <w:rsid w:val="00B27E18"/>
    <w:rsid w:val="00B30F61"/>
    <w:rsid w:val="00B620D3"/>
    <w:rsid w:val="00B70858"/>
    <w:rsid w:val="00B73763"/>
    <w:rsid w:val="00B8151A"/>
    <w:rsid w:val="00B95C00"/>
    <w:rsid w:val="00BA4568"/>
    <w:rsid w:val="00BB080F"/>
    <w:rsid w:val="00BB6A94"/>
    <w:rsid w:val="00BC0A6B"/>
    <w:rsid w:val="00BC6AA8"/>
    <w:rsid w:val="00BD09B1"/>
    <w:rsid w:val="00BF28A6"/>
    <w:rsid w:val="00C02182"/>
    <w:rsid w:val="00C076DA"/>
    <w:rsid w:val="00C11D39"/>
    <w:rsid w:val="00C136E2"/>
    <w:rsid w:val="00C16722"/>
    <w:rsid w:val="00C273F3"/>
    <w:rsid w:val="00C35BAE"/>
    <w:rsid w:val="00C430C9"/>
    <w:rsid w:val="00C43557"/>
    <w:rsid w:val="00C438FC"/>
    <w:rsid w:val="00C62D48"/>
    <w:rsid w:val="00C65B8A"/>
    <w:rsid w:val="00C71D73"/>
    <w:rsid w:val="00C7735D"/>
    <w:rsid w:val="00C94A25"/>
    <w:rsid w:val="00CA10CF"/>
    <w:rsid w:val="00CA5552"/>
    <w:rsid w:val="00CB1C1C"/>
    <w:rsid w:val="00CC57C3"/>
    <w:rsid w:val="00CD7BDA"/>
    <w:rsid w:val="00D02DA8"/>
    <w:rsid w:val="00D068CF"/>
    <w:rsid w:val="00D10033"/>
    <w:rsid w:val="00D173E9"/>
    <w:rsid w:val="00D17693"/>
    <w:rsid w:val="00D34731"/>
    <w:rsid w:val="00D53AA3"/>
    <w:rsid w:val="00D60F3B"/>
    <w:rsid w:val="00D73608"/>
    <w:rsid w:val="00D768F8"/>
    <w:rsid w:val="00D8090A"/>
    <w:rsid w:val="00D87AC9"/>
    <w:rsid w:val="00D92E86"/>
    <w:rsid w:val="00DA722F"/>
    <w:rsid w:val="00DB31B6"/>
    <w:rsid w:val="00DB743F"/>
    <w:rsid w:val="00DB7ACD"/>
    <w:rsid w:val="00DC2A52"/>
    <w:rsid w:val="00DC6691"/>
    <w:rsid w:val="00DD408A"/>
    <w:rsid w:val="00DD7410"/>
    <w:rsid w:val="00DE6C1E"/>
    <w:rsid w:val="00DF051F"/>
    <w:rsid w:val="00DF32DE"/>
    <w:rsid w:val="00DF41F4"/>
    <w:rsid w:val="00DF6BAE"/>
    <w:rsid w:val="00E02644"/>
    <w:rsid w:val="00E03550"/>
    <w:rsid w:val="00E06EBF"/>
    <w:rsid w:val="00E24F5A"/>
    <w:rsid w:val="00E31C87"/>
    <w:rsid w:val="00E45021"/>
    <w:rsid w:val="00E5227B"/>
    <w:rsid w:val="00E5377F"/>
    <w:rsid w:val="00E54979"/>
    <w:rsid w:val="00E54E11"/>
    <w:rsid w:val="00E61FD2"/>
    <w:rsid w:val="00E836C3"/>
    <w:rsid w:val="00E92AF8"/>
    <w:rsid w:val="00E92F82"/>
    <w:rsid w:val="00E9502C"/>
    <w:rsid w:val="00E96C21"/>
    <w:rsid w:val="00EA1691"/>
    <w:rsid w:val="00EB320B"/>
    <w:rsid w:val="00EC1740"/>
    <w:rsid w:val="00EC1E56"/>
    <w:rsid w:val="00EC379A"/>
    <w:rsid w:val="00EC5B32"/>
    <w:rsid w:val="00ED0EC7"/>
    <w:rsid w:val="00F07724"/>
    <w:rsid w:val="00F249DD"/>
    <w:rsid w:val="00F30136"/>
    <w:rsid w:val="00F351E1"/>
    <w:rsid w:val="00F5037A"/>
    <w:rsid w:val="00F80711"/>
    <w:rsid w:val="00FA21CA"/>
    <w:rsid w:val="00FA281B"/>
    <w:rsid w:val="00FA5402"/>
    <w:rsid w:val="00FA686D"/>
    <w:rsid w:val="00FB0B6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yellow"/>
    </o:shapedefaults>
    <o:shapelayout v:ext="edit">
      <o:idmap v:ext="edit" data="2"/>
    </o:shapelayout>
  </w:shapeDefaults>
  <w:decimalSymbol w:val="."/>
  <w:listSeparator w:val=","/>
  <w14:docId w14:val="4877F1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39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9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39E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900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1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Zgxh3S80gBQ" TargetMode="External"/><Relationship Id="rId18" Type="http://schemas.openxmlformats.org/officeDocument/2006/relationships/hyperlink" Target="https://youtu.be/sA645DcU2YA" TargetMode="External"/><Relationship Id="rId26" Type="http://schemas.openxmlformats.org/officeDocument/2006/relationships/hyperlink" Target="https://youtu.be/9Aouu7WQVOY" TargetMode="External"/><Relationship Id="rId39" Type="http://schemas.openxmlformats.org/officeDocument/2006/relationships/hyperlink" Target="https://youtu.be/Uz2Btnnc9Aw" TargetMode="External"/><Relationship Id="rId21" Type="http://schemas.openxmlformats.org/officeDocument/2006/relationships/hyperlink" Target="https://youtu.be/YqOalMGYx1c" TargetMode="External"/><Relationship Id="rId34" Type="http://schemas.openxmlformats.org/officeDocument/2006/relationships/hyperlink" Target="https://youtu.be/_d_egtI8GtE" TargetMode="External"/><Relationship Id="rId42" Type="http://schemas.openxmlformats.org/officeDocument/2006/relationships/hyperlink" Target="https://youtu.be/kHx-PyUWF5w" TargetMode="External"/><Relationship Id="rId47" Type="http://schemas.openxmlformats.org/officeDocument/2006/relationships/hyperlink" Target="https://youtu.be/kHx-PyUWF5w" TargetMode="External"/><Relationship Id="rId50" Type="http://schemas.openxmlformats.org/officeDocument/2006/relationships/hyperlink" Target="https://youtu.be/uWVlNJGuwQ8" TargetMode="External"/><Relationship Id="rId55" Type="http://schemas.openxmlformats.org/officeDocument/2006/relationships/hyperlink" Target="https://youtu.be/tpFkBAQYkAo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GRhRwzr5jhk" TargetMode="External"/><Relationship Id="rId29" Type="http://schemas.openxmlformats.org/officeDocument/2006/relationships/hyperlink" Target="https://youtu.be/Zgxh3S80gBQ" TargetMode="External"/><Relationship Id="rId11" Type="http://schemas.openxmlformats.org/officeDocument/2006/relationships/hyperlink" Target="https://youtu.be/4hgdCe96mc0" TargetMode="External"/><Relationship Id="rId24" Type="http://schemas.openxmlformats.org/officeDocument/2006/relationships/hyperlink" Target="https://youtu.be/4qnDwHN6yIU" TargetMode="External"/><Relationship Id="rId32" Type="http://schemas.openxmlformats.org/officeDocument/2006/relationships/hyperlink" Target="https://youtu.be/sA645DcU2YA" TargetMode="External"/><Relationship Id="rId37" Type="http://schemas.openxmlformats.org/officeDocument/2006/relationships/hyperlink" Target="https://youtu.be/rtaq1tRjnhA" TargetMode="External"/><Relationship Id="rId40" Type="http://schemas.openxmlformats.org/officeDocument/2006/relationships/hyperlink" Target="https://youtu.be/QqoDbTt51R8" TargetMode="External"/><Relationship Id="rId45" Type="http://schemas.openxmlformats.org/officeDocument/2006/relationships/hyperlink" Target="https://youtu.be/6YKGcF6j0Zk" TargetMode="External"/><Relationship Id="rId53" Type="http://schemas.openxmlformats.org/officeDocument/2006/relationships/hyperlink" Target="https://youtu.be/9Aouu7WQVOY" TargetMode="External"/><Relationship Id="rId58" Type="http://schemas.openxmlformats.org/officeDocument/2006/relationships/theme" Target="theme/theme1.xml"/><Relationship Id="rId5" Type="http://schemas.openxmlformats.org/officeDocument/2006/relationships/styles" Target="styles.xml"/><Relationship Id="rId19" Type="http://schemas.openxmlformats.org/officeDocument/2006/relationships/hyperlink" Target="https://youtu.be/kHx-PyUWF5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youtu.be/piQfWroJYok" TargetMode="External"/><Relationship Id="rId22" Type="http://schemas.openxmlformats.org/officeDocument/2006/relationships/hyperlink" Target="https://youtu.be/6YKGcF6j0Zk" TargetMode="External"/><Relationship Id="rId27" Type="http://schemas.openxmlformats.org/officeDocument/2006/relationships/hyperlink" Target="https://youtu.be/YGw0eJzLad4" TargetMode="External"/><Relationship Id="rId30" Type="http://schemas.openxmlformats.org/officeDocument/2006/relationships/hyperlink" Target="https://youtu.be/H4R1xvcP94E" TargetMode="External"/><Relationship Id="rId35" Type="http://schemas.openxmlformats.org/officeDocument/2006/relationships/hyperlink" Target="https://youtu.be/sA645DcU2YA" TargetMode="External"/><Relationship Id="rId43" Type="http://schemas.openxmlformats.org/officeDocument/2006/relationships/hyperlink" Target="https://youtu.be/_ju90x3W_jg" TargetMode="External"/><Relationship Id="rId48" Type="http://schemas.openxmlformats.org/officeDocument/2006/relationships/hyperlink" Target="https://youtu.be/CJ4qkE23k4w" TargetMode="External"/><Relationship Id="rId56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hyperlink" Target="https://youtu.be/bmYc5GME4IA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youtu.be/2qI3RwOZfsY" TargetMode="External"/><Relationship Id="rId17" Type="http://schemas.openxmlformats.org/officeDocument/2006/relationships/hyperlink" Target="https://youtu.be/_ju90x3W_jg" TargetMode="External"/><Relationship Id="rId25" Type="http://schemas.openxmlformats.org/officeDocument/2006/relationships/hyperlink" Target="https://youtu.be/y_xKgfYHkX4" TargetMode="External"/><Relationship Id="rId33" Type="http://schemas.openxmlformats.org/officeDocument/2006/relationships/hyperlink" Target="https://youtu.be/4hgdCe96mc0" TargetMode="External"/><Relationship Id="rId38" Type="http://schemas.openxmlformats.org/officeDocument/2006/relationships/hyperlink" Target="https://youtu.be/bmYc5GME4IA" TargetMode="External"/><Relationship Id="rId46" Type="http://schemas.openxmlformats.org/officeDocument/2006/relationships/hyperlink" Target="https://youtu.be/lnUbb24xDjA" TargetMode="External"/><Relationship Id="rId20" Type="http://schemas.openxmlformats.org/officeDocument/2006/relationships/hyperlink" Target="https://youtu.be/6YKGcF6j0Zk" TargetMode="External"/><Relationship Id="rId41" Type="http://schemas.openxmlformats.org/officeDocument/2006/relationships/hyperlink" Target="https://youtu.be/SEdIBwZQbHw" TargetMode="External"/><Relationship Id="rId54" Type="http://schemas.openxmlformats.org/officeDocument/2006/relationships/hyperlink" Target="https://youtu.be/Zgxh3S80gBQ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youtu.be/bmYc5GME4IA" TargetMode="External"/><Relationship Id="rId23" Type="http://schemas.openxmlformats.org/officeDocument/2006/relationships/hyperlink" Target="https://youtu.be/lnUbb24xDjA" TargetMode="External"/><Relationship Id="rId28" Type="http://schemas.openxmlformats.org/officeDocument/2006/relationships/hyperlink" Target="https://youtu.be/lnUbb24xDjA" TargetMode="External"/><Relationship Id="rId36" Type="http://schemas.openxmlformats.org/officeDocument/2006/relationships/hyperlink" Target="https://youtu.be/wT4sqZYiaIM" TargetMode="External"/><Relationship Id="rId49" Type="http://schemas.openxmlformats.org/officeDocument/2006/relationships/hyperlink" Target="https://youtu.be/6YKGcF6j0Zk" TargetMode="External"/><Relationship Id="rId57" Type="http://schemas.openxmlformats.org/officeDocument/2006/relationships/glossaryDocument" Target="glossary/document.xml"/><Relationship Id="rId10" Type="http://schemas.openxmlformats.org/officeDocument/2006/relationships/hyperlink" Target="https://youtu.be/y_xKgfYHkX4" TargetMode="External"/><Relationship Id="rId31" Type="http://schemas.openxmlformats.org/officeDocument/2006/relationships/hyperlink" Target="https://youtu.be/_ju90x3W_jg" TargetMode="External"/><Relationship Id="rId44" Type="http://schemas.openxmlformats.org/officeDocument/2006/relationships/hyperlink" Target="https://youtu.be/sA645DcU2YA" TargetMode="External"/><Relationship Id="rId52" Type="http://schemas.openxmlformats.org/officeDocument/2006/relationships/hyperlink" Target="https://youtu.be/LQKFpP_iHN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1948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A2D092F2BB04FB38CF80640AED26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5C2B9-BD31-4D4B-9FF1-05F9EEE37BFC}"/>
      </w:docPartPr>
      <w:docPartBody>
        <w:p w:rsidR="00DF4AB4" w:rsidRDefault="00000000">
          <w:pPr>
            <w:pStyle w:val="8A2D092F2BB04FB38CF80640AED264EC"/>
          </w:pPr>
          <w:r>
            <w:t>Monday</w:t>
          </w:r>
        </w:p>
      </w:docPartBody>
    </w:docPart>
    <w:docPart>
      <w:docPartPr>
        <w:name w:val="C812015544104C0B94AB334256E95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5E06-8442-4A72-905F-203A6F73EE76}"/>
      </w:docPartPr>
      <w:docPartBody>
        <w:p w:rsidR="00DF4AB4" w:rsidRDefault="00000000">
          <w:pPr>
            <w:pStyle w:val="C812015544104C0B94AB334256E95FA8"/>
          </w:pPr>
          <w:r>
            <w:t>Tuesday</w:t>
          </w:r>
        </w:p>
      </w:docPartBody>
    </w:docPart>
    <w:docPart>
      <w:docPartPr>
        <w:name w:val="7CF24C75E96D445694CB1CBC7AA64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0C9B3-0586-4F7D-9C97-42E02124559B}"/>
      </w:docPartPr>
      <w:docPartBody>
        <w:p w:rsidR="00DF4AB4" w:rsidRDefault="00000000">
          <w:pPr>
            <w:pStyle w:val="7CF24C75E96D445694CB1CBC7AA64893"/>
          </w:pPr>
          <w:r>
            <w:t>Wednesday</w:t>
          </w:r>
        </w:p>
      </w:docPartBody>
    </w:docPart>
    <w:docPart>
      <w:docPartPr>
        <w:name w:val="F8487B9C488A4F0C85370954E5375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69397-75B8-4EF4-974A-272F36DD1EE9}"/>
      </w:docPartPr>
      <w:docPartBody>
        <w:p w:rsidR="00DF4AB4" w:rsidRDefault="00000000">
          <w:pPr>
            <w:pStyle w:val="F8487B9C488A4F0C85370954E537509A"/>
          </w:pPr>
          <w:r>
            <w:t>Thursday</w:t>
          </w:r>
        </w:p>
      </w:docPartBody>
    </w:docPart>
    <w:docPart>
      <w:docPartPr>
        <w:name w:val="3DB4B1B9F874422DBB4A36045D293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2A026-0D7A-4906-BCDB-2D55CCA65E88}"/>
      </w:docPartPr>
      <w:docPartBody>
        <w:p w:rsidR="00DF4AB4" w:rsidRDefault="00000000">
          <w:pPr>
            <w:pStyle w:val="3DB4B1B9F874422DBB4A36045D293A79"/>
          </w:pPr>
          <w:r>
            <w:t>Friday</w:t>
          </w:r>
        </w:p>
      </w:docPartBody>
    </w:docPart>
    <w:docPart>
      <w:docPartPr>
        <w:name w:val="FC4193D2A6C24610AE6150E3EEE17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E2F70-2891-48A3-B95C-EF18DAA62CB2}"/>
      </w:docPartPr>
      <w:docPartBody>
        <w:p w:rsidR="00DF4AB4" w:rsidRDefault="00000000">
          <w:pPr>
            <w:pStyle w:val="FC4193D2A6C24610AE6150E3EEE1759E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21"/>
    <w:rsid w:val="0001399D"/>
    <w:rsid w:val="00135F02"/>
    <w:rsid w:val="0023308A"/>
    <w:rsid w:val="003801E8"/>
    <w:rsid w:val="00381422"/>
    <w:rsid w:val="003B18DB"/>
    <w:rsid w:val="00494BA2"/>
    <w:rsid w:val="004A5D30"/>
    <w:rsid w:val="0062011E"/>
    <w:rsid w:val="0068667F"/>
    <w:rsid w:val="006E15DF"/>
    <w:rsid w:val="00702126"/>
    <w:rsid w:val="0073681D"/>
    <w:rsid w:val="007659FE"/>
    <w:rsid w:val="00832DC2"/>
    <w:rsid w:val="008A5DCE"/>
    <w:rsid w:val="008E7D82"/>
    <w:rsid w:val="009E5A0D"/>
    <w:rsid w:val="009F4AC8"/>
    <w:rsid w:val="00A061CA"/>
    <w:rsid w:val="00B31AD3"/>
    <w:rsid w:val="00B40721"/>
    <w:rsid w:val="00BF28A6"/>
    <w:rsid w:val="00BF4615"/>
    <w:rsid w:val="00C410DC"/>
    <w:rsid w:val="00C57BD6"/>
    <w:rsid w:val="00CF13E9"/>
    <w:rsid w:val="00D3697D"/>
    <w:rsid w:val="00D552BD"/>
    <w:rsid w:val="00D63137"/>
    <w:rsid w:val="00D92B0C"/>
    <w:rsid w:val="00DD19C6"/>
    <w:rsid w:val="00DD4BB0"/>
    <w:rsid w:val="00DF4AB4"/>
    <w:rsid w:val="00E13CC9"/>
    <w:rsid w:val="00E36392"/>
    <w:rsid w:val="00E623C3"/>
    <w:rsid w:val="00E62C3A"/>
    <w:rsid w:val="00E83C86"/>
    <w:rsid w:val="00E87242"/>
    <w:rsid w:val="00F90963"/>
    <w:rsid w:val="00FC382B"/>
    <w:rsid w:val="00FD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2D092F2BB04FB38CF80640AED264EC">
    <w:name w:val="8A2D092F2BB04FB38CF80640AED264EC"/>
  </w:style>
  <w:style w:type="paragraph" w:customStyle="1" w:styleId="C812015544104C0B94AB334256E95FA8">
    <w:name w:val="C812015544104C0B94AB334256E95FA8"/>
  </w:style>
  <w:style w:type="paragraph" w:customStyle="1" w:styleId="7CF24C75E96D445694CB1CBC7AA64893">
    <w:name w:val="7CF24C75E96D445694CB1CBC7AA64893"/>
  </w:style>
  <w:style w:type="paragraph" w:customStyle="1" w:styleId="F8487B9C488A4F0C85370954E537509A">
    <w:name w:val="F8487B9C488A4F0C85370954E537509A"/>
  </w:style>
  <w:style w:type="paragraph" w:customStyle="1" w:styleId="3DB4B1B9F874422DBB4A36045D293A79">
    <w:name w:val="3DB4B1B9F874422DBB4A36045D293A79"/>
  </w:style>
  <w:style w:type="paragraph" w:customStyle="1" w:styleId="FC4193D2A6C24610AE6150E3EEE1759E">
    <w:name w:val="FC4193D2A6C24610AE6150E3EEE175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89327EA-CF3C-42DE-B88F-000425AA6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FA3AE8-F597-4830-81B6-AF33C6B7B4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4B2FF4-FE2B-405F-9CF5-E8EC5F4AA00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calendar.dotm</Template>
  <TotalTime>0</TotalTime>
  <Pages>1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2025-02-01T00:59:00Z</dcterms:created>
  <dcterms:modified xsi:type="dcterms:W3CDTF">2025-02-01T00:59:00Z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