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7D63CA" w14:paraId="4AAA2C11" w14:textId="77777777" w:rsidTr="00837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2E2E2" w:themeFill="background2" w:themeFillTint="33"/>
          </w:tcPr>
          <w:p w14:paraId="03EB9D51" w14:textId="6A8DC12F" w:rsidR="007D63CA" w:rsidRPr="007D63CA" w:rsidRDefault="006A2649" w:rsidP="007D63CA">
            <w:pPr>
              <w:pStyle w:val="Month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54979">
              <w:rPr>
                <w:rFonts w:ascii="Arial" w:hAnsi="Arial" w:cs="Arial"/>
                <w:color w:val="auto"/>
                <w:sz w:val="48"/>
                <w:szCs w:val="48"/>
              </w:rPr>
              <w:t xml:space="preserve">IMPROVED </w:t>
            </w:r>
            <w:r w:rsidR="00E54979">
              <w:rPr>
                <w:rFonts w:ascii="Arial" w:hAnsi="Arial" w:cs="Arial"/>
                <w:color w:val="auto"/>
                <w:sz w:val="48"/>
                <w:szCs w:val="48"/>
              </w:rPr>
              <w:t xml:space="preserve">HEALTH </w:t>
            </w:r>
            <w:r w:rsidR="004F7DC0">
              <w:rPr>
                <w:rFonts w:ascii="Arial" w:hAnsi="Arial" w:cs="Arial"/>
                <w:color w:val="FF0000"/>
                <w:sz w:val="48"/>
                <w:szCs w:val="48"/>
              </w:rPr>
              <w:t>JANUARY</w:t>
            </w:r>
            <w:r w:rsidR="007D63CA" w:rsidRPr="00E54979">
              <w:rPr>
                <w:rFonts w:ascii="Arial" w:hAnsi="Arial" w:cs="Arial"/>
                <w:color w:val="FF0000"/>
                <w:sz w:val="48"/>
                <w:szCs w:val="48"/>
              </w:rPr>
              <w:t xml:space="preserve"> </w:t>
            </w:r>
            <w:r w:rsidR="007D63CA" w:rsidRPr="00E54979">
              <w:rPr>
                <w:rFonts w:ascii="Arial" w:hAnsi="Arial" w:cs="Arial"/>
                <w:color w:val="auto"/>
                <w:sz w:val="48"/>
                <w:szCs w:val="48"/>
              </w:rPr>
              <w:t>WORKOUT CALENDAR</w:t>
            </w:r>
          </w:p>
        </w:tc>
      </w:tr>
      <w:tr w:rsidR="007D63CA" w14:paraId="3B8739C7" w14:textId="77777777" w:rsidTr="0083747F">
        <w:trPr>
          <w:trHeight w:hRule="exact"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59B1BD2C" w14:textId="623F2512" w:rsidR="00664D21" w:rsidRDefault="00297F67" w:rsidP="00E54979">
            <w:pPr>
              <w:pStyle w:val="Title"/>
              <w:jc w:val="center"/>
              <w:rPr>
                <w:rFonts w:ascii="Arial" w:hAnsi="Arial" w:cs="Arial"/>
                <w:b w:val="0"/>
                <w:bCs w:val="0"/>
                <w:color w:val="0083B2" w:themeColor="accent3" w:themeShade="8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INTERMEDIATE</w:t>
            </w:r>
            <w:r w:rsidR="00FB0B6A" w:rsidRPr="00235C57">
              <w:rPr>
                <w:rFonts w:ascii="Arial" w:hAnsi="Arial" w:cs="Arial"/>
                <w:color w:val="FF0000"/>
                <w:sz w:val="32"/>
                <w:szCs w:val="32"/>
              </w:rPr>
              <w:t xml:space="preserve"> LEVEL</w:t>
            </w:r>
            <w:r w:rsidR="00E54979" w:rsidRPr="00235C57">
              <w:rPr>
                <w:rFonts w:ascii="Arial" w:hAnsi="Arial" w:cs="Arial"/>
                <w:color w:val="FF0000"/>
                <w:sz w:val="32"/>
                <w:szCs w:val="32"/>
              </w:rPr>
              <w:t xml:space="preserve"> </w:t>
            </w:r>
            <w:r w:rsidR="00E54979" w:rsidRPr="0083747F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WORKOUTS</w:t>
            </w:r>
            <w:r w:rsidR="00591B00" w:rsidRPr="0083747F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  <w:r w:rsidR="00653D2C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(add on more workouts to suit YOU)</w:t>
            </w:r>
          </w:p>
          <w:p w14:paraId="7D24AE8F" w14:textId="2DACAAEE" w:rsidR="00653D2C" w:rsidRPr="0083747F" w:rsidRDefault="00653D2C" w:rsidP="00E54979">
            <w:pPr>
              <w:pStyle w:val="Title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tbl>
      <w:tblPr>
        <w:tblStyle w:val="TableCalendar"/>
        <w:tblW w:w="515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112"/>
        <w:gridCol w:w="8"/>
        <w:gridCol w:w="2115"/>
        <w:gridCol w:w="2116"/>
        <w:gridCol w:w="6"/>
        <w:gridCol w:w="2110"/>
        <w:gridCol w:w="6"/>
        <w:gridCol w:w="2110"/>
        <w:gridCol w:w="6"/>
        <w:gridCol w:w="2116"/>
        <w:gridCol w:w="2122"/>
      </w:tblGrid>
      <w:tr w:rsidR="002F6E35" w:rsidRPr="00C35BAE" w14:paraId="0A30883A" w14:textId="77777777" w:rsidTr="00F10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tcW w:w="2119" w:type="dxa"/>
            <w:gridSpan w:val="2"/>
            <w:shd w:val="clear" w:color="auto" w:fill="E2E2E2" w:themeFill="background2" w:themeFillTint="33"/>
          </w:tcPr>
          <w:p w14:paraId="4DC056DE" w14:textId="7F2A69BD" w:rsidR="002F6E35" w:rsidRPr="00E54979" w:rsidRDefault="00900813">
            <w:pPr>
              <w:pStyle w:val="Days"/>
              <w:rPr>
                <w:rFonts w:ascii="Arial" w:hAnsi="Arial" w:cs="Arial"/>
                <w:color w:val="auto"/>
              </w:rPr>
            </w:pPr>
            <w:r w:rsidRPr="00E54979">
              <w:rPr>
                <w:rFonts w:ascii="Arial" w:hAnsi="Arial" w:cs="Arial"/>
                <w:color w:val="auto"/>
              </w:rPr>
              <w:t>Sunday</w:t>
            </w:r>
            <w:r w:rsidR="003B5DC8" w:rsidRPr="00E54979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115" w:type="dxa"/>
            <w:shd w:val="clear" w:color="auto" w:fill="E2E2E2" w:themeFill="background2" w:themeFillTint="33"/>
          </w:tcPr>
          <w:p w14:paraId="66D16FBE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8650153"/>
                <w:placeholder>
                  <w:docPart w:val="8A2D092F2BB04FB38CF80640AED264EC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Monday</w:t>
                </w:r>
              </w:sdtContent>
            </w:sdt>
          </w:p>
        </w:tc>
        <w:tc>
          <w:tcPr>
            <w:tcW w:w="2122" w:type="dxa"/>
            <w:gridSpan w:val="2"/>
            <w:shd w:val="clear" w:color="auto" w:fill="E2E2E2" w:themeFill="background2" w:themeFillTint="33"/>
          </w:tcPr>
          <w:p w14:paraId="0BB8B7D9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517691135"/>
                <w:placeholder>
                  <w:docPart w:val="C812015544104C0B94AB334256E95FA8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Tuesday</w:t>
                </w:r>
              </w:sdtContent>
            </w:sdt>
          </w:p>
        </w:tc>
        <w:tc>
          <w:tcPr>
            <w:tcW w:w="2116" w:type="dxa"/>
            <w:gridSpan w:val="2"/>
            <w:shd w:val="clear" w:color="auto" w:fill="E2E2E2" w:themeFill="background2" w:themeFillTint="33"/>
          </w:tcPr>
          <w:p w14:paraId="4871C1EB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684429625"/>
                <w:placeholder>
                  <w:docPart w:val="7CF24C75E96D445694CB1CBC7AA64893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Wednesday</w:t>
                </w:r>
              </w:sdtContent>
            </w:sdt>
          </w:p>
        </w:tc>
        <w:tc>
          <w:tcPr>
            <w:tcW w:w="2116" w:type="dxa"/>
            <w:gridSpan w:val="2"/>
            <w:shd w:val="clear" w:color="auto" w:fill="E2E2E2" w:themeFill="background2" w:themeFillTint="33"/>
          </w:tcPr>
          <w:p w14:paraId="4F293627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188375605"/>
                <w:placeholder>
                  <w:docPart w:val="F8487B9C488A4F0C85370954E537509A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Thursday</w:t>
                </w:r>
              </w:sdtContent>
            </w:sdt>
          </w:p>
        </w:tc>
        <w:tc>
          <w:tcPr>
            <w:tcW w:w="2116" w:type="dxa"/>
            <w:shd w:val="clear" w:color="auto" w:fill="E2E2E2" w:themeFill="background2" w:themeFillTint="33"/>
          </w:tcPr>
          <w:p w14:paraId="7B0F5194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991825489"/>
                <w:placeholder>
                  <w:docPart w:val="3DB4B1B9F874422DBB4A36045D293A79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Friday</w:t>
                </w:r>
              </w:sdtContent>
            </w:sdt>
          </w:p>
        </w:tc>
        <w:tc>
          <w:tcPr>
            <w:tcW w:w="2122" w:type="dxa"/>
            <w:shd w:val="clear" w:color="auto" w:fill="E2E2E2" w:themeFill="background2" w:themeFillTint="33"/>
          </w:tcPr>
          <w:p w14:paraId="15B98BAF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15736794"/>
                <w:placeholder>
                  <w:docPart w:val="FC4193D2A6C24610AE6150E3EEE1759E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Saturday</w:t>
                </w:r>
              </w:sdtContent>
            </w:sdt>
          </w:p>
        </w:tc>
      </w:tr>
      <w:tr w:rsidR="00F60E28" w:rsidRPr="004F7DC0" w14:paraId="1726322F" w14:textId="77777777" w:rsidTr="00D34309">
        <w:trPr>
          <w:trHeight w:val="1615"/>
        </w:trPr>
        <w:tc>
          <w:tcPr>
            <w:tcW w:w="2119" w:type="dxa"/>
            <w:gridSpan w:val="2"/>
            <w:tcBorders>
              <w:bottom w:val="nil"/>
            </w:tcBorders>
            <w:shd w:val="clear" w:color="auto" w:fill="FFFFCC" w:themeFill="accent6" w:themeFillTint="33"/>
          </w:tcPr>
          <w:p w14:paraId="47034574" w14:textId="77777777" w:rsidR="00297F67" w:rsidRPr="004F7DC0" w:rsidRDefault="00297F67" w:rsidP="00297F6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 xml:space="preserve">A short </w:t>
            </w:r>
            <w:proofErr w:type="gramStart"/>
            <w:r w:rsidRPr="004F7DC0">
              <w:rPr>
                <w:rFonts w:ascii="Arial" w:hAnsi="Arial" w:cs="Arial"/>
                <w:color w:val="auto"/>
                <w:sz w:val="18"/>
              </w:rPr>
              <w:t>10 minute</w:t>
            </w:r>
            <w:proofErr w:type="gramEnd"/>
            <w:r w:rsidRPr="004F7DC0">
              <w:rPr>
                <w:rFonts w:ascii="Arial" w:hAnsi="Arial" w:cs="Arial"/>
                <w:color w:val="auto"/>
                <w:sz w:val="18"/>
              </w:rPr>
              <w:t xml:space="preserve"> strength workout to add onto any workout:</w:t>
            </w:r>
          </w:p>
          <w:p w14:paraId="638C4FFA" w14:textId="77777777" w:rsidR="00297F67" w:rsidRPr="004F7DC0" w:rsidRDefault="00297F67" w:rsidP="00297F6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0" w:history="1">
              <w:r w:rsidRPr="004F7DC0">
                <w:rPr>
                  <w:rStyle w:val="Hyperlink"/>
                  <w:rFonts w:ascii="Arial" w:hAnsi="Arial" w:cs="Arial"/>
                  <w:sz w:val="18"/>
                </w:rPr>
                <w:t>https://youtu.be/SEdIBwZQbHw</w:t>
              </w:r>
            </w:hyperlink>
          </w:p>
          <w:p w14:paraId="02E6CFC6" w14:textId="2B7E16C8" w:rsidR="00F60E28" w:rsidRPr="004F7DC0" w:rsidRDefault="00F60E28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FFFFCC" w:themeFill="accent6" w:themeFillTint="33"/>
          </w:tcPr>
          <w:p w14:paraId="6BBD82F8" w14:textId="7E446A10" w:rsidR="008C2FED" w:rsidRPr="004F7DC0" w:rsidRDefault="008C2FED" w:rsidP="00297F6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122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60564C18" w14:textId="368FCDE0" w:rsidR="00D34309" w:rsidRPr="004F7DC0" w:rsidRDefault="00D34309" w:rsidP="00D34309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116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20B70689" w14:textId="16D949A5" w:rsidR="00F60E28" w:rsidRPr="004F7DC0" w:rsidRDefault="00D34309" w:rsidP="009A310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1</w:t>
            </w:r>
          </w:p>
          <w:p w14:paraId="69B22A21" w14:textId="1C6C63AE" w:rsidR="00297F67" w:rsidRPr="004F7DC0" w:rsidRDefault="00297F67" w:rsidP="009A310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30 min Power Walk with intervals</w:t>
            </w:r>
            <w:r w:rsidRPr="004F7DC0">
              <w:rPr>
                <w:rFonts w:ascii="Arial" w:hAnsi="Arial" w:cs="Arial"/>
                <w:color w:val="auto"/>
                <w:sz w:val="18"/>
              </w:rPr>
              <w:br/>
            </w:r>
            <w:hyperlink r:id="rId11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https://youtu.be/94XDPrxvckE</w:t>
              </w:r>
            </w:hyperlink>
          </w:p>
        </w:tc>
        <w:tc>
          <w:tcPr>
            <w:tcW w:w="2116" w:type="dxa"/>
            <w:gridSpan w:val="2"/>
            <w:tcBorders>
              <w:bottom w:val="nil"/>
            </w:tcBorders>
          </w:tcPr>
          <w:p w14:paraId="5DC61BAC" w14:textId="5879C382" w:rsidR="00F60E28" w:rsidRPr="004F7DC0" w:rsidRDefault="00D34309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</w:t>
            </w:r>
          </w:p>
          <w:p w14:paraId="27BB3BEB" w14:textId="2C81DA61" w:rsidR="0004027A" w:rsidRPr="004F7DC0" w:rsidRDefault="00297F67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20 min Cardio &amp; Strength</w:t>
            </w:r>
          </w:p>
          <w:p w14:paraId="54D790D2" w14:textId="77777777" w:rsidR="00297F67" w:rsidRPr="004F7DC0" w:rsidRDefault="00297F67" w:rsidP="0004027A">
            <w:pPr>
              <w:pStyle w:val="Dates"/>
              <w:jc w:val="left"/>
              <w:rPr>
                <w:rFonts w:ascii="Arial" w:hAnsi="Arial" w:cs="Arial"/>
                <w:color w:val="1155CC"/>
                <w:sz w:val="18"/>
                <w:u w:val="single"/>
              </w:rPr>
            </w:pPr>
            <w:hyperlink r:id="rId12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https://youtu.be/94Vy_wSkqtQ</w:t>
              </w:r>
            </w:hyperlink>
          </w:p>
          <w:p w14:paraId="3AF9A66C" w14:textId="77777777" w:rsidR="004F7DC0" w:rsidRPr="004F7DC0" w:rsidRDefault="004F7DC0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20 min Disco Cardio</w:t>
            </w:r>
          </w:p>
          <w:p w14:paraId="73072607" w14:textId="331E2C3E" w:rsidR="004F7DC0" w:rsidRPr="004F7DC0" w:rsidRDefault="004F7DC0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3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https://youtu.be/oKD6uIe3i9c</w:t>
              </w:r>
            </w:hyperlink>
          </w:p>
        </w:tc>
        <w:tc>
          <w:tcPr>
            <w:tcW w:w="2116" w:type="dxa"/>
            <w:tcBorders>
              <w:bottom w:val="nil"/>
            </w:tcBorders>
          </w:tcPr>
          <w:p w14:paraId="42D6232B" w14:textId="1CBB1151" w:rsidR="00235C57" w:rsidRPr="004F7DC0" w:rsidRDefault="00D34309" w:rsidP="00653D2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3</w:t>
            </w:r>
          </w:p>
          <w:p w14:paraId="49830926" w14:textId="77777777" w:rsidR="00EF6E20" w:rsidRPr="004F7DC0" w:rsidRDefault="00297F67" w:rsidP="00EF6E2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5000 Steps Workout</w:t>
            </w:r>
          </w:p>
          <w:p w14:paraId="744AC5EA" w14:textId="35A65DB2" w:rsidR="00297F67" w:rsidRPr="004F7DC0" w:rsidRDefault="00297F67" w:rsidP="00EF6E20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hyperlink r:id="rId14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https://youtu.be/xq3HSC1N68Y</w:t>
              </w:r>
            </w:hyperlink>
          </w:p>
        </w:tc>
        <w:tc>
          <w:tcPr>
            <w:tcW w:w="2122" w:type="dxa"/>
            <w:tcBorders>
              <w:bottom w:val="nil"/>
            </w:tcBorders>
          </w:tcPr>
          <w:p w14:paraId="4366BC9C" w14:textId="7BD10D50" w:rsidR="00235C57" w:rsidRPr="004F7DC0" w:rsidRDefault="00D34309" w:rsidP="00653D2C">
            <w:pPr>
              <w:pStyle w:val="Dates"/>
              <w:jc w:val="left"/>
              <w:rPr>
                <w:rFonts w:ascii="Arial" w:eastAsia="Times New Roman" w:hAnsi="Arial" w:cs="Arial"/>
                <w:sz w:val="18"/>
                <w:lang w:val="en-CA" w:eastAsia="en-CA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4</w:t>
            </w:r>
          </w:p>
          <w:p w14:paraId="6F003513" w14:textId="48E85D75" w:rsidR="0004027A" w:rsidRPr="004F7DC0" w:rsidRDefault="00297F6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15 min 1 Mile Walk</w:t>
            </w:r>
          </w:p>
          <w:p w14:paraId="261A1D05" w14:textId="77777777" w:rsidR="00297F67" w:rsidRPr="004F7DC0" w:rsidRDefault="00297F67" w:rsidP="00F60E28">
            <w:pPr>
              <w:pStyle w:val="Dates"/>
              <w:jc w:val="left"/>
              <w:rPr>
                <w:color w:val="auto"/>
                <w:sz w:val="18"/>
              </w:rPr>
            </w:pPr>
            <w:hyperlink r:id="rId15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https://youtu.be/zItw21j-Xr4</w:t>
              </w:r>
            </w:hyperlink>
          </w:p>
          <w:p w14:paraId="3E2EF3F7" w14:textId="77777777" w:rsidR="00297F67" w:rsidRPr="004F7DC0" w:rsidRDefault="00297F6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15 min Mood Boost</w:t>
            </w:r>
          </w:p>
          <w:p w14:paraId="73978715" w14:textId="7B437D51" w:rsidR="00297F67" w:rsidRPr="004F7DC0" w:rsidRDefault="00297F67" w:rsidP="00F60E28">
            <w:pPr>
              <w:pStyle w:val="Dates"/>
              <w:jc w:val="left"/>
              <w:rPr>
                <w:rFonts w:ascii="Arial" w:hAnsi="Arial" w:cs="Arial"/>
                <w:color w:val="1155CC"/>
                <w:sz w:val="18"/>
              </w:rPr>
            </w:pPr>
            <w:hyperlink r:id="rId16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https://youtu.be/04tKECRl6e4</w:t>
              </w:r>
            </w:hyperlink>
          </w:p>
        </w:tc>
      </w:tr>
      <w:tr w:rsidR="00F60E28" w:rsidRPr="004F7DC0" w14:paraId="7CE807AA" w14:textId="77777777" w:rsidTr="00F10D9C">
        <w:trPr>
          <w:cantSplit/>
          <w:trHeight w:hRule="exact" w:val="75"/>
        </w:trPr>
        <w:tc>
          <w:tcPr>
            <w:tcW w:w="2119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F5FEACD" w14:textId="4A0B9AB2" w:rsidR="00F60E28" w:rsidRPr="004F7DC0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DBF7705" w14:textId="38AAADBE" w:rsidR="00F60E28" w:rsidRPr="004F7DC0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545A54E" w14:textId="58BCF556" w:rsidR="00F60E28" w:rsidRPr="004F7DC0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5BE35470" w14:textId="62771C9D" w:rsidR="00F60E28" w:rsidRPr="004F7DC0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3B2B21E2" w14:textId="699DB6B5" w:rsidR="00F60E28" w:rsidRPr="004F7DC0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nil"/>
              <w:bottom w:val="single" w:sz="6" w:space="0" w:color="BFBFBF" w:themeColor="background1" w:themeShade="BF"/>
            </w:tcBorders>
          </w:tcPr>
          <w:p w14:paraId="00BFA2BD" w14:textId="02F4F149" w:rsidR="00F60E28" w:rsidRPr="004F7DC0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nil"/>
              <w:bottom w:val="single" w:sz="6" w:space="0" w:color="BFBFBF" w:themeColor="background1" w:themeShade="BF"/>
            </w:tcBorders>
          </w:tcPr>
          <w:p w14:paraId="52D2D2A6" w14:textId="6DBAC294" w:rsidR="00F60E28" w:rsidRPr="004F7DC0" w:rsidRDefault="00F60E28" w:rsidP="00F60E28">
            <w:pPr>
              <w:spacing w:before="0" w:after="0"/>
              <w:rPr>
                <w:rFonts w:ascii="Arial" w:hAnsi="Arial" w:cs="Arial"/>
                <w:color w:val="0000FF" w:themeColor="hyperlink"/>
                <w:u w:val="single"/>
              </w:rPr>
            </w:pPr>
          </w:p>
        </w:tc>
      </w:tr>
      <w:tr w:rsidR="00F60E28" w:rsidRPr="004F7DC0" w14:paraId="3F4DE4B8" w14:textId="77777777" w:rsidTr="00F10D9C">
        <w:trPr>
          <w:trHeight w:val="737"/>
        </w:trPr>
        <w:tc>
          <w:tcPr>
            <w:tcW w:w="2119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1623A984" w14:textId="67027CA4" w:rsidR="00653D2C" w:rsidRPr="004F7DC0" w:rsidRDefault="00D34309" w:rsidP="00653D2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5</w:t>
            </w:r>
          </w:p>
          <w:p w14:paraId="43FEC942" w14:textId="77777777" w:rsidR="0004027A" w:rsidRPr="004F7DC0" w:rsidRDefault="00F05A11" w:rsidP="008C2FED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25 min Cardio</w:t>
            </w:r>
          </w:p>
          <w:p w14:paraId="6C7AF67F" w14:textId="0FF89766" w:rsidR="00F05A11" w:rsidRPr="004F7DC0" w:rsidRDefault="00F05A11" w:rsidP="008C2FED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7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https://youtu.be/saL5IguTMeY</w:t>
              </w:r>
            </w:hyperlink>
          </w:p>
        </w:tc>
        <w:tc>
          <w:tcPr>
            <w:tcW w:w="2115" w:type="dxa"/>
            <w:tcBorders>
              <w:top w:val="single" w:sz="6" w:space="0" w:color="BFBFBF" w:themeColor="background1" w:themeShade="BF"/>
              <w:bottom w:val="nil"/>
            </w:tcBorders>
          </w:tcPr>
          <w:p w14:paraId="7BD8EAD4" w14:textId="77777777" w:rsidR="00235C57" w:rsidRPr="004F7DC0" w:rsidRDefault="00D34309" w:rsidP="00297F6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6</w:t>
            </w:r>
          </w:p>
          <w:p w14:paraId="78BC542C" w14:textId="77777777" w:rsidR="00297F67" w:rsidRPr="004F7DC0" w:rsidRDefault="00297F67" w:rsidP="00297F6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30 min Ultimate All-in-One</w:t>
            </w:r>
          </w:p>
          <w:p w14:paraId="444F5C26" w14:textId="6A649698" w:rsidR="00297F67" w:rsidRPr="004F7DC0" w:rsidRDefault="00297F67" w:rsidP="00297F6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8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https://youtu.be/m0fEoy7bxXw</w:t>
              </w:r>
            </w:hyperlink>
          </w:p>
        </w:tc>
        <w:tc>
          <w:tcPr>
            <w:tcW w:w="2122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5DAF8C5C" w14:textId="483A7FB9" w:rsidR="00235C57" w:rsidRPr="004F7DC0" w:rsidRDefault="00D34309" w:rsidP="00235C5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7</w:t>
            </w:r>
          </w:p>
          <w:p w14:paraId="2F6DBC13" w14:textId="77777777" w:rsidR="0004027A" w:rsidRDefault="004F7DC0" w:rsidP="00297F6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 xml:space="preserve">30 min </w:t>
            </w:r>
            <w:proofErr w:type="gramStart"/>
            <w:r>
              <w:rPr>
                <w:rFonts w:ascii="Arial" w:hAnsi="Arial" w:cs="Arial"/>
                <w:color w:val="auto"/>
                <w:sz w:val="18"/>
              </w:rPr>
              <w:t>Post-Holiday</w:t>
            </w:r>
            <w:proofErr w:type="gramEnd"/>
          </w:p>
          <w:p w14:paraId="7C1EB3E2" w14:textId="77777777" w:rsidR="004F7DC0" w:rsidRDefault="004F7DC0" w:rsidP="00297F6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Intervals</w:t>
            </w:r>
          </w:p>
          <w:p w14:paraId="338EFAF1" w14:textId="58BC8BC8" w:rsidR="004F7DC0" w:rsidRPr="004F7DC0" w:rsidRDefault="004F7DC0" w:rsidP="00297F6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9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https://youtu.be/sw5-hGu-fvE</w:t>
              </w:r>
            </w:hyperlink>
          </w:p>
        </w:tc>
        <w:tc>
          <w:tcPr>
            <w:tcW w:w="2116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00D393CD" w14:textId="46D6C230" w:rsidR="00235C57" w:rsidRPr="004F7DC0" w:rsidRDefault="00D34309" w:rsidP="00235C5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8</w:t>
            </w:r>
          </w:p>
          <w:p w14:paraId="16BBE0B5" w14:textId="77777777" w:rsidR="0004027A" w:rsidRPr="004F7DC0" w:rsidRDefault="00297F67" w:rsidP="009E6C8B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45 min All-in-One</w:t>
            </w:r>
          </w:p>
          <w:p w14:paraId="0F3DC0ED" w14:textId="29E7F5EB" w:rsidR="00297F67" w:rsidRPr="004F7DC0" w:rsidRDefault="00297F67" w:rsidP="009E6C8B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hyperlink r:id="rId20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https://youtu.be/JmPDiD4ekvs</w:t>
              </w:r>
            </w:hyperlink>
          </w:p>
        </w:tc>
        <w:tc>
          <w:tcPr>
            <w:tcW w:w="2116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632A21F8" w14:textId="532A99DD" w:rsidR="00235C57" w:rsidRPr="004F7DC0" w:rsidRDefault="00D34309" w:rsidP="00235C5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9</w:t>
            </w:r>
          </w:p>
          <w:p w14:paraId="53582D75" w14:textId="77777777" w:rsidR="00F05A11" w:rsidRDefault="004F7DC0" w:rsidP="00EF6E2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4000 steps</w:t>
            </w:r>
          </w:p>
          <w:p w14:paraId="4F1F019D" w14:textId="22C8B04C" w:rsidR="004F7DC0" w:rsidRPr="004F7DC0" w:rsidRDefault="004F7DC0" w:rsidP="00EF6E20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1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https://youtu.be/rev3WYnbkR4</w:t>
              </w:r>
            </w:hyperlink>
          </w:p>
        </w:tc>
        <w:tc>
          <w:tcPr>
            <w:tcW w:w="2116" w:type="dxa"/>
            <w:tcBorders>
              <w:top w:val="single" w:sz="6" w:space="0" w:color="BFBFBF" w:themeColor="background1" w:themeShade="BF"/>
              <w:bottom w:val="nil"/>
            </w:tcBorders>
          </w:tcPr>
          <w:p w14:paraId="4C6E5DC1" w14:textId="34914F93" w:rsidR="00653D2C" w:rsidRPr="004F7DC0" w:rsidRDefault="008C2FED" w:rsidP="00653D2C">
            <w:pPr>
              <w:pStyle w:val="Dates"/>
              <w:jc w:val="left"/>
              <w:rPr>
                <w:rFonts w:ascii="Arial" w:eastAsia="Times New Roman" w:hAnsi="Arial" w:cs="Arial"/>
                <w:sz w:val="18"/>
                <w:lang w:val="en-CA" w:eastAsia="en-CA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1</w:t>
            </w:r>
            <w:r w:rsidR="00D34309" w:rsidRPr="004F7DC0">
              <w:rPr>
                <w:rFonts w:ascii="Arial" w:hAnsi="Arial" w:cs="Arial"/>
                <w:color w:val="auto"/>
                <w:sz w:val="18"/>
              </w:rPr>
              <w:t>0</w:t>
            </w:r>
          </w:p>
          <w:p w14:paraId="096EA945" w14:textId="77777777" w:rsidR="009E6C8B" w:rsidRPr="004F7DC0" w:rsidRDefault="00F05A11" w:rsidP="009E6C8B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50 min All-in-One</w:t>
            </w:r>
          </w:p>
          <w:p w14:paraId="738DC2BE" w14:textId="299D24E8" w:rsidR="00F05A11" w:rsidRPr="004F7DC0" w:rsidRDefault="00F05A11" w:rsidP="009E6C8B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2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https://youtu.be/tSArkZtTRqQ</w:t>
              </w:r>
            </w:hyperlink>
          </w:p>
        </w:tc>
        <w:tc>
          <w:tcPr>
            <w:tcW w:w="2122" w:type="dxa"/>
            <w:tcBorders>
              <w:top w:val="single" w:sz="6" w:space="0" w:color="BFBFBF" w:themeColor="background1" w:themeShade="BF"/>
              <w:bottom w:val="nil"/>
            </w:tcBorders>
          </w:tcPr>
          <w:p w14:paraId="7DBC8338" w14:textId="01282504" w:rsidR="00653D2C" w:rsidRPr="004F7DC0" w:rsidRDefault="00D34309" w:rsidP="00653D2C">
            <w:pPr>
              <w:pStyle w:val="Dates"/>
              <w:jc w:val="left"/>
              <w:rPr>
                <w:rFonts w:ascii="Arial" w:eastAsia="Times New Roman" w:hAnsi="Arial" w:cs="Arial"/>
                <w:sz w:val="18"/>
                <w:lang w:val="en-CA" w:eastAsia="en-CA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11</w:t>
            </w:r>
          </w:p>
          <w:p w14:paraId="0791F293" w14:textId="77777777" w:rsidR="00F05A11" w:rsidRDefault="004F7DC0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Waist Slimming</w:t>
            </w:r>
          </w:p>
          <w:p w14:paraId="2074E3A5" w14:textId="025B02E7" w:rsidR="004F7DC0" w:rsidRPr="004F7DC0" w:rsidRDefault="004F7DC0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3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https://youtu.be/yUmNojSXIvA</w:t>
              </w:r>
            </w:hyperlink>
          </w:p>
        </w:tc>
      </w:tr>
      <w:tr w:rsidR="00F60E28" w:rsidRPr="004F7DC0" w14:paraId="36684AE9" w14:textId="77777777" w:rsidTr="00F10D9C">
        <w:trPr>
          <w:trHeight w:hRule="exact" w:val="69"/>
        </w:trPr>
        <w:tc>
          <w:tcPr>
            <w:tcW w:w="2119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A4C2E07" w14:textId="041F711A" w:rsidR="00F60E28" w:rsidRPr="004F7DC0" w:rsidRDefault="00235C57" w:rsidP="00F60E28">
            <w:pPr>
              <w:rPr>
                <w:rFonts w:ascii="Arial" w:hAnsi="Arial" w:cs="Arial"/>
              </w:rPr>
            </w:pPr>
            <w:r w:rsidRPr="004F7DC0">
              <w:rPr>
                <w:rFonts w:ascii="Arial" w:hAnsi="Arial" w:cs="Arial"/>
              </w:rPr>
              <w:t>10</w:t>
            </w:r>
          </w:p>
        </w:tc>
        <w:tc>
          <w:tcPr>
            <w:tcW w:w="2115" w:type="dxa"/>
            <w:tcBorders>
              <w:top w:val="nil"/>
              <w:bottom w:val="single" w:sz="6" w:space="0" w:color="BFBFBF" w:themeColor="background1" w:themeShade="BF"/>
            </w:tcBorders>
          </w:tcPr>
          <w:p w14:paraId="478E8B73" w14:textId="2A6B0ED2" w:rsidR="00F60E28" w:rsidRPr="004F7DC0" w:rsidRDefault="00235C57" w:rsidP="00F60E28">
            <w:pPr>
              <w:rPr>
                <w:rFonts w:ascii="Arial" w:hAnsi="Arial" w:cs="Arial"/>
              </w:rPr>
            </w:pPr>
            <w:r w:rsidRPr="004F7DC0">
              <w:rPr>
                <w:rFonts w:ascii="Arial" w:hAnsi="Arial" w:cs="Arial"/>
              </w:rPr>
              <w:t>11</w:t>
            </w:r>
          </w:p>
        </w:tc>
        <w:tc>
          <w:tcPr>
            <w:tcW w:w="2122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42888A80" w14:textId="2978E1F8" w:rsidR="00F60E28" w:rsidRPr="004F7DC0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0B363488" w14:textId="3E988611" w:rsidR="00F60E28" w:rsidRPr="004F7DC0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398A0BB1" w14:textId="759516CF" w:rsidR="00F60E28" w:rsidRPr="004F7DC0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nil"/>
              <w:bottom w:val="single" w:sz="6" w:space="0" w:color="BFBFBF" w:themeColor="background1" w:themeShade="BF"/>
            </w:tcBorders>
          </w:tcPr>
          <w:p w14:paraId="7FEF474F" w14:textId="4EF9659D" w:rsidR="00F60E28" w:rsidRPr="004F7DC0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nil"/>
              <w:bottom w:val="single" w:sz="6" w:space="0" w:color="BFBFBF" w:themeColor="background1" w:themeShade="BF"/>
            </w:tcBorders>
          </w:tcPr>
          <w:p w14:paraId="198FA2E1" w14:textId="1164027D" w:rsidR="00F60E28" w:rsidRPr="004F7DC0" w:rsidRDefault="00F60E28" w:rsidP="00F60E28">
            <w:pPr>
              <w:rPr>
                <w:rFonts w:ascii="Arial" w:hAnsi="Arial" w:cs="Arial"/>
              </w:rPr>
            </w:pPr>
          </w:p>
        </w:tc>
      </w:tr>
      <w:tr w:rsidR="00F60E28" w:rsidRPr="004F7DC0" w14:paraId="18043CDB" w14:textId="77777777" w:rsidTr="00297F67">
        <w:trPr>
          <w:trHeight w:val="1854"/>
        </w:trPr>
        <w:tc>
          <w:tcPr>
            <w:tcW w:w="2119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6FBB715E" w14:textId="0D76D868" w:rsidR="00F60E28" w:rsidRPr="004F7DC0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1</w:t>
            </w:r>
            <w:r w:rsidR="00D34309" w:rsidRPr="004F7DC0">
              <w:rPr>
                <w:rFonts w:ascii="Arial" w:hAnsi="Arial" w:cs="Arial"/>
                <w:color w:val="auto"/>
                <w:sz w:val="18"/>
              </w:rPr>
              <w:t>2</w:t>
            </w:r>
          </w:p>
          <w:p w14:paraId="3BB753E0" w14:textId="77777777" w:rsidR="0004027A" w:rsidRPr="004F7DC0" w:rsidRDefault="00F05A11" w:rsidP="00001E8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20 min Cardio &amp; Legs</w:t>
            </w:r>
          </w:p>
          <w:p w14:paraId="2DED8CD4" w14:textId="77777777" w:rsidR="00F05A11" w:rsidRPr="004F7DC0" w:rsidRDefault="00F05A11" w:rsidP="00001E8A">
            <w:pPr>
              <w:pStyle w:val="Dates"/>
              <w:jc w:val="left"/>
              <w:rPr>
                <w:color w:val="auto"/>
                <w:sz w:val="18"/>
              </w:rPr>
            </w:pPr>
            <w:hyperlink r:id="rId24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https://youtu.be/d8wMDoeiF1I</w:t>
              </w:r>
            </w:hyperlink>
          </w:p>
          <w:p w14:paraId="326A50D2" w14:textId="77777777" w:rsidR="00F05A11" w:rsidRPr="004F7DC0" w:rsidRDefault="00F05A11" w:rsidP="00001E8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20 min Walk for Weight Loss</w:t>
            </w:r>
          </w:p>
          <w:p w14:paraId="5A0E96D3" w14:textId="79085B8C" w:rsidR="00F05A11" w:rsidRPr="004F7DC0" w:rsidRDefault="00F05A11" w:rsidP="00001E8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5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https://youtu.be/KJ-aPNbOz3g</w:t>
              </w:r>
            </w:hyperlink>
          </w:p>
        </w:tc>
        <w:tc>
          <w:tcPr>
            <w:tcW w:w="2115" w:type="dxa"/>
            <w:tcBorders>
              <w:top w:val="single" w:sz="6" w:space="0" w:color="BFBFBF" w:themeColor="background1" w:themeShade="BF"/>
              <w:bottom w:val="nil"/>
            </w:tcBorders>
          </w:tcPr>
          <w:p w14:paraId="6208F817" w14:textId="20AFBEFE" w:rsidR="00F60E28" w:rsidRPr="004F7DC0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1</w:t>
            </w:r>
            <w:r w:rsidR="00D34309" w:rsidRPr="004F7DC0">
              <w:rPr>
                <w:rFonts w:ascii="Arial" w:hAnsi="Arial" w:cs="Arial"/>
                <w:color w:val="auto"/>
                <w:sz w:val="18"/>
              </w:rPr>
              <w:t>3</w:t>
            </w:r>
          </w:p>
          <w:p w14:paraId="39E2598A" w14:textId="77777777" w:rsidR="009E6C8B" w:rsidRPr="004F7DC0" w:rsidRDefault="00F05A11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35 min All-in-One including intervals</w:t>
            </w:r>
          </w:p>
          <w:p w14:paraId="1D5E5DDB" w14:textId="77777777" w:rsidR="00F05A11" w:rsidRDefault="00F05A11" w:rsidP="0004027A">
            <w:pPr>
              <w:pStyle w:val="Dates"/>
              <w:jc w:val="left"/>
              <w:rPr>
                <w:rFonts w:ascii="Arial" w:hAnsi="Arial" w:cs="Arial"/>
                <w:color w:val="1155CC"/>
                <w:sz w:val="18"/>
                <w:u w:val="single"/>
              </w:rPr>
            </w:pPr>
            <w:hyperlink r:id="rId26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https://youtu.be/0IdfvDkeDEk</w:t>
              </w:r>
            </w:hyperlink>
          </w:p>
          <w:p w14:paraId="3DEBE6D1" w14:textId="50948B79" w:rsidR="00390606" w:rsidRPr="00390606" w:rsidRDefault="00390606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90606">
              <w:rPr>
                <w:rFonts w:ascii="Arial" w:hAnsi="Arial" w:cs="Arial"/>
                <w:color w:val="auto"/>
                <w:sz w:val="18"/>
              </w:rPr>
              <w:t xml:space="preserve">10 min </w:t>
            </w:r>
            <w:r>
              <w:rPr>
                <w:rFonts w:ascii="Arial" w:hAnsi="Arial" w:cs="Arial"/>
                <w:color w:val="auto"/>
                <w:sz w:val="18"/>
              </w:rPr>
              <w:t>Standing Abs</w:t>
            </w:r>
          </w:p>
          <w:p w14:paraId="7CBCEFBF" w14:textId="28FD30B1" w:rsidR="00390606" w:rsidRPr="004F7DC0" w:rsidRDefault="00390606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7" w:history="1">
              <w:r w:rsidRPr="00390606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https://youtu.be/gLnTHrU2VWA</w:t>
              </w:r>
            </w:hyperlink>
          </w:p>
        </w:tc>
        <w:tc>
          <w:tcPr>
            <w:tcW w:w="2122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2CACE2E2" w14:textId="349A30B6" w:rsidR="00F60E28" w:rsidRPr="004F7DC0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1</w:t>
            </w:r>
            <w:r w:rsidR="00D34309" w:rsidRPr="004F7DC0">
              <w:rPr>
                <w:rFonts w:ascii="Arial" w:hAnsi="Arial" w:cs="Arial"/>
                <w:color w:val="auto"/>
                <w:sz w:val="18"/>
              </w:rPr>
              <w:t>4</w:t>
            </w:r>
          </w:p>
          <w:p w14:paraId="1EFA4F79" w14:textId="77777777" w:rsidR="0004027A" w:rsidRPr="004F7DC0" w:rsidRDefault="00F05A11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30 min Cardio with 20 sec segments</w:t>
            </w:r>
          </w:p>
          <w:p w14:paraId="77465D15" w14:textId="4272729B" w:rsidR="00F05A11" w:rsidRPr="004F7DC0" w:rsidRDefault="00F05A11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8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https://youtu.be/eYUx64kGXHc</w:t>
              </w:r>
            </w:hyperlink>
          </w:p>
        </w:tc>
        <w:tc>
          <w:tcPr>
            <w:tcW w:w="2116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16AC3AD2" w14:textId="5E0710E2" w:rsidR="00F60E28" w:rsidRPr="004F7DC0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1</w:t>
            </w:r>
            <w:r w:rsidR="00D34309" w:rsidRPr="004F7DC0">
              <w:rPr>
                <w:rFonts w:ascii="Arial" w:hAnsi="Arial" w:cs="Arial"/>
                <w:color w:val="auto"/>
                <w:sz w:val="18"/>
              </w:rPr>
              <w:t>5</w:t>
            </w:r>
          </w:p>
          <w:p w14:paraId="331752CB" w14:textId="4CC58FAE" w:rsidR="009E6C8B" w:rsidRPr="004F7DC0" w:rsidRDefault="00F05A11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28 min All-in-One</w:t>
            </w:r>
          </w:p>
          <w:p w14:paraId="440B01C8" w14:textId="77777777" w:rsidR="00F05A11" w:rsidRDefault="00F05A11" w:rsidP="00F60E28">
            <w:pPr>
              <w:pStyle w:val="Dates"/>
              <w:jc w:val="left"/>
              <w:rPr>
                <w:rFonts w:ascii="Arial" w:hAnsi="Arial" w:cs="Arial"/>
                <w:color w:val="1155CC"/>
                <w:sz w:val="18"/>
                <w:u w:val="single"/>
              </w:rPr>
            </w:pPr>
            <w:hyperlink r:id="rId29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https://youtu.be/JZeY8Ux6IYY</w:t>
              </w:r>
            </w:hyperlink>
          </w:p>
          <w:p w14:paraId="0F0DD18E" w14:textId="77777777" w:rsidR="004F7DC0" w:rsidRPr="004F7DC0" w:rsidRDefault="004F7DC0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10 min Walk with Weights</w:t>
            </w:r>
          </w:p>
          <w:p w14:paraId="616DE1A4" w14:textId="34278569" w:rsidR="004F7DC0" w:rsidRPr="004F7DC0" w:rsidRDefault="004F7DC0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0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https://youtu.be/PblerrEus_c</w:t>
              </w:r>
            </w:hyperlink>
          </w:p>
        </w:tc>
        <w:tc>
          <w:tcPr>
            <w:tcW w:w="2116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501CFC83" w14:textId="682A1221" w:rsidR="00F60E28" w:rsidRPr="004F7DC0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1</w:t>
            </w:r>
            <w:r w:rsidR="00D34309" w:rsidRPr="004F7DC0">
              <w:rPr>
                <w:rFonts w:ascii="Arial" w:hAnsi="Arial" w:cs="Arial"/>
                <w:color w:val="auto"/>
                <w:sz w:val="18"/>
              </w:rPr>
              <w:t>6</w:t>
            </w:r>
          </w:p>
          <w:p w14:paraId="2314F6C3" w14:textId="77777777" w:rsidR="00EF6E20" w:rsidRPr="004F7DC0" w:rsidRDefault="00F05A11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4800 Steps</w:t>
            </w:r>
          </w:p>
          <w:p w14:paraId="4F7649E3" w14:textId="6C64349F" w:rsidR="00F05A11" w:rsidRPr="004F7DC0" w:rsidRDefault="00F05A11" w:rsidP="0004027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1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https://youtu.be/tGrVHoo2jHo</w:t>
              </w:r>
            </w:hyperlink>
          </w:p>
        </w:tc>
        <w:tc>
          <w:tcPr>
            <w:tcW w:w="2116" w:type="dxa"/>
            <w:tcBorders>
              <w:top w:val="single" w:sz="6" w:space="0" w:color="BFBFBF" w:themeColor="background1" w:themeShade="BF"/>
              <w:bottom w:val="nil"/>
            </w:tcBorders>
          </w:tcPr>
          <w:p w14:paraId="485C0A7A" w14:textId="5F0B4A2A" w:rsidR="00F60E28" w:rsidRPr="004F7DC0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1</w:t>
            </w:r>
            <w:r w:rsidR="00D34309" w:rsidRPr="004F7DC0">
              <w:rPr>
                <w:rFonts w:ascii="Arial" w:hAnsi="Arial" w:cs="Arial"/>
                <w:color w:val="auto"/>
                <w:sz w:val="18"/>
              </w:rPr>
              <w:t>7</w:t>
            </w:r>
          </w:p>
          <w:p w14:paraId="33670366" w14:textId="77777777" w:rsidR="00EF6E20" w:rsidRPr="004F7DC0" w:rsidRDefault="00F05A11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35 min All-in-One including intervals</w:t>
            </w:r>
          </w:p>
          <w:p w14:paraId="07FD663B" w14:textId="4CB6AF8B" w:rsidR="00F05A11" w:rsidRPr="004F7DC0" w:rsidRDefault="00F05A11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2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https://youtu.be/GjYYXkjdpZQ</w:t>
              </w:r>
            </w:hyperlink>
          </w:p>
        </w:tc>
        <w:tc>
          <w:tcPr>
            <w:tcW w:w="2122" w:type="dxa"/>
            <w:tcBorders>
              <w:top w:val="single" w:sz="6" w:space="0" w:color="BFBFBF" w:themeColor="background1" w:themeShade="BF"/>
              <w:bottom w:val="nil"/>
            </w:tcBorders>
          </w:tcPr>
          <w:p w14:paraId="105D24DE" w14:textId="54B0CEA9" w:rsidR="00F60E28" w:rsidRPr="004F7DC0" w:rsidRDefault="00D34309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18</w:t>
            </w:r>
          </w:p>
          <w:p w14:paraId="05CD8099" w14:textId="77777777" w:rsidR="00EF6E20" w:rsidRPr="004F7DC0" w:rsidRDefault="00F05A11" w:rsidP="00F10D9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30 min Full Body Walk with Weights</w:t>
            </w:r>
          </w:p>
          <w:p w14:paraId="1F4793F7" w14:textId="4EB21E7A" w:rsidR="00F05A11" w:rsidRPr="004F7DC0" w:rsidRDefault="00F05A11" w:rsidP="00F10D9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3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https://youtu.be/zoKAN7UUTLQ</w:t>
              </w:r>
            </w:hyperlink>
          </w:p>
        </w:tc>
      </w:tr>
      <w:tr w:rsidR="00F60E28" w:rsidRPr="004F7DC0" w14:paraId="7163FC3F" w14:textId="77777777" w:rsidTr="00F05A11">
        <w:trPr>
          <w:trHeight w:hRule="exact" w:val="80"/>
        </w:trPr>
        <w:tc>
          <w:tcPr>
            <w:tcW w:w="2119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759F5407" w14:textId="002DB3D3" w:rsidR="0035330D" w:rsidRPr="004F7DC0" w:rsidRDefault="0035330D" w:rsidP="009E6C8B">
            <w:pPr>
              <w:spacing w:before="240" w:after="240"/>
              <w:rPr>
                <w:rFonts w:ascii="Arial" w:hAnsi="Arial" w:cs="Arial"/>
                <w:color w:val="0000FF" w:themeColor="hyperlink"/>
                <w:u w:val="single"/>
              </w:rPr>
            </w:pPr>
          </w:p>
        </w:tc>
        <w:tc>
          <w:tcPr>
            <w:tcW w:w="2115" w:type="dxa"/>
            <w:tcBorders>
              <w:top w:val="nil"/>
              <w:bottom w:val="single" w:sz="6" w:space="0" w:color="BFBFBF" w:themeColor="background1" w:themeShade="BF"/>
            </w:tcBorders>
          </w:tcPr>
          <w:p w14:paraId="7C6792C4" w14:textId="4176ECF2" w:rsidR="009A3102" w:rsidRPr="004F7DC0" w:rsidRDefault="009A3102" w:rsidP="009E6C8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2C765DB8" w14:textId="50ED7A3A" w:rsidR="00F60E28" w:rsidRPr="004F7DC0" w:rsidRDefault="00F60E28" w:rsidP="009E6C8B">
            <w:pPr>
              <w:spacing w:before="240" w:after="240"/>
              <w:rPr>
                <w:rFonts w:ascii="Arial" w:hAnsi="Arial" w:cs="Arial"/>
                <w:color w:val="0000FF" w:themeColor="hyperlink"/>
                <w:u w:val="single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53F620B4" w14:textId="685CF345" w:rsidR="00F60E28" w:rsidRPr="004F7DC0" w:rsidRDefault="00F60E28" w:rsidP="009E6C8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24517076" w14:textId="623A0EF7" w:rsidR="00F60E28" w:rsidRPr="004F7DC0" w:rsidRDefault="00F60E28" w:rsidP="00F60E28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16" w:type="dxa"/>
            <w:tcBorders>
              <w:top w:val="nil"/>
              <w:bottom w:val="single" w:sz="6" w:space="0" w:color="BFBFBF" w:themeColor="background1" w:themeShade="BF"/>
            </w:tcBorders>
          </w:tcPr>
          <w:p w14:paraId="635414E3" w14:textId="7F4A58B5" w:rsidR="00F60E28" w:rsidRPr="004F7DC0" w:rsidRDefault="00F60E28" w:rsidP="00F60E28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nil"/>
              <w:bottom w:val="single" w:sz="6" w:space="0" w:color="BFBFBF" w:themeColor="background1" w:themeShade="BF"/>
            </w:tcBorders>
          </w:tcPr>
          <w:p w14:paraId="2BB2473F" w14:textId="51929426" w:rsidR="009A3102" w:rsidRPr="004F7DC0" w:rsidRDefault="009A3102" w:rsidP="009A3102">
            <w:pPr>
              <w:rPr>
                <w:rFonts w:ascii="Arial" w:hAnsi="Arial" w:cs="Arial"/>
              </w:rPr>
            </w:pPr>
          </w:p>
        </w:tc>
      </w:tr>
      <w:tr w:rsidR="00F60E28" w:rsidRPr="004F7DC0" w14:paraId="620FFBA6" w14:textId="77777777" w:rsidTr="00F10D9C">
        <w:trPr>
          <w:trHeight w:val="277"/>
        </w:trPr>
        <w:tc>
          <w:tcPr>
            <w:tcW w:w="2119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76FE35AF" w14:textId="55C5D29E" w:rsidR="00F60E28" w:rsidRPr="004F7DC0" w:rsidRDefault="00D34309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19</w:t>
            </w:r>
          </w:p>
          <w:p w14:paraId="2EB5F792" w14:textId="77777777" w:rsidR="00EF6E20" w:rsidRPr="004F7DC0" w:rsidRDefault="00F05A11" w:rsidP="00F10D9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 xml:space="preserve">20 min Walk </w:t>
            </w:r>
          </w:p>
          <w:p w14:paraId="34B4E159" w14:textId="77777777" w:rsidR="00F05A11" w:rsidRDefault="00F05A11" w:rsidP="00F10D9C">
            <w:pPr>
              <w:pStyle w:val="Dates"/>
              <w:jc w:val="left"/>
              <w:rPr>
                <w:rFonts w:ascii="Arial" w:hAnsi="Arial" w:cs="Arial"/>
                <w:color w:val="1155CC"/>
                <w:sz w:val="18"/>
                <w:u w:val="single"/>
              </w:rPr>
            </w:pPr>
            <w:hyperlink r:id="rId34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https://youtu.be/ZYSnJeXttIQ</w:t>
              </w:r>
            </w:hyperlink>
          </w:p>
          <w:p w14:paraId="4F302329" w14:textId="77777777" w:rsidR="00390606" w:rsidRPr="00390606" w:rsidRDefault="00390606" w:rsidP="00F10D9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90606">
              <w:rPr>
                <w:rFonts w:ascii="Arial" w:hAnsi="Arial" w:cs="Arial"/>
                <w:color w:val="auto"/>
                <w:sz w:val="18"/>
              </w:rPr>
              <w:t>15 min 1 Mile Walk</w:t>
            </w:r>
          </w:p>
          <w:p w14:paraId="23D0FE37" w14:textId="7D63B617" w:rsidR="00390606" w:rsidRPr="004F7DC0" w:rsidRDefault="00390606" w:rsidP="00F10D9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5" w:history="1">
              <w:r w:rsidRPr="00390606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https://youtu.be/zItw21j-Xr4</w:t>
              </w:r>
            </w:hyperlink>
          </w:p>
        </w:tc>
        <w:tc>
          <w:tcPr>
            <w:tcW w:w="2115" w:type="dxa"/>
            <w:tcBorders>
              <w:top w:val="single" w:sz="6" w:space="0" w:color="BFBFBF" w:themeColor="background1" w:themeShade="BF"/>
              <w:bottom w:val="nil"/>
            </w:tcBorders>
          </w:tcPr>
          <w:p w14:paraId="00307F6B" w14:textId="79221BE7" w:rsidR="00001E8A" w:rsidRPr="004F7DC0" w:rsidRDefault="00001E8A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</w:t>
            </w:r>
            <w:r w:rsidR="00D34309" w:rsidRPr="004F7DC0">
              <w:rPr>
                <w:rFonts w:ascii="Arial" w:hAnsi="Arial" w:cs="Arial"/>
                <w:color w:val="auto"/>
                <w:sz w:val="18"/>
              </w:rPr>
              <w:t>0</w:t>
            </w:r>
          </w:p>
          <w:p w14:paraId="0101DC98" w14:textId="77777777" w:rsidR="00001E8A" w:rsidRPr="004F7DC0" w:rsidRDefault="00F05A11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35 min Tabata</w:t>
            </w:r>
          </w:p>
          <w:p w14:paraId="23B54B3D" w14:textId="51A60785" w:rsidR="00F05A11" w:rsidRPr="004F7DC0" w:rsidRDefault="00F05A11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6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https://youtu.be/nTTFZJnEw3c</w:t>
              </w:r>
            </w:hyperlink>
          </w:p>
        </w:tc>
        <w:tc>
          <w:tcPr>
            <w:tcW w:w="2122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5D9881B2" w14:textId="798B46F9" w:rsidR="00F60E28" w:rsidRPr="004F7DC0" w:rsidRDefault="008C2FED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</w:t>
            </w:r>
            <w:r w:rsidR="00D34309" w:rsidRPr="004F7DC0">
              <w:rPr>
                <w:rFonts w:ascii="Arial" w:hAnsi="Arial" w:cs="Arial"/>
                <w:color w:val="auto"/>
                <w:sz w:val="18"/>
              </w:rPr>
              <w:t>1</w:t>
            </w:r>
          </w:p>
          <w:p w14:paraId="2A2A1972" w14:textId="77777777" w:rsidR="00EF6E20" w:rsidRPr="004F7DC0" w:rsidRDefault="00F05A11" w:rsidP="00297F6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30 min 3000 Steps including intervals</w:t>
            </w:r>
          </w:p>
          <w:p w14:paraId="7D143308" w14:textId="4CD7258F" w:rsidR="00F05A11" w:rsidRPr="004F7DC0" w:rsidRDefault="00F05A11" w:rsidP="00297F6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7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https://youtu.be/IwPgM6jXrBc</w:t>
              </w:r>
            </w:hyperlink>
          </w:p>
        </w:tc>
        <w:tc>
          <w:tcPr>
            <w:tcW w:w="2116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2BAD22C4" w14:textId="6BAEF53F" w:rsidR="00F60E28" w:rsidRPr="004F7DC0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</w:t>
            </w:r>
            <w:r w:rsidR="00D34309" w:rsidRPr="004F7DC0">
              <w:rPr>
                <w:rFonts w:ascii="Arial" w:hAnsi="Arial" w:cs="Arial"/>
                <w:color w:val="auto"/>
                <w:sz w:val="18"/>
              </w:rPr>
              <w:t>2</w:t>
            </w:r>
          </w:p>
          <w:p w14:paraId="32C1F375" w14:textId="77777777" w:rsidR="00EF6E20" w:rsidRPr="004F7DC0" w:rsidRDefault="00F05A11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25 min All-in-One</w:t>
            </w:r>
          </w:p>
          <w:p w14:paraId="68A31036" w14:textId="77777777" w:rsidR="00F05A11" w:rsidRDefault="00F05A11" w:rsidP="00F60E28">
            <w:pPr>
              <w:pStyle w:val="Dates"/>
              <w:jc w:val="left"/>
              <w:rPr>
                <w:rFonts w:ascii="Arial" w:hAnsi="Arial" w:cs="Arial"/>
                <w:color w:val="1155CC"/>
                <w:sz w:val="18"/>
                <w:u w:val="single"/>
              </w:rPr>
            </w:pPr>
            <w:hyperlink r:id="rId38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https://youtu.be/E8yxtdsPtB4</w:t>
              </w:r>
            </w:hyperlink>
          </w:p>
          <w:p w14:paraId="41335CDD" w14:textId="3CE69388" w:rsidR="00390606" w:rsidRPr="00390606" w:rsidRDefault="00390606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90606">
              <w:rPr>
                <w:rFonts w:ascii="Arial" w:hAnsi="Arial" w:cs="Arial"/>
                <w:color w:val="auto"/>
                <w:sz w:val="18"/>
              </w:rPr>
              <w:t xml:space="preserve">10 min </w:t>
            </w:r>
            <w:r>
              <w:rPr>
                <w:rFonts w:ascii="Arial" w:hAnsi="Arial" w:cs="Arial"/>
                <w:color w:val="auto"/>
                <w:sz w:val="18"/>
              </w:rPr>
              <w:t>Flatter Belly</w:t>
            </w:r>
          </w:p>
          <w:p w14:paraId="0AF6ABE0" w14:textId="6FB5D62A" w:rsidR="00390606" w:rsidRPr="004F7DC0" w:rsidRDefault="00390606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39" w:history="1">
              <w:r w:rsidRPr="00390606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https://youtu.be/cfROwfwCYsQ</w:t>
              </w:r>
            </w:hyperlink>
          </w:p>
        </w:tc>
        <w:tc>
          <w:tcPr>
            <w:tcW w:w="2116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7DABC8E5" w14:textId="4503DEBB" w:rsidR="00F60E28" w:rsidRPr="004F7DC0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</w:t>
            </w:r>
            <w:r w:rsidR="00D34309" w:rsidRPr="004F7DC0">
              <w:rPr>
                <w:rFonts w:ascii="Arial" w:hAnsi="Arial" w:cs="Arial"/>
                <w:color w:val="auto"/>
                <w:sz w:val="18"/>
              </w:rPr>
              <w:t>3</w:t>
            </w:r>
          </w:p>
          <w:p w14:paraId="57A9C1CE" w14:textId="77777777" w:rsidR="00001E8A" w:rsidRPr="004F7DC0" w:rsidRDefault="00F05A11" w:rsidP="00F10D9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25 min Sweaty Cardio</w:t>
            </w:r>
          </w:p>
          <w:p w14:paraId="666E8668" w14:textId="77777777" w:rsidR="00F05A11" w:rsidRDefault="00F05A11" w:rsidP="00F10D9C">
            <w:pPr>
              <w:pStyle w:val="Dates"/>
              <w:jc w:val="left"/>
              <w:rPr>
                <w:rFonts w:ascii="Arial" w:hAnsi="Arial" w:cs="Arial"/>
                <w:color w:val="1155CC"/>
                <w:sz w:val="18"/>
                <w:u w:val="single"/>
              </w:rPr>
            </w:pPr>
            <w:hyperlink r:id="rId40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https://youtu.be/tHqOi-k5xsY</w:t>
              </w:r>
            </w:hyperlink>
          </w:p>
          <w:p w14:paraId="342C6E7E" w14:textId="4E4FD32E" w:rsidR="00390606" w:rsidRPr="004F7DC0" w:rsidRDefault="00390606" w:rsidP="00F10D9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116" w:type="dxa"/>
            <w:tcBorders>
              <w:top w:val="single" w:sz="6" w:space="0" w:color="BFBFBF" w:themeColor="background1" w:themeShade="BF"/>
              <w:bottom w:val="nil"/>
            </w:tcBorders>
          </w:tcPr>
          <w:p w14:paraId="02F632AF" w14:textId="34860BB3" w:rsidR="00F60E28" w:rsidRPr="004F7DC0" w:rsidRDefault="00235C57" w:rsidP="00F60E28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</w:t>
            </w:r>
            <w:r w:rsidR="00D34309" w:rsidRPr="004F7DC0">
              <w:rPr>
                <w:rFonts w:ascii="Arial" w:hAnsi="Arial" w:cs="Arial"/>
                <w:color w:val="auto"/>
                <w:sz w:val="18"/>
              </w:rPr>
              <w:t>4</w:t>
            </w:r>
          </w:p>
          <w:p w14:paraId="5BDEA801" w14:textId="77777777" w:rsidR="00001E8A" w:rsidRPr="004F7DC0" w:rsidRDefault="00F05A11" w:rsidP="00F10D9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20 min Cardio &amp; Strength</w:t>
            </w:r>
          </w:p>
          <w:p w14:paraId="3976D291" w14:textId="77777777" w:rsidR="00F05A11" w:rsidRDefault="00F05A11" w:rsidP="00F10D9C">
            <w:pPr>
              <w:pStyle w:val="Dates"/>
              <w:jc w:val="left"/>
              <w:rPr>
                <w:rFonts w:ascii="Arial" w:hAnsi="Arial" w:cs="Arial"/>
                <w:color w:val="1155CC"/>
                <w:sz w:val="18"/>
                <w:u w:val="single"/>
              </w:rPr>
            </w:pPr>
            <w:hyperlink r:id="rId41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https://youtu.be/94Vy_wSkqtQ</w:t>
              </w:r>
            </w:hyperlink>
          </w:p>
          <w:p w14:paraId="4905B98D" w14:textId="77777777" w:rsidR="00390606" w:rsidRPr="00390606" w:rsidRDefault="00390606" w:rsidP="00F10D9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90606">
              <w:rPr>
                <w:rFonts w:ascii="Arial" w:hAnsi="Arial" w:cs="Arial"/>
                <w:color w:val="auto"/>
                <w:sz w:val="18"/>
              </w:rPr>
              <w:t>15 min Energy Boost</w:t>
            </w:r>
          </w:p>
          <w:p w14:paraId="2797A181" w14:textId="127063DF" w:rsidR="00390606" w:rsidRPr="004F7DC0" w:rsidRDefault="00390606" w:rsidP="00F10D9C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42" w:history="1">
              <w:r w:rsidRPr="00390606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https://youtu.be/30cRgUWhauc</w:t>
              </w:r>
            </w:hyperlink>
          </w:p>
        </w:tc>
        <w:tc>
          <w:tcPr>
            <w:tcW w:w="2122" w:type="dxa"/>
            <w:tcBorders>
              <w:top w:val="single" w:sz="6" w:space="0" w:color="BFBFBF" w:themeColor="background1" w:themeShade="BF"/>
              <w:bottom w:val="nil"/>
            </w:tcBorders>
          </w:tcPr>
          <w:p w14:paraId="443BD9C2" w14:textId="45660AD8" w:rsidR="00F60E28" w:rsidRPr="004F7DC0" w:rsidRDefault="00235C57" w:rsidP="00F60E28">
            <w:pPr>
              <w:rPr>
                <w:rFonts w:ascii="Arial" w:hAnsi="Arial" w:cs="Arial"/>
              </w:rPr>
            </w:pPr>
            <w:r w:rsidRPr="004F7DC0">
              <w:rPr>
                <w:rFonts w:ascii="Arial" w:hAnsi="Arial" w:cs="Arial"/>
              </w:rPr>
              <w:t>2</w:t>
            </w:r>
            <w:r w:rsidR="00D34309" w:rsidRPr="004F7DC0">
              <w:rPr>
                <w:rFonts w:ascii="Arial" w:hAnsi="Arial" w:cs="Arial"/>
              </w:rPr>
              <w:t>5</w:t>
            </w:r>
          </w:p>
          <w:p w14:paraId="4930ABBE" w14:textId="77777777" w:rsidR="00EF6E20" w:rsidRPr="004F7DC0" w:rsidRDefault="0037787D" w:rsidP="00EF6E20">
            <w:pPr>
              <w:rPr>
                <w:rFonts w:ascii="Arial" w:hAnsi="Arial" w:cs="Arial"/>
              </w:rPr>
            </w:pPr>
            <w:r w:rsidRPr="004F7DC0">
              <w:rPr>
                <w:rFonts w:ascii="Arial" w:hAnsi="Arial" w:cs="Arial"/>
              </w:rPr>
              <w:t xml:space="preserve">20 min </w:t>
            </w:r>
            <w:proofErr w:type="spellStart"/>
            <w:r w:rsidRPr="004F7DC0">
              <w:rPr>
                <w:rFonts w:ascii="Arial" w:hAnsi="Arial" w:cs="Arial"/>
              </w:rPr>
              <w:t>Hiit</w:t>
            </w:r>
            <w:proofErr w:type="spellEnd"/>
          </w:p>
          <w:p w14:paraId="7F1BA182" w14:textId="0E8F6E38" w:rsidR="0037787D" w:rsidRPr="004F7DC0" w:rsidRDefault="0037787D" w:rsidP="00EF6E20">
            <w:pPr>
              <w:rPr>
                <w:rFonts w:ascii="Arial" w:hAnsi="Arial" w:cs="Arial"/>
              </w:rPr>
            </w:pPr>
            <w:hyperlink r:id="rId43" w:history="1">
              <w:r w:rsidRPr="004F7DC0">
                <w:rPr>
                  <w:rFonts w:ascii="Arial" w:hAnsi="Arial" w:cs="Arial"/>
                  <w:color w:val="1155CC"/>
                  <w:u w:val="single"/>
                </w:rPr>
                <w:t>https://youtu.be/k-P6GixYCrk</w:t>
              </w:r>
            </w:hyperlink>
          </w:p>
        </w:tc>
      </w:tr>
      <w:tr w:rsidR="00F10D9C" w:rsidRPr="004F7DC0" w14:paraId="71AAC4C1" w14:textId="77777777" w:rsidTr="00F10D9C">
        <w:trPr>
          <w:gridAfter w:val="1"/>
          <w:wAfter w:w="2122" w:type="dxa"/>
          <w:trHeight w:hRule="exact" w:val="75"/>
        </w:trPr>
        <w:tc>
          <w:tcPr>
            <w:tcW w:w="2119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1A360039" w14:textId="351D4E00" w:rsidR="00F10D9C" w:rsidRPr="004F7DC0" w:rsidRDefault="00F10D9C" w:rsidP="00001E8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nil"/>
              <w:bottom w:val="single" w:sz="6" w:space="0" w:color="BFBFBF" w:themeColor="background1" w:themeShade="BF"/>
            </w:tcBorders>
          </w:tcPr>
          <w:p w14:paraId="24B35A48" w14:textId="0530D7F8" w:rsidR="00F10D9C" w:rsidRPr="004F7DC0" w:rsidRDefault="00F10D9C" w:rsidP="009A3102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nil"/>
              <w:bottom w:val="single" w:sz="6" w:space="0" w:color="BFBFBF" w:themeColor="background1" w:themeShade="BF"/>
            </w:tcBorders>
          </w:tcPr>
          <w:p w14:paraId="7AAE29B2" w14:textId="77777777" w:rsidR="00F10D9C" w:rsidRPr="004F7DC0" w:rsidRDefault="00F10D9C" w:rsidP="00653D2C">
            <w:pPr>
              <w:rPr>
                <w:rFonts w:ascii="Arial" w:hAnsi="Arial" w:cs="Arial"/>
              </w:rPr>
            </w:pPr>
          </w:p>
          <w:p w14:paraId="5B987295" w14:textId="77777777" w:rsidR="00F10D9C" w:rsidRPr="004F7DC0" w:rsidRDefault="00F10D9C" w:rsidP="00653D2C">
            <w:pPr>
              <w:rPr>
                <w:rFonts w:ascii="Arial" w:hAnsi="Arial" w:cs="Arial"/>
              </w:rPr>
            </w:pPr>
          </w:p>
          <w:p w14:paraId="35B0A930" w14:textId="77777777" w:rsidR="00F10D9C" w:rsidRPr="004F7DC0" w:rsidRDefault="00F10D9C" w:rsidP="00653D2C">
            <w:pPr>
              <w:rPr>
                <w:rFonts w:ascii="Arial" w:hAnsi="Arial" w:cs="Arial"/>
              </w:rPr>
            </w:pPr>
          </w:p>
          <w:p w14:paraId="14CEEFBE" w14:textId="77777777" w:rsidR="00F10D9C" w:rsidRPr="004F7DC0" w:rsidRDefault="00F10D9C" w:rsidP="00653D2C">
            <w:pPr>
              <w:rPr>
                <w:rFonts w:ascii="Arial" w:hAnsi="Arial" w:cs="Arial"/>
              </w:rPr>
            </w:pPr>
          </w:p>
          <w:p w14:paraId="02253336" w14:textId="77777777" w:rsidR="00F10D9C" w:rsidRPr="004F7DC0" w:rsidRDefault="00F10D9C" w:rsidP="00653D2C">
            <w:pPr>
              <w:rPr>
                <w:rFonts w:ascii="Arial" w:hAnsi="Arial" w:cs="Arial"/>
              </w:rPr>
            </w:pPr>
          </w:p>
          <w:p w14:paraId="3C625FF6" w14:textId="77777777" w:rsidR="00F10D9C" w:rsidRPr="004F7DC0" w:rsidRDefault="00F10D9C" w:rsidP="00653D2C">
            <w:pPr>
              <w:rPr>
                <w:rFonts w:ascii="Arial" w:hAnsi="Arial" w:cs="Arial"/>
              </w:rPr>
            </w:pPr>
          </w:p>
          <w:p w14:paraId="45778E67" w14:textId="77777777" w:rsidR="00F10D9C" w:rsidRPr="004F7DC0" w:rsidRDefault="00F10D9C" w:rsidP="00653D2C">
            <w:pPr>
              <w:rPr>
                <w:rFonts w:ascii="Arial" w:hAnsi="Arial" w:cs="Arial"/>
              </w:rPr>
            </w:pPr>
          </w:p>
          <w:p w14:paraId="68C50EB0" w14:textId="77777777" w:rsidR="00F10D9C" w:rsidRPr="004F7DC0" w:rsidRDefault="00F10D9C" w:rsidP="00653D2C">
            <w:pPr>
              <w:rPr>
                <w:rFonts w:ascii="Arial" w:hAnsi="Arial" w:cs="Arial"/>
              </w:rPr>
            </w:pPr>
          </w:p>
          <w:p w14:paraId="7F0D4780" w14:textId="77777777" w:rsidR="00F10D9C" w:rsidRPr="004F7DC0" w:rsidRDefault="00F10D9C" w:rsidP="00653D2C">
            <w:pPr>
              <w:rPr>
                <w:rFonts w:ascii="Arial" w:hAnsi="Arial" w:cs="Arial"/>
              </w:rPr>
            </w:pPr>
          </w:p>
          <w:p w14:paraId="42061CD9" w14:textId="77777777" w:rsidR="00F10D9C" w:rsidRPr="004F7DC0" w:rsidRDefault="00F10D9C" w:rsidP="00653D2C">
            <w:pPr>
              <w:rPr>
                <w:rFonts w:ascii="Arial" w:hAnsi="Arial" w:cs="Arial"/>
              </w:rPr>
            </w:pPr>
          </w:p>
          <w:p w14:paraId="54AF2FC6" w14:textId="424A503F" w:rsidR="00F10D9C" w:rsidRPr="004F7DC0" w:rsidRDefault="00F10D9C" w:rsidP="00653D2C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5FC8A68E" w14:textId="64E92C5E" w:rsidR="00F10D9C" w:rsidRPr="004F7DC0" w:rsidRDefault="00F10D9C" w:rsidP="00F60E28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2FAA7772" w14:textId="3FD83800" w:rsidR="00F10D9C" w:rsidRPr="004F7DC0" w:rsidRDefault="00F10D9C" w:rsidP="009A3102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39B50C6F" w14:textId="45D963D8" w:rsidR="00F10D9C" w:rsidRPr="004F7DC0" w:rsidRDefault="00F10D9C" w:rsidP="00001E8A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001E8A" w:rsidRPr="004F7DC0" w14:paraId="6E34A5E1" w14:textId="77777777" w:rsidTr="00F10D9C">
        <w:trPr>
          <w:gridAfter w:val="1"/>
          <w:wAfter w:w="2122" w:type="dxa"/>
          <w:trHeight w:hRule="exact" w:val="1863"/>
        </w:trPr>
        <w:tc>
          <w:tcPr>
            <w:tcW w:w="2111" w:type="dxa"/>
            <w:tcBorders>
              <w:top w:val="nil"/>
              <w:bottom w:val="nil"/>
            </w:tcBorders>
          </w:tcPr>
          <w:p w14:paraId="32275705" w14:textId="7AFC675B" w:rsidR="00001E8A" w:rsidRPr="004F7DC0" w:rsidRDefault="00F10D9C" w:rsidP="00653D2C">
            <w:pPr>
              <w:rPr>
                <w:rFonts w:ascii="Arial" w:hAnsi="Arial" w:cs="Arial"/>
              </w:rPr>
            </w:pPr>
            <w:r w:rsidRPr="004F7DC0">
              <w:rPr>
                <w:rFonts w:ascii="Arial" w:hAnsi="Arial" w:cs="Arial"/>
              </w:rPr>
              <w:t>2</w:t>
            </w:r>
            <w:r w:rsidR="00D34309" w:rsidRPr="004F7DC0">
              <w:rPr>
                <w:rFonts w:ascii="Arial" w:hAnsi="Arial" w:cs="Arial"/>
              </w:rPr>
              <w:t>6</w:t>
            </w:r>
          </w:p>
          <w:p w14:paraId="4FCB8A3A" w14:textId="77777777" w:rsidR="00F10D9C" w:rsidRPr="004F7DC0" w:rsidRDefault="0037787D" w:rsidP="00297F67">
            <w:pPr>
              <w:rPr>
                <w:rFonts w:ascii="Arial" w:hAnsi="Arial" w:cs="Arial"/>
              </w:rPr>
            </w:pPr>
            <w:r w:rsidRPr="004F7DC0">
              <w:rPr>
                <w:rFonts w:ascii="Arial" w:hAnsi="Arial" w:cs="Arial"/>
              </w:rPr>
              <w:t>20 min Fast Walk</w:t>
            </w:r>
          </w:p>
          <w:p w14:paraId="4CBBB5A5" w14:textId="77777777" w:rsidR="0037787D" w:rsidRPr="004F7DC0" w:rsidRDefault="0037787D" w:rsidP="00297F67">
            <w:pPr>
              <w:rPr>
                <w:rFonts w:ascii="Arial" w:hAnsi="Arial" w:cs="Arial"/>
              </w:rPr>
            </w:pPr>
            <w:r w:rsidRPr="004F7DC0">
              <w:rPr>
                <w:rFonts w:ascii="Arial" w:hAnsi="Arial" w:cs="Arial"/>
              </w:rPr>
              <w:t>Cardio</w:t>
            </w:r>
          </w:p>
          <w:p w14:paraId="753FAB44" w14:textId="342977E9" w:rsidR="0037787D" w:rsidRPr="004F7DC0" w:rsidRDefault="0037787D" w:rsidP="00297F67">
            <w:pPr>
              <w:rPr>
                <w:rFonts w:ascii="Arial" w:hAnsi="Arial" w:cs="Arial"/>
              </w:rPr>
            </w:pPr>
            <w:hyperlink r:id="rId44" w:history="1">
              <w:r w:rsidRPr="004F7DC0">
                <w:rPr>
                  <w:rFonts w:ascii="Arial" w:hAnsi="Arial" w:cs="Arial"/>
                  <w:color w:val="1155CC"/>
                  <w:u w:val="single"/>
                </w:rPr>
                <w:t>https://youtu.be/CyAlsgB8M3g</w:t>
              </w:r>
            </w:hyperlink>
          </w:p>
        </w:tc>
        <w:tc>
          <w:tcPr>
            <w:tcW w:w="2123" w:type="dxa"/>
            <w:gridSpan w:val="2"/>
            <w:tcBorders>
              <w:top w:val="nil"/>
              <w:bottom w:val="nil"/>
            </w:tcBorders>
          </w:tcPr>
          <w:p w14:paraId="6AEA191F" w14:textId="2A5324E6" w:rsidR="00001E8A" w:rsidRPr="004F7DC0" w:rsidRDefault="00F10D9C" w:rsidP="00653D2C">
            <w:pPr>
              <w:rPr>
                <w:rFonts w:ascii="Arial" w:hAnsi="Arial" w:cs="Arial"/>
              </w:rPr>
            </w:pPr>
            <w:r w:rsidRPr="004F7DC0">
              <w:rPr>
                <w:rFonts w:ascii="Arial" w:hAnsi="Arial" w:cs="Arial"/>
              </w:rPr>
              <w:t>2</w:t>
            </w:r>
            <w:r w:rsidR="00D34309" w:rsidRPr="004F7DC0">
              <w:rPr>
                <w:rFonts w:ascii="Arial" w:hAnsi="Arial" w:cs="Arial"/>
              </w:rPr>
              <w:t>7</w:t>
            </w:r>
          </w:p>
          <w:p w14:paraId="61B2A210" w14:textId="77777777" w:rsidR="0037787D" w:rsidRPr="004F7DC0" w:rsidRDefault="0037787D" w:rsidP="0037787D">
            <w:pPr>
              <w:rPr>
                <w:rFonts w:ascii="Arial" w:hAnsi="Arial" w:cs="Arial"/>
              </w:rPr>
            </w:pPr>
            <w:r w:rsidRPr="004F7DC0">
              <w:rPr>
                <w:rFonts w:ascii="Arial" w:hAnsi="Arial" w:cs="Arial"/>
              </w:rPr>
              <w:t>20 min Cardio and Strength Part 1</w:t>
            </w:r>
          </w:p>
          <w:p w14:paraId="3EA43312" w14:textId="77777777" w:rsidR="00F05A11" w:rsidRDefault="0037787D" w:rsidP="0037787D">
            <w:pPr>
              <w:rPr>
                <w:rFonts w:ascii="Arial" w:hAnsi="Arial" w:cs="Arial"/>
                <w:color w:val="1155CC"/>
                <w:u w:val="single"/>
              </w:rPr>
            </w:pPr>
            <w:hyperlink r:id="rId45" w:history="1">
              <w:r w:rsidRPr="004F7DC0">
                <w:rPr>
                  <w:rFonts w:ascii="Arial" w:hAnsi="Arial" w:cs="Arial"/>
                  <w:color w:val="1155CC"/>
                  <w:u w:val="single"/>
                </w:rPr>
                <w:t>https://youtu.be/ZjG9xPBqwKI</w:t>
              </w:r>
            </w:hyperlink>
          </w:p>
          <w:p w14:paraId="4CFACC2E" w14:textId="77777777" w:rsidR="00390606" w:rsidRPr="00390606" w:rsidRDefault="00390606" w:rsidP="0037787D">
            <w:pPr>
              <w:rPr>
                <w:rFonts w:ascii="Arial" w:hAnsi="Arial" w:cs="Arial"/>
              </w:rPr>
            </w:pPr>
            <w:r w:rsidRPr="00390606">
              <w:rPr>
                <w:rFonts w:ascii="Arial" w:hAnsi="Arial" w:cs="Arial"/>
              </w:rPr>
              <w:t>12 Minute Cardio</w:t>
            </w:r>
          </w:p>
          <w:p w14:paraId="269A56BA" w14:textId="6329886B" w:rsidR="00390606" w:rsidRPr="004F7DC0" w:rsidRDefault="00390606" w:rsidP="0037787D">
            <w:pPr>
              <w:rPr>
                <w:rFonts w:ascii="Arial" w:hAnsi="Arial" w:cs="Arial"/>
              </w:rPr>
            </w:pPr>
            <w:hyperlink r:id="rId46" w:history="1">
              <w:r w:rsidRPr="00390606">
                <w:rPr>
                  <w:rFonts w:ascii="Arial" w:hAnsi="Arial" w:cs="Arial"/>
                  <w:color w:val="1155CC"/>
                  <w:u w:val="single"/>
                </w:rPr>
                <w:t>https://youtu.be/23fl786Fotw</w:t>
              </w:r>
            </w:hyperlink>
          </w:p>
        </w:tc>
        <w:tc>
          <w:tcPr>
            <w:tcW w:w="2122" w:type="dxa"/>
            <w:gridSpan w:val="2"/>
            <w:tcBorders>
              <w:top w:val="nil"/>
              <w:bottom w:val="nil"/>
            </w:tcBorders>
          </w:tcPr>
          <w:p w14:paraId="41FDAFD6" w14:textId="2B55083D" w:rsidR="00001E8A" w:rsidRPr="004F7DC0" w:rsidRDefault="00D34309" w:rsidP="00001E8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28</w:t>
            </w:r>
          </w:p>
          <w:p w14:paraId="31C0D795" w14:textId="77777777" w:rsidR="00F05A11" w:rsidRPr="004F7DC0" w:rsidRDefault="0037787D" w:rsidP="00297F67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 xml:space="preserve">20 min Cardio </w:t>
            </w:r>
            <w:proofErr w:type="gramStart"/>
            <w:r w:rsidRPr="004F7DC0">
              <w:rPr>
                <w:rFonts w:ascii="Arial" w:hAnsi="Arial" w:cs="Arial"/>
                <w:color w:val="auto"/>
                <w:sz w:val="18"/>
              </w:rPr>
              <w:t>and  Strength</w:t>
            </w:r>
            <w:proofErr w:type="gramEnd"/>
            <w:r w:rsidRPr="004F7DC0">
              <w:rPr>
                <w:rFonts w:ascii="Arial" w:hAnsi="Arial" w:cs="Arial"/>
                <w:color w:val="auto"/>
                <w:sz w:val="18"/>
              </w:rPr>
              <w:t xml:space="preserve"> Part 2</w:t>
            </w:r>
          </w:p>
          <w:p w14:paraId="6E893321" w14:textId="77777777" w:rsidR="0037787D" w:rsidRDefault="0037787D" w:rsidP="00297F67">
            <w:pPr>
              <w:pStyle w:val="Dates"/>
              <w:jc w:val="left"/>
              <w:rPr>
                <w:rFonts w:ascii="Arial" w:hAnsi="Arial" w:cs="Arial"/>
                <w:color w:val="1155CC"/>
                <w:sz w:val="18"/>
                <w:u w:val="single"/>
              </w:rPr>
            </w:pPr>
            <w:hyperlink r:id="rId47" w:history="1">
              <w:r w:rsidRPr="004F7DC0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https://youtu.be/k1MV7Voa5X4</w:t>
              </w:r>
            </w:hyperlink>
          </w:p>
          <w:p w14:paraId="09FDDD57" w14:textId="2C3ECF0E" w:rsidR="00390606" w:rsidRPr="004F7DC0" w:rsidRDefault="00390606" w:rsidP="00297F67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389A3E59" w14:textId="77777777" w:rsidR="00001E8A" w:rsidRPr="004F7DC0" w:rsidRDefault="00D34309" w:rsidP="00F60E28">
            <w:pPr>
              <w:rPr>
                <w:rFonts w:ascii="Arial" w:hAnsi="Arial" w:cs="Arial"/>
              </w:rPr>
            </w:pPr>
            <w:r w:rsidRPr="004F7DC0">
              <w:rPr>
                <w:rFonts w:ascii="Arial" w:hAnsi="Arial" w:cs="Arial"/>
              </w:rPr>
              <w:t>29</w:t>
            </w:r>
          </w:p>
          <w:p w14:paraId="51916BD9" w14:textId="77777777" w:rsidR="0037787D" w:rsidRPr="004F7DC0" w:rsidRDefault="0037787D" w:rsidP="0037787D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4F7DC0">
              <w:rPr>
                <w:rFonts w:ascii="Arial" w:hAnsi="Arial" w:cs="Arial"/>
                <w:color w:val="auto"/>
                <w:sz w:val="18"/>
              </w:rPr>
              <w:t>20 min Walking HIIT</w:t>
            </w:r>
          </w:p>
          <w:p w14:paraId="38C3228E" w14:textId="77777777" w:rsidR="0037787D" w:rsidRDefault="0037787D" w:rsidP="0037787D">
            <w:pPr>
              <w:rPr>
                <w:rFonts w:ascii="Arial" w:hAnsi="Arial" w:cs="Arial"/>
                <w:color w:val="1155CC"/>
                <w:u w:val="single"/>
              </w:rPr>
            </w:pPr>
            <w:hyperlink r:id="rId48" w:history="1">
              <w:r w:rsidRPr="004F7DC0">
                <w:rPr>
                  <w:rFonts w:ascii="Arial" w:hAnsi="Arial" w:cs="Arial"/>
                  <w:color w:val="1155CC"/>
                  <w:u w:val="single"/>
                </w:rPr>
                <w:t>https://youtu.be/lA2rbZr7OWk</w:t>
              </w:r>
            </w:hyperlink>
          </w:p>
          <w:p w14:paraId="0586387A" w14:textId="77777777" w:rsidR="00390606" w:rsidRPr="00390606" w:rsidRDefault="00390606" w:rsidP="00390606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90606">
              <w:rPr>
                <w:rFonts w:ascii="Arial" w:hAnsi="Arial" w:cs="Arial"/>
                <w:color w:val="auto"/>
                <w:sz w:val="18"/>
              </w:rPr>
              <w:t>15 min 1 Mile Walk</w:t>
            </w:r>
          </w:p>
          <w:p w14:paraId="6B20F5D2" w14:textId="09314304" w:rsidR="00390606" w:rsidRPr="004F7DC0" w:rsidRDefault="00390606" w:rsidP="00390606">
            <w:pPr>
              <w:rPr>
                <w:rFonts w:ascii="Arial" w:hAnsi="Arial" w:cs="Arial"/>
              </w:rPr>
            </w:pPr>
            <w:hyperlink r:id="rId49" w:history="1">
              <w:r w:rsidRPr="00390606">
                <w:rPr>
                  <w:rFonts w:ascii="Arial" w:hAnsi="Arial" w:cs="Arial"/>
                  <w:color w:val="1155CC"/>
                  <w:u w:val="single"/>
                </w:rPr>
                <w:t>https://youtu.be/zItw21j-Xr4</w:t>
              </w:r>
            </w:hyperlink>
          </w:p>
        </w:tc>
        <w:tc>
          <w:tcPr>
            <w:tcW w:w="211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16E72756" w14:textId="77777777" w:rsidR="00001E8A" w:rsidRPr="004F7DC0" w:rsidRDefault="00D34309" w:rsidP="00F60E28">
            <w:pPr>
              <w:rPr>
                <w:rFonts w:ascii="Arial" w:hAnsi="Arial" w:cs="Arial"/>
              </w:rPr>
            </w:pPr>
            <w:r w:rsidRPr="004F7DC0">
              <w:rPr>
                <w:rFonts w:ascii="Arial" w:hAnsi="Arial" w:cs="Arial"/>
              </w:rPr>
              <w:t>30</w:t>
            </w:r>
          </w:p>
          <w:p w14:paraId="521F147C" w14:textId="77777777" w:rsidR="0037787D" w:rsidRPr="004F7DC0" w:rsidRDefault="0037787D" w:rsidP="0037787D">
            <w:pPr>
              <w:rPr>
                <w:rFonts w:ascii="Arial" w:hAnsi="Arial" w:cs="Arial"/>
              </w:rPr>
            </w:pPr>
            <w:r w:rsidRPr="004F7DC0">
              <w:rPr>
                <w:rFonts w:ascii="Arial" w:hAnsi="Arial" w:cs="Arial"/>
              </w:rPr>
              <w:t>20 min All-in-One Dance</w:t>
            </w:r>
          </w:p>
          <w:p w14:paraId="00BDCDD3" w14:textId="77777777" w:rsidR="00D34309" w:rsidRDefault="0037787D" w:rsidP="0037787D">
            <w:pPr>
              <w:rPr>
                <w:rFonts w:ascii="Arial" w:hAnsi="Arial" w:cs="Arial"/>
                <w:color w:val="1155CC"/>
                <w:u w:val="single"/>
              </w:rPr>
            </w:pPr>
            <w:hyperlink r:id="rId50" w:history="1">
              <w:r w:rsidRPr="004F7DC0">
                <w:rPr>
                  <w:rFonts w:ascii="Arial" w:hAnsi="Arial" w:cs="Arial"/>
                  <w:color w:val="1155CC"/>
                  <w:u w:val="single"/>
                </w:rPr>
                <w:t>https://youtu.be/QNz9RVgRk4M</w:t>
              </w:r>
            </w:hyperlink>
          </w:p>
          <w:p w14:paraId="0C8DD493" w14:textId="77777777" w:rsidR="00390606" w:rsidRPr="00390606" w:rsidRDefault="00390606" w:rsidP="00390606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90606">
              <w:rPr>
                <w:rFonts w:ascii="Arial" w:hAnsi="Arial" w:cs="Arial"/>
                <w:color w:val="auto"/>
                <w:sz w:val="18"/>
              </w:rPr>
              <w:t xml:space="preserve">10 min </w:t>
            </w:r>
            <w:r>
              <w:rPr>
                <w:rFonts w:ascii="Arial" w:hAnsi="Arial" w:cs="Arial"/>
                <w:color w:val="auto"/>
                <w:sz w:val="18"/>
              </w:rPr>
              <w:t>Standing Abs</w:t>
            </w:r>
          </w:p>
          <w:p w14:paraId="6A83615D" w14:textId="3820B25E" w:rsidR="00390606" w:rsidRPr="004F7DC0" w:rsidRDefault="00390606" w:rsidP="00390606">
            <w:pPr>
              <w:rPr>
                <w:rFonts w:ascii="Arial" w:hAnsi="Arial" w:cs="Arial"/>
              </w:rPr>
            </w:pPr>
            <w:hyperlink r:id="rId51" w:history="1">
              <w:r w:rsidRPr="00390606">
                <w:rPr>
                  <w:rFonts w:ascii="Arial" w:hAnsi="Arial" w:cs="Arial"/>
                  <w:color w:val="1155CC"/>
                  <w:u w:val="single"/>
                </w:rPr>
                <w:t>https://youtu.be/gLnTHrU2VWA</w:t>
              </w:r>
            </w:hyperlink>
          </w:p>
        </w:tc>
        <w:tc>
          <w:tcPr>
            <w:tcW w:w="211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9684A2A" w14:textId="77777777" w:rsidR="00001E8A" w:rsidRPr="004F7DC0" w:rsidRDefault="00D34309" w:rsidP="009A3102">
            <w:pPr>
              <w:rPr>
                <w:rFonts w:ascii="Arial" w:hAnsi="Arial" w:cs="Arial"/>
              </w:rPr>
            </w:pPr>
            <w:r w:rsidRPr="004F7DC0">
              <w:rPr>
                <w:rFonts w:ascii="Arial" w:hAnsi="Arial" w:cs="Arial"/>
              </w:rPr>
              <w:t>31</w:t>
            </w:r>
          </w:p>
          <w:p w14:paraId="4D8C12BC" w14:textId="77777777" w:rsidR="0004027A" w:rsidRPr="004F7DC0" w:rsidRDefault="00F05A11" w:rsidP="0004027A">
            <w:pPr>
              <w:rPr>
                <w:rFonts w:ascii="Arial" w:hAnsi="Arial" w:cs="Arial"/>
              </w:rPr>
            </w:pPr>
            <w:r w:rsidRPr="004F7DC0">
              <w:rPr>
                <w:rFonts w:ascii="Arial" w:hAnsi="Arial" w:cs="Arial"/>
              </w:rPr>
              <w:t>80 min 10000 Steps!</w:t>
            </w:r>
          </w:p>
          <w:p w14:paraId="4D3B122A" w14:textId="5CA2A79D" w:rsidR="00F05A11" w:rsidRPr="004F7DC0" w:rsidRDefault="00F05A11" w:rsidP="0004027A">
            <w:pPr>
              <w:rPr>
                <w:rFonts w:ascii="Arial" w:hAnsi="Arial" w:cs="Arial"/>
              </w:rPr>
            </w:pPr>
            <w:hyperlink r:id="rId52" w:history="1">
              <w:r w:rsidRPr="004F7DC0">
                <w:rPr>
                  <w:rFonts w:ascii="Arial" w:hAnsi="Arial" w:cs="Arial"/>
                  <w:color w:val="1155CC"/>
                  <w:u w:val="single"/>
                </w:rPr>
                <w:t>https://youtu.be/PDvTAazBGog</w:t>
              </w:r>
            </w:hyperlink>
          </w:p>
        </w:tc>
      </w:tr>
      <w:tr w:rsidR="00F60E28" w:rsidRPr="00C35BAE" w14:paraId="19F4FF52" w14:textId="77777777" w:rsidTr="00F10D9C">
        <w:trPr>
          <w:trHeight w:hRule="exact" w:val="75"/>
        </w:trPr>
        <w:tc>
          <w:tcPr>
            <w:tcW w:w="2119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60821A1E" w14:textId="77777777" w:rsidR="00F60E28" w:rsidRPr="00B14439" w:rsidRDefault="00F60E28" w:rsidP="00F60E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bottom w:val="single" w:sz="6" w:space="0" w:color="BFBFBF" w:themeColor="background1" w:themeShade="BF"/>
            </w:tcBorders>
          </w:tcPr>
          <w:p w14:paraId="7A30D66C" w14:textId="77777777" w:rsidR="00F60E28" w:rsidRDefault="00F60E28" w:rsidP="00F60E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3E9EF228" w14:textId="77777777" w:rsidR="00F60E28" w:rsidRPr="00B14439" w:rsidRDefault="00F60E28" w:rsidP="00F60E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72BCCB5C" w14:textId="77777777" w:rsidR="00F60E28" w:rsidRDefault="00F60E28" w:rsidP="00F60E28"/>
        </w:tc>
        <w:tc>
          <w:tcPr>
            <w:tcW w:w="2116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4FD278AA" w14:textId="77777777" w:rsidR="00F60E28" w:rsidRDefault="00F60E28" w:rsidP="00F60E28"/>
        </w:tc>
        <w:tc>
          <w:tcPr>
            <w:tcW w:w="2116" w:type="dxa"/>
            <w:tcBorders>
              <w:top w:val="nil"/>
              <w:bottom w:val="single" w:sz="6" w:space="0" w:color="BFBFBF" w:themeColor="background1" w:themeShade="BF"/>
            </w:tcBorders>
          </w:tcPr>
          <w:p w14:paraId="586BEF7E" w14:textId="77777777" w:rsidR="00F60E28" w:rsidRDefault="00F60E28" w:rsidP="00F60E28">
            <w:pPr>
              <w:pStyle w:val="Dates"/>
              <w:jc w:val="left"/>
            </w:pPr>
          </w:p>
        </w:tc>
        <w:tc>
          <w:tcPr>
            <w:tcW w:w="2122" w:type="dxa"/>
            <w:tcBorders>
              <w:top w:val="nil"/>
              <w:bottom w:val="single" w:sz="6" w:space="0" w:color="BFBFBF" w:themeColor="background1" w:themeShade="BF"/>
            </w:tcBorders>
          </w:tcPr>
          <w:p w14:paraId="3FCF9787" w14:textId="77777777" w:rsidR="00F60E28" w:rsidRPr="00AD542B" w:rsidRDefault="00F60E28" w:rsidP="00F60E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5A605" w14:textId="77777777" w:rsidR="00353B75" w:rsidRPr="00E24F5A" w:rsidRDefault="00353B75">
      <w:pPr>
        <w:rPr>
          <w:sz w:val="20"/>
          <w:szCs w:val="20"/>
        </w:rPr>
      </w:pPr>
    </w:p>
    <w:sectPr w:rsidR="00353B75" w:rsidRPr="00E24F5A" w:rsidSect="00503167">
      <w:pgSz w:w="15840" w:h="12240" w:orient="landscape"/>
      <w:pgMar w:top="4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C83B8" w14:textId="77777777" w:rsidR="000536A2" w:rsidRDefault="000536A2">
      <w:pPr>
        <w:spacing w:before="0" w:after="0"/>
      </w:pPr>
      <w:r>
        <w:separator/>
      </w:r>
    </w:p>
  </w:endnote>
  <w:endnote w:type="continuationSeparator" w:id="0">
    <w:p w14:paraId="2277AA32" w14:textId="77777777" w:rsidR="000536A2" w:rsidRDefault="000536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13D9E" w14:textId="77777777" w:rsidR="000536A2" w:rsidRDefault="000536A2">
      <w:pPr>
        <w:spacing w:before="0" w:after="0"/>
      </w:pPr>
      <w:r>
        <w:separator/>
      </w:r>
    </w:p>
  </w:footnote>
  <w:footnote w:type="continuationSeparator" w:id="0">
    <w:p w14:paraId="2D2F4521" w14:textId="77777777" w:rsidR="000536A2" w:rsidRDefault="000536A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76CF4"/>
    <w:multiLevelType w:val="hybridMultilevel"/>
    <w:tmpl w:val="F84C4398"/>
    <w:lvl w:ilvl="0" w:tplc="524201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5199E"/>
    <w:multiLevelType w:val="hybridMultilevel"/>
    <w:tmpl w:val="3B72E7AA"/>
    <w:lvl w:ilvl="0" w:tplc="D4567CC6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766">
    <w:abstractNumId w:val="9"/>
  </w:num>
  <w:num w:numId="2" w16cid:durableId="1561550534">
    <w:abstractNumId w:val="7"/>
  </w:num>
  <w:num w:numId="3" w16cid:durableId="491527520">
    <w:abstractNumId w:val="6"/>
  </w:num>
  <w:num w:numId="4" w16cid:durableId="990596230">
    <w:abstractNumId w:val="5"/>
  </w:num>
  <w:num w:numId="5" w16cid:durableId="2075277277">
    <w:abstractNumId w:val="4"/>
  </w:num>
  <w:num w:numId="6" w16cid:durableId="1727073183">
    <w:abstractNumId w:val="8"/>
  </w:num>
  <w:num w:numId="7" w16cid:durableId="598298958">
    <w:abstractNumId w:val="3"/>
  </w:num>
  <w:num w:numId="8" w16cid:durableId="1154029385">
    <w:abstractNumId w:val="2"/>
  </w:num>
  <w:num w:numId="9" w16cid:durableId="1582566803">
    <w:abstractNumId w:val="1"/>
  </w:num>
  <w:num w:numId="10" w16cid:durableId="741757326">
    <w:abstractNumId w:val="0"/>
  </w:num>
  <w:num w:numId="11" w16cid:durableId="729577857">
    <w:abstractNumId w:val="10"/>
  </w:num>
  <w:num w:numId="12" w16cid:durableId="464929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B30F61"/>
    <w:rsid w:val="00001E8A"/>
    <w:rsid w:val="00006A7D"/>
    <w:rsid w:val="00007A1D"/>
    <w:rsid w:val="000118B6"/>
    <w:rsid w:val="00014C6E"/>
    <w:rsid w:val="00017971"/>
    <w:rsid w:val="0002191A"/>
    <w:rsid w:val="0004027A"/>
    <w:rsid w:val="0004269D"/>
    <w:rsid w:val="00043170"/>
    <w:rsid w:val="00043186"/>
    <w:rsid w:val="00052655"/>
    <w:rsid w:val="000536A2"/>
    <w:rsid w:val="00056814"/>
    <w:rsid w:val="000628DB"/>
    <w:rsid w:val="00064EB3"/>
    <w:rsid w:val="0006779F"/>
    <w:rsid w:val="00072C9F"/>
    <w:rsid w:val="00074323"/>
    <w:rsid w:val="00074405"/>
    <w:rsid w:val="000A20FE"/>
    <w:rsid w:val="000B2E36"/>
    <w:rsid w:val="000C4BA6"/>
    <w:rsid w:val="000D3580"/>
    <w:rsid w:val="000E4F04"/>
    <w:rsid w:val="000F1B8B"/>
    <w:rsid w:val="00101D0E"/>
    <w:rsid w:val="001031C4"/>
    <w:rsid w:val="00110D86"/>
    <w:rsid w:val="0011772B"/>
    <w:rsid w:val="0012277E"/>
    <w:rsid w:val="001227CA"/>
    <w:rsid w:val="001250BF"/>
    <w:rsid w:val="00133470"/>
    <w:rsid w:val="001343AB"/>
    <w:rsid w:val="00137D17"/>
    <w:rsid w:val="00150D8E"/>
    <w:rsid w:val="00155773"/>
    <w:rsid w:val="001745B5"/>
    <w:rsid w:val="00183D4A"/>
    <w:rsid w:val="0019501B"/>
    <w:rsid w:val="001A0315"/>
    <w:rsid w:val="001A3A8D"/>
    <w:rsid w:val="001B04C1"/>
    <w:rsid w:val="001B09AF"/>
    <w:rsid w:val="001B3E6F"/>
    <w:rsid w:val="001C5DC3"/>
    <w:rsid w:val="001E233F"/>
    <w:rsid w:val="001E23A3"/>
    <w:rsid w:val="001E44F2"/>
    <w:rsid w:val="001F5951"/>
    <w:rsid w:val="001F6F9B"/>
    <w:rsid w:val="0022366D"/>
    <w:rsid w:val="00235C57"/>
    <w:rsid w:val="00243C83"/>
    <w:rsid w:val="002471F3"/>
    <w:rsid w:val="00262CDD"/>
    <w:rsid w:val="0027720C"/>
    <w:rsid w:val="0028361C"/>
    <w:rsid w:val="00286D25"/>
    <w:rsid w:val="00292180"/>
    <w:rsid w:val="00297F67"/>
    <w:rsid w:val="002A0C48"/>
    <w:rsid w:val="002A5844"/>
    <w:rsid w:val="002B2984"/>
    <w:rsid w:val="002C3AEB"/>
    <w:rsid w:val="002E0FDB"/>
    <w:rsid w:val="002E467C"/>
    <w:rsid w:val="002E71B8"/>
    <w:rsid w:val="002F6E35"/>
    <w:rsid w:val="002F6EDB"/>
    <w:rsid w:val="0030532D"/>
    <w:rsid w:val="0030703E"/>
    <w:rsid w:val="003113AC"/>
    <w:rsid w:val="003203BB"/>
    <w:rsid w:val="00330121"/>
    <w:rsid w:val="003330CD"/>
    <w:rsid w:val="0035330D"/>
    <w:rsid w:val="00353B75"/>
    <w:rsid w:val="003600D1"/>
    <w:rsid w:val="00363230"/>
    <w:rsid w:val="0036701D"/>
    <w:rsid w:val="0037787D"/>
    <w:rsid w:val="0038612F"/>
    <w:rsid w:val="00386F79"/>
    <w:rsid w:val="00390606"/>
    <w:rsid w:val="003955B2"/>
    <w:rsid w:val="00396529"/>
    <w:rsid w:val="003B5717"/>
    <w:rsid w:val="003B5DC8"/>
    <w:rsid w:val="003C46A9"/>
    <w:rsid w:val="003D7DDA"/>
    <w:rsid w:val="003E295A"/>
    <w:rsid w:val="003E6FFA"/>
    <w:rsid w:val="003F7E15"/>
    <w:rsid w:val="00406C2A"/>
    <w:rsid w:val="00413E67"/>
    <w:rsid w:val="004140CC"/>
    <w:rsid w:val="00437910"/>
    <w:rsid w:val="00447C5C"/>
    <w:rsid w:val="00454FED"/>
    <w:rsid w:val="004602D2"/>
    <w:rsid w:val="00466CB1"/>
    <w:rsid w:val="0046761E"/>
    <w:rsid w:val="00480905"/>
    <w:rsid w:val="004828EE"/>
    <w:rsid w:val="00491007"/>
    <w:rsid w:val="00495D8B"/>
    <w:rsid w:val="00497B56"/>
    <w:rsid w:val="004B7C88"/>
    <w:rsid w:val="004C5B17"/>
    <w:rsid w:val="004E00D4"/>
    <w:rsid w:val="004F3BBE"/>
    <w:rsid w:val="004F7DC0"/>
    <w:rsid w:val="00502497"/>
    <w:rsid w:val="00502E32"/>
    <w:rsid w:val="00503167"/>
    <w:rsid w:val="00507807"/>
    <w:rsid w:val="0052646A"/>
    <w:rsid w:val="00532AA9"/>
    <w:rsid w:val="00535E88"/>
    <w:rsid w:val="0054189C"/>
    <w:rsid w:val="00551FBF"/>
    <w:rsid w:val="005562FE"/>
    <w:rsid w:val="00557989"/>
    <w:rsid w:val="00560457"/>
    <w:rsid w:val="005660AD"/>
    <w:rsid w:val="00571C38"/>
    <w:rsid w:val="005852AA"/>
    <w:rsid w:val="00591B00"/>
    <w:rsid w:val="00592610"/>
    <w:rsid w:val="005B057E"/>
    <w:rsid w:val="005B2459"/>
    <w:rsid w:val="005C6E56"/>
    <w:rsid w:val="005C7D5F"/>
    <w:rsid w:val="005E3FA5"/>
    <w:rsid w:val="005E4BC4"/>
    <w:rsid w:val="005E53FB"/>
    <w:rsid w:val="005E7709"/>
    <w:rsid w:val="00614E78"/>
    <w:rsid w:val="006209AB"/>
    <w:rsid w:val="00653D2C"/>
    <w:rsid w:val="006604B0"/>
    <w:rsid w:val="00664D21"/>
    <w:rsid w:val="00667036"/>
    <w:rsid w:val="00683097"/>
    <w:rsid w:val="006A0126"/>
    <w:rsid w:val="006A2649"/>
    <w:rsid w:val="006A334F"/>
    <w:rsid w:val="006B662A"/>
    <w:rsid w:val="006C78EC"/>
    <w:rsid w:val="006D09C7"/>
    <w:rsid w:val="006D7AB1"/>
    <w:rsid w:val="0070414F"/>
    <w:rsid w:val="007071CD"/>
    <w:rsid w:val="00721307"/>
    <w:rsid w:val="00743732"/>
    <w:rsid w:val="00751A5F"/>
    <w:rsid w:val="00755A3C"/>
    <w:rsid w:val="007564A4"/>
    <w:rsid w:val="00765CDB"/>
    <w:rsid w:val="00771400"/>
    <w:rsid w:val="007777B1"/>
    <w:rsid w:val="00782524"/>
    <w:rsid w:val="00786AB4"/>
    <w:rsid w:val="007A0A58"/>
    <w:rsid w:val="007A49F2"/>
    <w:rsid w:val="007B76E0"/>
    <w:rsid w:val="007C5C4A"/>
    <w:rsid w:val="007D28D1"/>
    <w:rsid w:val="007D63CA"/>
    <w:rsid w:val="00804C45"/>
    <w:rsid w:val="00823713"/>
    <w:rsid w:val="008341F0"/>
    <w:rsid w:val="0083747F"/>
    <w:rsid w:val="008711AC"/>
    <w:rsid w:val="00874C9A"/>
    <w:rsid w:val="008761D2"/>
    <w:rsid w:val="008B524E"/>
    <w:rsid w:val="008C2FED"/>
    <w:rsid w:val="008D7CFE"/>
    <w:rsid w:val="008E48FD"/>
    <w:rsid w:val="008E4B76"/>
    <w:rsid w:val="00900813"/>
    <w:rsid w:val="00901FCF"/>
    <w:rsid w:val="009035F5"/>
    <w:rsid w:val="00914257"/>
    <w:rsid w:val="009162CE"/>
    <w:rsid w:val="009239EB"/>
    <w:rsid w:val="009244C2"/>
    <w:rsid w:val="00933170"/>
    <w:rsid w:val="00944085"/>
    <w:rsid w:val="00946A27"/>
    <w:rsid w:val="009554D7"/>
    <w:rsid w:val="009757E4"/>
    <w:rsid w:val="00985970"/>
    <w:rsid w:val="009A0FFF"/>
    <w:rsid w:val="009A3102"/>
    <w:rsid w:val="009A331C"/>
    <w:rsid w:val="009A6FFD"/>
    <w:rsid w:val="009B0542"/>
    <w:rsid w:val="009B56C8"/>
    <w:rsid w:val="009C111D"/>
    <w:rsid w:val="009E6C8B"/>
    <w:rsid w:val="00A445C5"/>
    <w:rsid w:val="00A4654E"/>
    <w:rsid w:val="00A626E2"/>
    <w:rsid w:val="00A73BBF"/>
    <w:rsid w:val="00A81500"/>
    <w:rsid w:val="00AB29FA"/>
    <w:rsid w:val="00AB7640"/>
    <w:rsid w:val="00AC5FFA"/>
    <w:rsid w:val="00AD02C3"/>
    <w:rsid w:val="00AD187D"/>
    <w:rsid w:val="00AD542B"/>
    <w:rsid w:val="00AD6A4F"/>
    <w:rsid w:val="00AD7677"/>
    <w:rsid w:val="00AD7FC4"/>
    <w:rsid w:val="00B14439"/>
    <w:rsid w:val="00B209A4"/>
    <w:rsid w:val="00B2258A"/>
    <w:rsid w:val="00B27E18"/>
    <w:rsid w:val="00B30F61"/>
    <w:rsid w:val="00B620D3"/>
    <w:rsid w:val="00B70858"/>
    <w:rsid w:val="00B73763"/>
    <w:rsid w:val="00B8151A"/>
    <w:rsid w:val="00B95C00"/>
    <w:rsid w:val="00BA4568"/>
    <w:rsid w:val="00BB6A94"/>
    <w:rsid w:val="00BC0A6B"/>
    <w:rsid w:val="00BC6AA8"/>
    <w:rsid w:val="00BD09B1"/>
    <w:rsid w:val="00BD6226"/>
    <w:rsid w:val="00BF4A09"/>
    <w:rsid w:val="00C02182"/>
    <w:rsid w:val="00C049D4"/>
    <w:rsid w:val="00C076DA"/>
    <w:rsid w:val="00C11D39"/>
    <w:rsid w:val="00C16722"/>
    <w:rsid w:val="00C273F3"/>
    <w:rsid w:val="00C35BAE"/>
    <w:rsid w:val="00C430C9"/>
    <w:rsid w:val="00C43557"/>
    <w:rsid w:val="00C438FC"/>
    <w:rsid w:val="00C62D48"/>
    <w:rsid w:val="00C65B8A"/>
    <w:rsid w:val="00C71D73"/>
    <w:rsid w:val="00C7735D"/>
    <w:rsid w:val="00C94A25"/>
    <w:rsid w:val="00CA10CF"/>
    <w:rsid w:val="00CB1C1C"/>
    <w:rsid w:val="00CB418B"/>
    <w:rsid w:val="00CC57C3"/>
    <w:rsid w:val="00CC64F8"/>
    <w:rsid w:val="00CD4F46"/>
    <w:rsid w:val="00D02DA8"/>
    <w:rsid w:val="00D068CF"/>
    <w:rsid w:val="00D10033"/>
    <w:rsid w:val="00D15E1E"/>
    <w:rsid w:val="00D173E9"/>
    <w:rsid w:val="00D17693"/>
    <w:rsid w:val="00D34309"/>
    <w:rsid w:val="00D34731"/>
    <w:rsid w:val="00D53AA3"/>
    <w:rsid w:val="00D60F3B"/>
    <w:rsid w:val="00D73608"/>
    <w:rsid w:val="00D768F8"/>
    <w:rsid w:val="00D8090A"/>
    <w:rsid w:val="00D87AC9"/>
    <w:rsid w:val="00D92E86"/>
    <w:rsid w:val="00DB743F"/>
    <w:rsid w:val="00DB7ACD"/>
    <w:rsid w:val="00DC2A52"/>
    <w:rsid w:val="00DC6691"/>
    <w:rsid w:val="00DD408A"/>
    <w:rsid w:val="00DD7410"/>
    <w:rsid w:val="00DE6C1E"/>
    <w:rsid w:val="00DF051F"/>
    <w:rsid w:val="00DF32DE"/>
    <w:rsid w:val="00DF41F4"/>
    <w:rsid w:val="00DF6BAE"/>
    <w:rsid w:val="00E02644"/>
    <w:rsid w:val="00E03550"/>
    <w:rsid w:val="00E06EBF"/>
    <w:rsid w:val="00E24F5A"/>
    <w:rsid w:val="00E31C87"/>
    <w:rsid w:val="00E37AF2"/>
    <w:rsid w:val="00E45021"/>
    <w:rsid w:val="00E5227B"/>
    <w:rsid w:val="00E5377F"/>
    <w:rsid w:val="00E54979"/>
    <w:rsid w:val="00E54E11"/>
    <w:rsid w:val="00E61FD2"/>
    <w:rsid w:val="00E72F81"/>
    <w:rsid w:val="00E836C3"/>
    <w:rsid w:val="00E92AF8"/>
    <w:rsid w:val="00E92F82"/>
    <w:rsid w:val="00E96C21"/>
    <w:rsid w:val="00EA1691"/>
    <w:rsid w:val="00EB320B"/>
    <w:rsid w:val="00EC1740"/>
    <w:rsid w:val="00EC1E56"/>
    <w:rsid w:val="00EC379A"/>
    <w:rsid w:val="00EC46D6"/>
    <w:rsid w:val="00EC5B32"/>
    <w:rsid w:val="00ED0EC7"/>
    <w:rsid w:val="00EF6E20"/>
    <w:rsid w:val="00F05A11"/>
    <w:rsid w:val="00F07724"/>
    <w:rsid w:val="00F10D9C"/>
    <w:rsid w:val="00F23F00"/>
    <w:rsid w:val="00F249DD"/>
    <w:rsid w:val="00F30136"/>
    <w:rsid w:val="00F31F7D"/>
    <w:rsid w:val="00F351E1"/>
    <w:rsid w:val="00F5037A"/>
    <w:rsid w:val="00F60E28"/>
    <w:rsid w:val="00F74939"/>
    <w:rsid w:val="00F80711"/>
    <w:rsid w:val="00FA21CA"/>
    <w:rsid w:val="00FA281B"/>
    <w:rsid w:val="00FA5402"/>
    <w:rsid w:val="00FA686D"/>
    <w:rsid w:val="00FB0B6A"/>
    <w:rsid w:val="00FE6277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yellow"/>
    </o:shapedefaults>
    <o:shapelayout v:ext="edit">
      <o:idmap v:ext="edit" data="2"/>
    </o:shapelayout>
  </w:shapeDefaults>
  <w:decimalSymbol w:val="."/>
  <w:listSeparator w:val=","/>
  <w14:docId w14:val="4877F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9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0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oKD6uIe3i9c" TargetMode="External"/><Relationship Id="rId18" Type="http://schemas.openxmlformats.org/officeDocument/2006/relationships/hyperlink" Target="https://youtu.be/m0fEoy7bxXw" TargetMode="External"/><Relationship Id="rId26" Type="http://schemas.openxmlformats.org/officeDocument/2006/relationships/hyperlink" Target="https://youtu.be/0IdfvDkeDEk" TargetMode="External"/><Relationship Id="rId39" Type="http://schemas.openxmlformats.org/officeDocument/2006/relationships/hyperlink" Target="https://youtu.be/cfROwfwCYsQ" TargetMode="External"/><Relationship Id="rId21" Type="http://schemas.openxmlformats.org/officeDocument/2006/relationships/hyperlink" Target="https://youtu.be/rev3WYnbkR4" TargetMode="External"/><Relationship Id="rId34" Type="http://schemas.openxmlformats.org/officeDocument/2006/relationships/hyperlink" Target="https://youtu.be/ZYSnJeXttIQ" TargetMode="External"/><Relationship Id="rId42" Type="http://schemas.openxmlformats.org/officeDocument/2006/relationships/hyperlink" Target="https://youtu.be/30cRgUWhauc" TargetMode="External"/><Relationship Id="rId47" Type="http://schemas.openxmlformats.org/officeDocument/2006/relationships/hyperlink" Target="https://youtu.be/k1MV7Voa5X4" TargetMode="External"/><Relationship Id="rId50" Type="http://schemas.openxmlformats.org/officeDocument/2006/relationships/hyperlink" Target="https://youtu.be/QNz9RVgRk4M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04tKECRl6e4" TargetMode="External"/><Relationship Id="rId29" Type="http://schemas.openxmlformats.org/officeDocument/2006/relationships/hyperlink" Target="https://youtu.be/JZeY8Ux6IYY" TargetMode="External"/><Relationship Id="rId11" Type="http://schemas.openxmlformats.org/officeDocument/2006/relationships/hyperlink" Target="https://youtu.be/94XDPrxvckE" TargetMode="External"/><Relationship Id="rId24" Type="http://schemas.openxmlformats.org/officeDocument/2006/relationships/hyperlink" Target="https://youtu.be/d8wMDoeiF1I" TargetMode="External"/><Relationship Id="rId32" Type="http://schemas.openxmlformats.org/officeDocument/2006/relationships/hyperlink" Target="https://youtu.be/GjYYXkjdpZQ" TargetMode="External"/><Relationship Id="rId37" Type="http://schemas.openxmlformats.org/officeDocument/2006/relationships/hyperlink" Target="https://youtu.be/IwPgM6jXrBc" TargetMode="External"/><Relationship Id="rId40" Type="http://schemas.openxmlformats.org/officeDocument/2006/relationships/hyperlink" Target="https://youtu.be/tHqOi-k5xsY" TargetMode="External"/><Relationship Id="rId45" Type="http://schemas.openxmlformats.org/officeDocument/2006/relationships/hyperlink" Target="https://youtu.be/ZjG9xPBqwKI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youtu.be/SEdIBwZQbHw" TargetMode="External"/><Relationship Id="rId19" Type="http://schemas.openxmlformats.org/officeDocument/2006/relationships/hyperlink" Target="https://youtu.be/sw5-hGu-fvE" TargetMode="External"/><Relationship Id="rId31" Type="http://schemas.openxmlformats.org/officeDocument/2006/relationships/hyperlink" Target="https://youtu.be/tGrVHoo2jHo" TargetMode="External"/><Relationship Id="rId44" Type="http://schemas.openxmlformats.org/officeDocument/2006/relationships/hyperlink" Target="https://youtu.be/CyAlsgB8M3g" TargetMode="External"/><Relationship Id="rId52" Type="http://schemas.openxmlformats.org/officeDocument/2006/relationships/hyperlink" Target="https://youtu.be/PDvTAazBGo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xq3HSC1N68Y" TargetMode="External"/><Relationship Id="rId22" Type="http://schemas.openxmlformats.org/officeDocument/2006/relationships/hyperlink" Target="https://youtu.be/tSArkZtTRqQ" TargetMode="External"/><Relationship Id="rId27" Type="http://schemas.openxmlformats.org/officeDocument/2006/relationships/hyperlink" Target="https://youtu.be/gLnTHrU2VWA" TargetMode="External"/><Relationship Id="rId30" Type="http://schemas.openxmlformats.org/officeDocument/2006/relationships/hyperlink" Target="https://youtu.be/PblerrEus_c" TargetMode="External"/><Relationship Id="rId35" Type="http://schemas.openxmlformats.org/officeDocument/2006/relationships/hyperlink" Target="https://youtu.be/zItw21j-Xr4" TargetMode="External"/><Relationship Id="rId43" Type="http://schemas.openxmlformats.org/officeDocument/2006/relationships/hyperlink" Target="https://youtu.be/k-P6GixYCrk" TargetMode="External"/><Relationship Id="rId48" Type="http://schemas.openxmlformats.org/officeDocument/2006/relationships/hyperlink" Target="https://youtu.be/lA2rbZr7OWk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youtu.be/gLnTHrU2VWA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youtu.be/94Vy_wSkqtQ" TargetMode="External"/><Relationship Id="rId17" Type="http://schemas.openxmlformats.org/officeDocument/2006/relationships/hyperlink" Target="https://youtu.be/saL5IguTMeY" TargetMode="External"/><Relationship Id="rId25" Type="http://schemas.openxmlformats.org/officeDocument/2006/relationships/hyperlink" Target="https://youtu.be/KJ-aPNbOz3g" TargetMode="External"/><Relationship Id="rId33" Type="http://schemas.openxmlformats.org/officeDocument/2006/relationships/hyperlink" Target="https://youtu.be/zoKAN7UUTLQ" TargetMode="External"/><Relationship Id="rId38" Type="http://schemas.openxmlformats.org/officeDocument/2006/relationships/hyperlink" Target="https://youtu.be/E8yxtdsPtB4" TargetMode="External"/><Relationship Id="rId46" Type="http://schemas.openxmlformats.org/officeDocument/2006/relationships/hyperlink" Target="https://youtu.be/23fl786Fotw" TargetMode="External"/><Relationship Id="rId20" Type="http://schemas.openxmlformats.org/officeDocument/2006/relationships/hyperlink" Target="https://youtu.be/JmPDiD4ekvs" TargetMode="External"/><Relationship Id="rId41" Type="http://schemas.openxmlformats.org/officeDocument/2006/relationships/hyperlink" Target="https://youtu.be/94Vy_wSkqtQ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youtu.be/zItw21j-Xr4" TargetMode="External"/><Relationship Id="rId23" Type="http://schemas.openxmlformats.org/officeDocument/2006/relationships/hyperlink" Target="https://youtu.be/yUmNojSXIvA" TargetMode="External"/><Relationship Id="rId28" Type="http://schemas.openxmlformats.org/officeDocument/2006/relationships/hyperlink" Target="https://youtu.be/eYUx64kGXHc" TargetMode="External"/><Relationship Id="rId36" Type="http://schemas.openxmlformats.org/officeDocument/2006/relationships/hyperlink" Target="https://youtu.be/nTTFZJnEw3c" TargetMode="External"/><Relationship Id="rId49" Type="http://schemas.openxmlformats.org/officeDocument/2006/relationships/hyperlink" Target="https://youtu.be/zItw21j-Xr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19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2D092F2BB04FB38CF80640AED2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C2B9-BD31-4D4B-9FF1-05F9EEE37BFC}"/>
      </w:docPartPr>
      <w:docPartBody>
        <w:p w:rsidR="00DF4AB4" w:rsidRDefault="00000000">
          <w:pPr>
            <w:pStyle w:val="8A2D092F2BB04FB38CF80640AED264EC"/>
          </w:pPr>
          <w:r>
            <w:t>Monday</w:t>
          </w:r>
        </w:p>
      </w:docPartBody>
    </w:docPart>
    <w:docPart>
      <w:docPartPr>
        <w:name w:val="C812015544104C0B94AB334256E9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5E06-8442-4A72-905F-203A6F73EE76}"/>
      </w:docPartPr>
      <w:docPartBody>
        <w:p w:rsidR="00DF4AB4" w:rsidRDefault="00000000">
          <w:pPr>
            <w:pStyle w:val="C812015544104C0B94AB334256E95FA8"/>
          </w:pPr>
          <w:r>
            <w:t>Tuesday</w:t>
          </w:r>
        </w:p>
      </w:docPartBody>
    </w:docPart>
    <w:docPart>
      <w:docPartPr>
        <w:name w:val="7CF24C75E96D445694CB1CBC7AA6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C9B3-0586-4F7D-9C97-42E02124559B}"/>
      </w:docPartPr>
      <w:docPartBody>
        <w:p w:rsidR="00DF4AB4" w:rsidRDefault="00000000">
          <w:pPr>
            <w:pStyle w:val="7CF24C75E96D445694CB1CBC7AA64893"/>
          </w:pPr>
          <w:r>
            <w:t>Wednesday</w:t>
          </w:r>
        </w:p>
      </w:docPartBody>
    </w:docPart>
    <w:docPart>
      <w:docPartPr>
        <w:name w:val="F8487B9C488A4F0C85370954E537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9397-75B8-4EF4-974A-272F36DD1EE9}"/>
      </w:docPartPr>
      <w:docPartBody>
        <w:p w:rsidR="00DF4AB4" w:rsidRDefault="00000000">
          <w:pPr>
            <w:pStyle w:val="F8487B9C488A4F0C85370954E537509A"/>
          </w:pPr>
          <w:r>
            <w:t>Thursday</w:t>
          </w:r>
        </w:p>
      </w:docPartBody>
    </w:docPart>
    <w:docPart>
      <w:docPartPr>
        <w:name w:val="3DB4B1B9F874422DBB4A36045D2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A026-0D7A-4906-BCDB-2D55CCA65E88}"/>
      </w:docPartPr>
      <w:docPartBody>
        <w:p w:rsidR="00DF4AB4" w:rsidRDefault="00000000">
          <w:pPr>
            <w:pStyle w:val="3DB4B1B9F874422DBB4A36045D293A79"/>
          </w:pPr>
          <w:r>
            <w:t>Friday</w:t>
          </w:r>
        </w:p>
      </w:docPartBody>
    </w:docPart>
    <w:docPart>
      <w:docPartPr>
        <w:name w:val="FC4193D2A6C24610AE6150E3EEE1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2F70-2891-48A3-B95C-EF18DAA62CB2}"/>
      </w:docPartPr>
      <w:docPartBody>
        <w:p w:rsidR="00DF4AB4" w:rsidRDefault="00000000">
          <w:pPr>
            <w:pStyle w:val="FC4193D2A6C24610AE6150E3EEE1759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21"/>
    <w:rsid w:val="0001399D"/>
    <w:rsid w:val="00135F02"/>
    <w:rsid w:val="001C746B"/>
    <w:rsid w:val="0023308A"/>
    <w:rsid w:val="0029412D"/>
    <w:rsid w:val="002A5487"/>
    <w:rsid w:val="00362DFB"/>
    <w:rsid w:val="003801E8"/>
    <w:rsid w:val="00494BA2"/>
    <w:rsid w:val="004A5D30"/>
    <w:rsid w:val="005F1122"/>
    <w:rsid w:val="0062011E"/>
    <w:rsid w:val="0068667F"/>
    <w:rsid w:val="006E15DF"/>
    <w:rsid w:val="00702126"/>
    <w:rsid w:val="007170AC"/>
    <w:rsid w:val="0073681D"/>
    <w:rsid w:val="007659FE"/>
    <w:rsid w:val="00832DC2"/>
    <w:rsid w:val="008A5DCE"/>
    <w:rsid w:val="008E7D82"/>
    <w:rsid w:val="0096794B"/>
    <w:rsid w:val="009F4AC8"/>
    <w:rsid w:val="00A061CA"/>
    <w:rsid w:val="00A96592"/>
    <w:rsid w:val="00B209A4"/>
    <w:rsid w:val="00B3093C"/>
    <w:rsid w:val="00B31AD3"/>
    <w:rsid w:val="00B40721"/>
    <w:rsid w:val="00B51ADB"/>
    <w:rsid w:val="00C410DC"/>
    <w:rsid w:val="00C57BD6"/>
    <w:rsid w:val="00CF13E9"/>
    <w:rsid w:val="00D366AB"/>
    <w:rsid w:val="00D3697D"/>
    <w:rsid w:val="00D63137"/>
    <w:rsid w:val="00D92B0C"/>
    <w:rsid w:val="00DD19C6"/>
    <w:rsid w:val="00DD4BB0"/>
    <w:rsid w:val="00DF4AB4"/>
    <w:rsid w:val="00E13CC9"/>
    <w:rsid w:val="00E20B97"/>
    <w:rsid w:val="00E62C3A"/>
    <w:rsid w:val="00E87242"/>
    <w:rsid w:val="00EE46ED"/>
    <w:rsid w:val="00F83FEC"/>
    <w:rsid w:val="00F90963"/>
    <w:rsid w:val="00FC382B"/>
    <w:rsid w:val="00FD7841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092F2BB04FB38CF80640AED264EC">
    <w:name w:val="8A2D092F2BB04FB38CF80640AED264EC"/>
  </w:style>
  <w:style w:type="paragraph" w:customStyle="1" w:styleId="C812015544104C0B94AB334256E95FA8">
    <w:name w:val="C812015544104C0B94AB334256E95FA8"/>
  </w:style>
  <w:style w:type="paragraph" w:customStyle="1" w:styleId="7CF24C75E96D445694CB1CBC7AA64893">
    <w:name w:val="7CF24C75E96D445694CB1CBC7AA64893"/>
  </w:style>
  <w:style w:type="paragraph" w:customStyle="1" w:styleId="F8487B9C488A4F0C85370954E537509A">
    <w:name w:val="F8487B9C488A4F0C85370954E537509A"/>
  </w:style>
  <w:style w:type="paragraph" w:customStyle="1" w:styleId="3DB4B1B9F874422DBB4A36045D293A79">
    <w:name w:val="3DB4B1B9F874422DBB4A36045D293A79"/>
  </w:style>
  <w:style w:type="paragraph" w:customStyle="1" w:styleId="FC4193D2A6C24610AE6150E3EEE1759E">
    <w:name w:val="FC4193D2A6C24610AE6150E3EEE17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2024-12-30T01:31:00Z</dcterms:created>
  <dcterms:modified xsi:type="dcterms:W3CDTF">2024-12-30T01:31:00Z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